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DCD5" w14:textId="34AC2FFE" w:rsidR="003B5BD9" w:rsidRDefault="003B5BD9" w:rsidP="003B5BD9">
      <w:pPr>
        <w:pStyle w:val="Title"/>
      </w:pPr>
      <w:r>
        <w:t>Ruit 18</w:t>
      </w:r>
      <w:r w:rsidR="00715AB2">
        <w:t>8</w:t>
      </w:r>
      <w:r>
        <w:t xml:space="preserve"> – </w:t>
      </w:r>
      <w:r w:rsidR="00715AB2">
        <w:t>2020</w:t>
      </w:r>
      <w:r>
        <w:t>-vertaling</w:t>
      </w:r>
    </w:p>
    <w:p w14:paraId="4935B411" w14:textId="77777777" w:rsidR="003B5BD9" w:rsidRDefault="003B5BD9" w:rsidP="003B5BD9">
      <w:pPr>
        <w:pStyle w:val="RuitNaamGemeente"/>
      </w:pPr>
      <w:r>
        <w:t xml:space="preserve">Naam: </w:t>
      </w:r>
      <w:r>
        <w:tab/>
      </w:r>
    </w:p>
    <w:p w14:paraId="2C49BE1A" w14:textId="77777777" w:rsidR="003B5BD9" w:rsidRDefault="003B5BD9" w:rsidP="003B5BD9">
      <w:pPr>
        <w:pStyle w:val="RuitNaamGemeente"/>
      </w:pPr>
      <w:r>
        <w:t>Gemeente:</w:t>
      </w:r>
      <w:r>
        <w:tab/>
      </w:r>
    </w:p>
    <w:p w14:paraId="378420E0" w14:textId="46AF1CAD" w:rsidR="0039334D" w:rsidRDefault="003B5BD9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/>
        <w:ind w:left="443" w:hanging="443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</w:rPr>
        <w:drawing>
          <wp:inline distT="0" distB="0" distL="0" distR="0" wp14:anchorId="46EBEDAB" wp14:editId="55A631BD">
            <wp:extent cx="6219825" cy="7765996"/>
            <wp:effectExtent l="0" t="0" r="0" b="6985"/>
            <wp:docPr id="1446554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84" cy="777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9AF02" w14:textId="74EF6A68" w:rsidR="004C419B" w:rsidRDefault="0054494D" w:rsidP="0054494D">
      <w:pPr>
        <w:pStyle w:val="Heading1"/>
      </w:pPr>
      <w:r>
        <w:t>Antwoordblad</w:t>
      </w:r>
    </w:p>
    <w:p w14:paraId="03F27F64" w14:textId="77777777" w:rsidR="00BC18FD" w:rsidRDefault="00BC18FD" w:rsidP="000F305A">
      <w:pPr>
        <w:pStyle w:val="Heading2"/>
        <w:sectPr w:rsidR="00BC18FD" w:rsidSect="00F36D9A">
          <w:headerReference w:type="default" r:id="rId9"/>
          <w:pgSz w:w="11907" w:h="16840" w:code="9"/>
          <w:pgMar w:top="720" w:right="851" w:bottom="720" w:left="851" w:header="567" w:footer="567" w:gutter="238"/>
          <w:pgNumType w:start="1"/>
          <w:cols w:space="720"/>
          <w:docGrid w:linePitch="360"/>
        </w:sectPr>
      </w:pPr>
    </w:p>
    <w:p w14:paraId="78D52A92" w14:textId="37F6DBCB" w:rsidR="000F305A" w:rsidRPr="004C419B" w:rsidRDefault="000F305A" w:rsidP="000F305A">
      <w:pPr>
        <w:pStyle w:val="Heading2"/>
      </w:pPr>
      <w:r w:rsidRPr="004C419B">
        <w:lastRenderedPageBreak/>
        <w:t>AF</w:t>
      </w:r>
    </w:p>
    <w:p w14:paraId="04E2EABE" w14:textId="77777777" w:rsidR="00A15475" w:rsidRPr="00A15475" w:rsidRDefault="00A15475" w:rsidP="00A15475">
      <w:pPr>
        <w:pStyle w:val="RuitAntwoordblad"/>
      </w:pPr>
      <w:r w:rsidRPr="00A15475">
        <w:t>2</w:t>
      </w:r>
      <w:r w:rsidRPr="00A15475">
        <w:tab/>
      </w:r>
    </w:p>
    <w:p w14:paraId="10543792" w14:textId="77777777" w:rsidR="00A15475" w:rsidRPr="00A15475" w:rsidRDefault="00A15475" w:rsidP="00A15475">
      <w:pPr>
        <w:pStyle w:val="RuitAntwoordblad"/>
      </w:pPr>
      <w:r w:rsidRPr="00A15475">
        <w:t>3</w:t>
      </w:r>
      <w:r w:rsidRPr="00A15475">
        <w:tab/>
      </w:r>
    </w:p>
    <w:p w14:paraId="09E48687" w14:textId="77777777" w:rsidR="00A15475" w:rsidRPr="00A15475" w:rsidRDefault="00A15475" w:rsidP="00A15475">
      <w:pPr>
        <w:pStyle w:val="RuitAntwoordblad"/>
      </w:pPr>
      <w:r w:rsidRPr="00A15475">
        <w:t>4</w:t>
      </w:r>
      <w:r w:rsidRPr="00A15475">
        <w:tab/>
      </w:r>
    </w:p>
    <w:p w14:paraId="1F099C25" w14:textId="77777777" w:rsidR="00A15475" w:rsidRPr="00A15475" w:rsidRDefault="00A15475" w:rsidP="00A15475">
      <w:pPr>
        <w:pStyle w:val="RuitAntwoordblad"/>
      </w:pPr>
      <w:r w:rsidRPr="00A15475">
        <w:t>5</w:t>
      </w:r>
      <w:r w:rsidRPr="00A15475">
        <w:tab/>
      </w:r>
    </w:p>
    <w:p w14:paraId="4EB80CA2" w14:textId="77777777" w:rsidR="00A15475" w:rsidRPr="00A15475" w:rsidRDefault="00A15475" w:rsidP="00A15475">
      <w:pPr>
        <w:pStyle w:val="RuitAntwoordblad"/>
      </w:pPr>
      <w:r w:rsidRPr="00A15475">
        <w:t>6</w:t>
      </w:r>
      <w:r w:rsidRPr="00A15475">
        <w:tab/>
      </w:r>
    </w:p>
    <w:p w14:paraId="05C990DA" w14:textId="77777777" w:rsidR="00A15475" w:rsidRPr="00A15475" w:rsidRDefault="00A15475" w:rsidP="00A15475">
      <w:pPr>
        <w:pStyle w:val="RuitAntwoordblad"/>
      </w:pPr>
      <w:r w:rsidRPr="00A15475">
        <w:t>7</w:t>
      </w:r>
      <w:r w:rsidRPr="00A15475">
        <w:tab/>
      </w:r>
    </w:p>
    <w:p w14:paraId="20C6A130" w14:textId="77777777" w:rsidR="00A15475" w:rsidRPr="00A15475" w:rsidRDefault="00A15475" w:rsidP="00A15475">
      <w:pPr>
        <w:pStyle w:val="RuitAntwoordblad"/>
      </w:pPr>
      <w:r w:rsidRPr="00A15475">
        <w:t>8</w:t>
      </w:r>
      <w:r w:rsidRPr="00A15475">
        <w:tab/>
      </w:r>
    </w:p>
    <w:p w14:paraId="7F22656E" w14:textId="77777777" w:rsidR="00A15475" w:rsidRPr="00A15475" w:rsidRDefault="00A15475" w:rsidP="00A15475">
      <w:pPr>
        <w:pStyle w:val="RuitAntwoordblad"/>
      </w:pPr>
      <w:r w:rsidRPr="00A15475">
        <w:t>9</w:t>
      </w:r>
      <w:r w:rsidRPr="00A15475">
        <w:tab/>
      </w:r>
    </w:p>
    <w:p w14:paraId="659A3999" w14:textId="77777777" w:rsidR="00A15475" w:rsidRPr="00A15475" w:rsidRDefault="00A15475" w:rsidP="00A15475">
      <w:pPr>
        <w:pStyle w:val="RuitAntwoordblad"/>
      </w:pPr>
      <w:r w:rsidRPr="00A15475">
        <w:t>10</w:t>
      </w:r>
      <w:r w:rsidRPr="00A15475">
        <w:tab/>
      </w:r>
    </w:p>
    <w:p w14:paraId="68A0A089" w14:textId="77777777" w:rsidR="00A15475" w:rsidRPr="00A15475" w:rsidRDefault="00A15475" w:rsidP="00A15475">
      <w:pPr>
        <w:pStyle w:val="RuitAntwoordblad"/>
      </w:pPr>
      <w:r w:rsidRPr="00A15475">
        <w:t>13</w:t>
      </w:r>
      <w:r w:rsidRPr="00A15475">
        <w:tab/>
      </w:r>
    </w:p>
    <w:p w14:paraId="753B8E91" w14:textId="77777777" w:rsidR="00A15475" w:rsidRPr="00A15475" w:rsidRDefault="00A15475" w:rsidP="00A15475">
      <w:pPr>
        <w:pStyle w:val="RuitAntwoordblad"/>
      </w:pPr>
      <w:r w:rsidRPr="00A15475">
        <w:t>15</w:t>
      </w:r>
      <w:r w:rsidRPr="00A15475">
        <w:tab/>
      </w:r>
    </w:p>
    <w:p w14:paraId="08D958F9" w14:textId="77777777" w:rsidR="00A15475" w:rsidRPr="00A15475" w:rsidRDefault="00A15475" w:rsidP="00A15475">
      <w:pPr>
        <w:pStyle w:val="RuitAntwoordblad"/>
      </w:pPr>
      <w:r w:rsidRPr="00A15475">
        <w:t>18</w:t>
      </w:r>
      <w:r w:rsidRPr="00A15475">
        <w:tab/>
      </w:r>
    </w:p>
    <w:p w14:paraId="15370B85" w14:textId="77777777" w:rsidR="00A15475" w:rsidRPr="00A15475" w:rsidRDefault="00A15475" w:rsidP="00A15475">
      <w:pPr>
        <w:pStyle w:val="RuitAntwoordblad"/>
      </w:pPr>
      <w:r w:rsidRPr="00A15475">
        <w:t>20</w:t>
      </w:r>
      <w:r w:rsidRPr="00A15475">
        <w:tab/>
      </w:r>
    </w:p>
    <w:p w14:paraId="7BC1B698" w14:textId="77777777" w:rsidR="00A15475" w:rsidRPr="00A15475" w:rsidRDefault="00A15475" w:rsidP="00A15475">
      <w:pPr>
        <w:pStyle w:val="RuitAntwoordblad"/>
      </w:pPr>
      <w:r w:rsidRPr="00A15475">
        <w:t>21</w:t>
      </w:r>
      <w:r w:rsidRPr="00A15475">
        <w:tab/>
      </w:r>
    </w:p>
    <w:p w14:paraId="5186D7C9" w14:textId="77777777" w:rsidR="00A15475" w:rsidRPr="00A15475" w:rsidRDefault="00A15475" w:rsidP="00A15475">
      <w:pPr>
        <w:pStyle w:val="RuitAntwoordblad"/>
      </w:pPr>
      <w:r w:rsidRPr="00A15475">
        <w:t>23</w:t>
      </w:r>
      <w:r w:rsidRPr="00A15475">
        <w:tab/>
      </w:r>
    </w:p>
    <w:p w14:paraId="3D110985" w14:textId="77777777" w:rsidR="00A15475" w:rsidRPr="00A15475" w:rsidRDefault="00A15475" w:rsidP="00A15475">
      <w:pPr>
        <w:pStyle w:val="RuitAntwoordblad"/>
      </w:pPr>
      <w:r w:rsidRPr="00A15475">
        <w:t>25</w:t>
      </w:r>
      <w:r w:rsidRPr="00A15475">
        <w:tab/>
      </w:r>
    </w:p>
    <w:p w14:paraId="51A70271" w14:textId="77777777" w:rsidR="00A15475" w:rsidRPr="00A15475" w:rsidRDefault="00A15475" w:rsidP="00A15475">
      <w:pPr>
        <w:pStyle w:val="RuitAntwoordblad"/>
      </w:pPr>
      <w:r w:rsidRPr="00A15475">
        <w:t>26</w:t>
      </w:r>
      <w:r w:rsidRPr="00A15475">
        <w:tab/>
      </w:r>
    </w:p>
    <w:p w14:paraId="0F157BB3" w14:textId="77777777" w:rsidR="00A15475" w:rsidRPr="00A15475" w:rsidRDefault="00A15475" w:rsidP="00A15475">
      <w:pPr>
        <w:pStyle w:val="RuitAntwoordblad"/>
      </w:pPr>
      <w:r w:rsidRPr="00A15475">
        <w:t>28</w:t>
      </w:r>
      <w:r w:rsidRPr="00A15475">
        <w:tab/>
      </w:r>
    </w:p>
    <w:p w14:paraId="463742EA" w14:textId="77777777" w:rsidR="00A15475" w:rsidRPr="00A15475" w:rsidRDefault="00A15475" w:rsidP="00A15475">
      <w:pPr>
        <w:pStyle w:val="RuitAntwoordblad"/>
      </w:pPr>
      <w:r w:rsidRPr="00A15475">
        <w:t>29</w:t>
      </w:r>
      <w:r w:rsidRPr="00A15475">
        <w:tab/>
      </w:r>
    </w:p>
    <w:p w14:paraId="510EF063" w14:textId="77777777" w:rsidR="00A15475" w:rsidRPr="00A15475" w:rsidRDefault="00A15475" w:rsidP="00A15475">
      <w:pPr>
        <w:pStyle w:val="RuitAntwoordblad"/>
      </w:pPr>
      <w:r w:rsidRPr="00A15475">
        <w:t>33</w:t>
      </w:r>
      <w:r w:rsidRPr="00A15475">
        <w:tab/>
      </w:r>
    </w:p>
    <w:p w14:paraId="4528D696" w14:textId="77777777" w:rsidR="00A15475" w:rsidRPr="00A15475" w:rsidRDefault="00A15475" w:rsidP="00A15475">
      <w:pPr>
        <w:pStyle w:val="RuitAntwoordblad"/>
      </w:pPr>
      <w:r w:rsidRPr="00A15475">
        <w:t>35</w:t>
      </w:r>
      <w:r w:rsidRPr="00A15475">
        <w:tab/>
      </w:r>
    </w:p>
    <w:p w14:paraId="4ABD236A" w14:textId="77777777" w:rsidR="00A15475" w:rsidRPr="00A15475" w:rsidRDefault="00A15475" w:rsidP="00A15475">
      <w:pPr>
        <w:pStyle w:val="RuitAntwoordblad"/>
      </w:pPr>
      <w:r w:rsidRPr="00A15475">
        <w:t>36</w:t>
      </w:r>
      <w:r w:rsidRPr="00A15475">
        <w:tab/>
      </w:r>
    </w:p>
    <w:p w14:paraId="55047B10" w14:textId="77777777" w:rsidR="00A15475" w:rsidRPr="00A15475" w:rsidRDefault="00A15475" w:rsidP="00A15475">
      <w:pPr>
        <w:pStyle w:val="RuitAntwoordblad"/>
      </w:pPr>
      <w:r w:rsidRPr="00A15475">
        <w:t>38</w:t>
      </w:r>
      <w:r w:rsidRPr="00A15475">
        <w:tab/>
      </w:r>
    </w:p>
    <w:p w14:paraId="27F201AF" w14:textId="77777777" w:rsidR="00A15475" w:rsidRPr="00A15475" w:rsidRDefault="00A15475" w:rsidP="00A15475">
      <w:pPr>
        <w:pStyle w:val="RuitAntwoordblad"/>
      </w:pPr>
      <w:r w:rsidRPr="00A15475">
        <w:t>40</w:t>
      </w:r>
      <w:r w:rsidRPr="00A15475">
        <w:tab/>
      </w:r>
    </w:p>
    <w:p w14:paraId="0A376D7F" w14:textId="77777777" w:rsidR="00A15475" w:rsidRPr="00A15475" w:rsidRDefault="00A15475" w:rsidP="00A15475">
      <w:pPr>
        <w:pStyle w:val="RuitAntwoordblad"/>
      </w:pPr>
      <w:r w:rsidRPr="00A15475">
        <w:t>42</w:t>
      </w:r>
      <w:r w:rsidRPr="00A15475">
        <w:tab/>
      </w:r>
    </w:p>
    <w:p w14:paraId="0B70493A" w14:textId="77777777" w:rsidR="00A15475" w:rsidRPr="00A15475" w:rsidRDefault="00A15475" w:rsidP="00A15475">
      <w:pPr>
        <w:pStyle w:val="RuitAntwoordblad"/>
      </w:pPr>
      <w:r w:rsidRPr="00A15475">
        <w:t>45</w:t>
      </w:r>
      <w:r w:rsidRPr="00A15475">
        <w:tab/>
      </w:r>
    </w:p>
    <w:p w14:paraId="6DB5F05D" w14:textId="77777777" w:rsidR="00A15475" w:rsidRPr="00A15475" w:rsidRDefault="00A15475" w:rsidP="00A15475">
      <w:pPr>
        <w:pStyle w:val="RuitAntwoordblad"/>
      </w:pPr>
      <w:r w:rsidRPr="00A15475">
        <w:t>46</w:t>
      </w:r>
      <w:r w:rsidRPr="00A15475">
        <w:tab/>
      </w:r>
    </w:p>
    <w:p w14:paraId="77D305C2" w14:textId="77777777" w:rsidR="00A15475" w:rsidRPr="00A15475" w:rsidRDefault="00A15475" w:rsidP="00A15475">
      <w:pPr>
        <w:pStyle w:val="RuitAntwoordblad"/>
      </w:pPr>
      <w:r w:rsidRPr="00A15475">
        <w:t>47</w:t>
      </w:r>
      <w:r w:rsidRPr="00A15475">
        <w:tab/>
      </w:r>
    </w:p>
    <w:p w14:paraId="7590EBEB" w14:textId="77777777" w:rsidR="00A15475" w:rsidRPr="00A15475" w:rsidRDefault="00A15475" w:rsidP="00A15475">
      <w:pPr>
        <w:pStyle w:val="RuitAntwoordblad"/>
      </w:pPr>
      <w:r w:rsidRPr="00A15475">
        <w:t>48</w:t>
      </w:r>
      <w:r w:rsidRPr="00A15475">
        <w:tab/>
      </w:r>
    </w:p>
    <w:p w14:paraId="53B78DBB" w14:textId="77777777" w:rsidR="00A15475" w:rsidRPr="00A15475" w:rsidRDefault="00A15475" w:rsidP="00A15475">
      <w:pPr>
        <w:pStyle w:val="RuitAntwoordblad"/>
      </w:pPr>
      <w:r w:rsidRPr="00A15475">
        <w:t>50</w:t>
      </w:r>
      <w:r w:rsidRPr="00A15475">
        <w:tab/>
      </w:r>
    </w:p>
    <w:p w14:paraId="43C52669" w14:textId="77777777" w:rsidR="00A15475" w:rsidRPr="00A15475" w:rsidRDefault="00A15475" w:rsidP="00A15475">
      <w:pPr>
        <w:pStyle w:val="RuitAntwoordblad"/>
      </w:pPr>
      <w:r w:rsidRPr="00A15475">
        <w:t>51</w:t>
      </w:r>
      <w:r w:rsidRPr="00A15475">
        <w:tab/>
      </w:r>
    </w:p>
    <w:p w14:paraId="7D5F5E10" w14:textId="77777777" w:rsidR="00A15475" w:rsidRPr="00A15475" w:rsidRDefault="00A15475" w:rsidP="00A15475">
      <w:pPr>
        <w:pStyle w:val="RuitAntwoordblad"/>
      </w:pPr>
      <w:r w:rsidRPr="00A15475">
        <w:t>52</w:t>
      </w:r>
      <w:r w:rsidRPr="00A15475">
        <w:tab/>
      </w:r>
    </w:p>
    <w:p w14:paraId="4EA8766F" w14:textId="77777777" w:rsidR="00A15475" w:rsidRPr="00A15475" w:rsidRDefault="00A15475" w:rsidP="00A15475">
      <w:pPr>
        <w:pStyle w:val="RuitAntwoordblad"/>
      </w:pPr>
      <w:r w:rsidRPr="00A15475">
        <w:t>53</w:t>
      </w:r>
      <w:r w:rsidRPr="00A15475">
        <w:tab/>
      </w:r>
    </w:p>
    <w:p w14:paraId="2FD46C72" w14:textId="77777777" w:rsidR="00A15475" w:rsidRPr="00A15475" w:rsidRDefault="00A15475" w:rsidP="00A15475">
      <w:pPr>
        <w:pStyle w:val="RuitAntwoordblad"/>
      </w:pPr>
      <w:r w:rsidRPr="00A15475">
        <w:t>57</w:t>
      </w:r>
      <w:r w:rsidRPr="00A15475">
        <w:tab/>
      </w:r>
    </w:p>
    <w:p w14:paraId="03512F61" w14:textId="77777777" w:rsidR="00A15475" w:rsidRPr="00A15475" w:rsidRDefault="00A15475" w:rsidP="00A15475">
      <w:pPr>
        <w:pStyle w:val="RuitAntwoordblad"/>
      </w:pPr>
      <w:r w:rsidRPr="00A15475">
        <w:t>58</w:t>
      </w:r>
      <w:r w:rsidRPr="00A15475">
        <w:tab/>
      </w:r>
    </w:p>
    <w:p w14:paraId="5C93472C" w14:textId="77777777" w:rsidR="00A15475" w:rsidRPr="00A15475" w:rsidRDefault="00A15475" w:rsidP="00A15475">
      <w:pPr>
        <w:pStyle w:val="RuitAntwoordblad"/>
      </w:pPr>
      <w:r w:rsidRPr="00A15475">
        <w:t>59</w:t>
      </w:r>
      <w:r w:rsidRPr="00A15475">
        <w:tab/>
      </w:r>
    </w:p>
    <w:p w14:paraId="191E3FE7" w14:textId="77777777" w:rsidR="00A15475" w:rsidRPr="00A15475" w:rsidRDefault="00A15475" w:rsidP="00A15475">
      <w:pPr>
        <w:pStyle w:val="RuitAntwoordblad"/>
      </w:pPr>
      <w:r w:rsidRPr="00A15475">
        <w:t>60</w:t>
      </w:r>
      <w:r w:rsidRPr="00A15475">
        <w:tab/>
      </w:r>
    </w:p>
    <w:p w14:paraId="38862E07" w14:textId="77777777" w:rsidR="00A15475" w:rsidRPr="00A15475" w:rsidRDefault="00A15475" w:rsidP="00A15475">
      <w:pPr>
        <w:pStyle w:val="RuitAntwoordblad"/>
      </w:pPr>
      <w:r w:rsidRPr="00A15475">
        <w:t>62</w:t>
      </w:r>
      <w:r w:rsidRPr="00A15475">
        <w:tab/>
      </w:r>
    </w:p>
    <w:p w14:paraId="7D5AAD96" w14:textId="77777777" w:rsidR="000F305A" w:rsidRPr="004C419B" w:rsidRDefault="000F305A" w:rsidP="000F305A">
      <w:pPr>
        <w:pStyle w:val="RuitVraag"/>
      </w:pPr>
    </w:p>
    <w:p w14:paraId="3BBBB286" w14:textId="23B76DBF" w:rsidR="004C419B" w:rsidRPr="004C419B" w:rsidRDefault="004C419B" w:rsidP="000F305A">
      <w:pPr>
        <w:pStyle w:val="Heading2"/>
      </w:pPr>
      <w:r w:rsidRPr="004C419B">
        <w:t>DWARS</w:t>
      </w:r>
    </w:p>
    <w:p w14:paraId="44562844" w14:textId="77777777" w:rsidR="00BC18FD" w:rsidRPr="00BC18FD" w:rsidRDefault="00BC18FD" w:rsidP="00BC18FD">
      <w:pPr>
        <w:pStyle w:val="RuitAntwoordblad"/>
      </w:pPr>
      <w:r w:rsidRPr="00BC18FD">
        <w:t>1</w:t>
      </w:r>
      <w:r w:rsidRPr="00BC18FD">
        <w:tab/>
      </w:r>
    </w:p>
    <w:p w14:paraId="38539457" w14:textId="77777777" w:rsidR="00BC18FD" w:rsidRPr="00BC18FD" w:rsidRDefault="00BC18FD" w:rsidP="00BC18FD">
      <w:pPr>
        <w:pStyle w:val="RuitAntwoordblad"/>
      </w:pPr>
      <w:r w:rsidRPr="00BC18FD">
        <w:t>3</w:t>
      </w:r>
      <w:r w:rsidRPr="00BC18FD">
        <w:tab/>
      </w:r>
    </w:p>
    <w:p w14:paraId="796EAD10" w14:textId="77777777" w:rsidR="00BC18FD" w:rsidRPr="00BC18FD" w:rsidRDefault="00BC18FD" w:rsidP="00BC18FD">
      <w:pPr>
        <w:pStyle w:val="RuitAntwoordblad"/>
      </w:pPr>
      <w:r w:rsidRPr="00BC18FD">
        <w:t>9</w:t>
      </w:r>
      <w:r w:rsidRPr="00BC18FD">
        <w:tab/>
      </w:r>
    </w:p>
    <w:p w14:paraId="25F22863" w14:textId="77777777" w:rsidR="00BC18FD" w:rsidRPr="00BC18FD" w:rsidRDefault="00BC18FD" w:rsidP="00BC18FD">
      <w:pPr>
        <w:pStyle w:val="RuitAntwoordblad"/>
      </w:pPr>
      <w:r w:rsidRPr="00BC18FD">
        <w:t>11</w:t>
      </w:r>
      <w:r w:rsidRPr="00BC18FD">
        <w:tab/>
      </w:r>
    </w:p>
    <w:p w14:paraId="56043541" w14:textId="77777777" w:rsidR="00BC18FD" w:rsidRPr="00BC18FD" w:rsidRDefault="00BC18FD" w:rsidP="00BC18FD">
      <w:pPr>
        <w:pStyle w:val="RuitAntwoordblad"/>
      </w:pPr>
      <w:r w:rsidRPr="00BC18FD">
        <w:t>12</w:t>
      </w:r>
      <w:r w:rsidRPr="00BC18FD">
        <w:tab/>
      </w:r>
    </w:p>
    <w:p w14:paraId="7A7BEFE7" w14:textId="77777777" w:rsidR="00BC18FD" w:rsidRPr="00BC18FD" w:rsidRDefault="00BC18FD" w:rsidP="00BC18FD">
      <w:pPr>
        <w:pStyle w:val="RuitAntwoordblad"/>
      </w:pPr>
      <w:r w:rsidRPr="00BC18FD">
        <w:t>14</w:t>
      </w:r>
      <w:r w:rsidRPr="00BC18FD">
        <w:tab/>
      </w:r>
    </w:p>
    <w:p w14:paraId="7FAF6354" w14:textId="77777777" w:rsidR="00BC18FD" w:rsidRPr="00BC18FD" w:rsidRDefault="00BC18FD" w:rsidP="00BC18FD">
      <w:pPr>
        <w:pStyle w:val="RuitAntwoordblad"/>
      </w:pPr>
      <w:r w:rsidRPr="00BC18FD">
        <w:t>16</w:t>
      </w:r>
      <w:r w:rsidRPr="00BC18FD">
        <w:tab/>
      </w:r>
    </w:p>
    <w:p w14:paraId="06829BCF" w14:textId="77777777" w:rsidR="00BC18FD" w:rsidRPr="00BC18FD" w:rsidRDefault="00BC18FD" w:rsidP="00BC18FD">
      <w:pPr>
        <w:pStyle w:val="RuitAntwoordblad"/>
      </w:pPr>
      <w:r w:rsidRPr="00BC18FD">
        <w:t>17</w:t>
      </w:r>
      <w:r w:rsidRPr="00BC18FD">
        <w:tab/>
      </w:r>
    </w:p>
    <w:p w14:paraId="5BA00547" w14:textId="77777777" w:rsidR="00BC18FD" w:rsidRPr="00BC18FD" w:rsidRDefault="00BC18FD" w:rsidP="00BC18FD">
      <w:pPr>
        <w:pStyle w:val="RuitAntwoordblad"/>
      </w:pPr>
      <w:r w:rsidRPr="00BC18FD">
        <w:t>18</w:t>
      </w:r>
      <w:r w:rsidRPr="00BC18FD">
        <w:tab/>
      </w:r>
    </w:p>
    <w:p w14:paraId="24F74DA9" w14:textId="77777777" w:rsidR="00BC18FD" w:rsidRPr="00BC18FD" w:rsidRDefault="00BC18FD" w:rsidP="00BC18FD">
      <w:pPr>
        <w:pStyle w:val="RuitAntwoordblad"/>
      </w:pPr>
      <w:r w:rsidRPr="00BC18FD">
        <w:t>19</w:t>
      </w:r>
      <w:r w:rsidRPr="00BC18FD">
        <w:tab/>
      </w:r>
    </w:p>
    <w:p w14:paraId="3E6B1034" w14:textId="77777777" w:rsidR="00BC18FD" w:rsidRPr="00BC18FD" w:rsidRDefault="00BC18FD" w:rsidP="00BC18FD">
      <w:pPr>
        <w:pStyle w:val="RuitAntwoordblad"/>
      </w:pPr>
      <w:r w:rsidRPr="00BC18FD">
        <w:t>22</w:t>
      </w:r>
      <w:r w:rsidRPr="00BC18FD">
        <w:tab/>
      </w:r>
    </w:p>
    <w:p w14:paraId="2C59837E" w14:textId="77777777" w:rsidR="00BC18FD" w:rsidRPr="00BC18FD" w:rsidRDefault="00BC18FD" w:rsidP="00BC18FD">
      <w:pPr>
        <w:pStyle w:val="RuitAntwoordblad"/>
      </w:pPr>
      <w:r w:rsidRPr="00BC18FD">
        <w:t>24</w:t>
      </w:r>
      <w:r w:rsidRPr="00BC18FD">
        <w:tab/>
      </w:r>
    </w:p>
    <w:p w14:paraId="01164222" w14:textId="77777777" w:rsidR="00BC18FD" w:rsidRPr="00BC18FD" w:rsidRDefault="00BC18FD" w:rsidP="00BC18FD">
      <w:pPr>
        <w:pStyle w:val="RuitAntwoordblad"/>
      </w:pPr>
      <w:r w:rsidRPr="00BC18FD">
        <w:t>27</w:t>
      </w:r>
      <w:r w:rsidRPr="00BC18FD">
        <w:tab/>
      </w:r>
    </w:p>
    <w:p w14:paraId="4DF3BF28" w14:textId="77777777" w:rsidR="00BC18FD" w:rsidRPr="00BC18FD" w:rsidRDefault="00BC18FD" w:rsidP="00BC18FD">
      <w:pPr>
        <w:pStyle w:val="RuitAntwoordblad"/>
      </w:pPr>
      <w:r w:rsidRPr="00BC18FD">
        <w:t>29</w:t>
      </w:r>
      <w:r w:rsidRPr="00BC18FD">
        <w:tab/>
      </w:r>
    </w:p>
    <w:p w14:paraId="1AF95334" w14:textId="77777777" w:rsidR="00BC18FD" w:rsidRPr="00BC18FD" w:rsidRDefault="00BC18FD" w:rsidP="00BC18FD">
      <w:pPr>
        <w:pStyle w:val="RuitAntwoordblad"/>
      </w:pPr>
      <w:r w:rsidRPr="00BC18FD">
        <w:t>30</w:t>
      </w:r>
      <w:r w:rsidRPr="00BC18FD">
        <w:tab/>
      </w:r>
    </w:p>
    <w:p w14:paraId="69F99F85" w14:textId="77777777" w:rsidR="00BC18FD" w:rsidRPr="00BC18FD" w:rsidRDefault="00BC18FD" w:rsidP="00BC18FD">
      <w:pPr>
        <w:pStyle w:val="RuitAntwoordblad"/>
      </w:pPr>
      <w:r w:rsidRPr="00BC18FD">
        <w:t>31</w:t>
      </w:r>
      <w:r w:rsidRPr="00BC18FD">
        <w:tab/>
      </w:r>
    </w:p>
    <w:p w14:paraId="2869A2E9" w14:textId="77777777" w:rsidR="00BC18FD" w:rsidRPr="00BC18FD" w:rsidRDefault="00BC18FD" w:rsidP="00BC18FD">
      <w:pPr>
        <w:pStyle w:val="RuitAntwoordblad"/>
      </w:pPr>
      <w:r w:rsidRPr="00BC18FD">
        <w:t>32</w:t>
      </w:r>
      <w:r w:rsidRPr="00BC18FD">
        <w:tab/>
      </w:r>
    </w:p>
    <w:p w14:paraId="779B8634" w14:textId="77777777" w:rsidR="00BC18FD" w:rsidRPr="00BC18FD" w:rsidRDefault="00BC18FD" w:rsidP="00BC18FD">
      <w:pPr>
        <w:pStyle w:val="RuitAntwoordblad"/>
      </w:pPr>
      <w:r w:rsidRPr="00BC18FD">
        <w:t>34</w:t>
      </w:r>
      <w:r w:rsidRPr="00BC18FD">
        <w:tab/>
      </w:r>
    </w:p>
    <w:p w14:paraId="2478769F" w14:textId="77777777" w:rsidR="00BC18FD" w:rsidRPr="00BC18FD" w:rsidRDefault="00BC18FD" w:rsidP="00BC18FD">
      <w:pPr>
        <w:pStyle w:val="RuitAntwoordblad"/>
      </w:pPr>
      <w:r w:rsidRPr="00BC18FD">
        <w:t>35</w:t>
      </w:r>
      <w:r w:rsidRPr="00BC18FD">
        <w:tab/>
      </w:r>
    </w:p>
    <w:p w14:paraId="3C6B83CF" w14:textId="77777777" w:rsidR="00BC18FD" w:rsidRPr="00BC18FD" w:rsidRDefault="00BC18FD" w:rsidP="00BC18FD">
      <w:pPr>
        <w:pStyle w:val="RuitAntwoordblad"/>
      </w:pPr>
      <w:r w:rsidRPr="00BC18FD">
        <w:t>36</w:t>
      </w:r>
      <w:r w:rsidRPr="00BC18FD">
        <w:tab/>
      </w:r>
    </w:p>
    <w:p w14:paraId="03AC7212" w14:textId="77777777" w:rsidR="00BC18FD" w:rsidRPr="00BC18FD" w:rsidRDefault="00BC18FD" w:rsidP="00BC18FD">
      <w:pPr>
        <w:pStyle w:val="RuitAntwoordblad"/>
      </w:pPr>
      <w:r w:rsidRPr="00BC18FD">
        <w:t>37</w:t>
      </w:r>
      <w:r w:rsidRPr="00BC18FD">
        <w:tab/>
      </w:r>
    </w:p>
    <w:p w14:paraId="09A0D62A" w14:textId="77777777" w:rsidR="00BC18FD" w:rsidRPr="00BC18FD" w:rsidRDefault="00BC18FD" w:rsidP="00BC18FD">
      <w:pPr>
        <w:pStyle w:val="RuitAntwoordblad"/>
      </w:pPr>
      <w:r w:rsidRPr="00BC18FD">
        <w:t>38</w:t>
      </w:r>
      <w:r w:rsidRPr="00BC18FD">
        <w:tab/>
      </w:r>
    </w:p>
    <w:p w14:paraId="7A44B084" w14:textId="77777777" w:rsidR="00BC18FD" w:rsidRPr="00BC18FD" w:rsidRDefault="00BC18FD" w:rsidP="00BC18FD">
      <w:pPr>
        <w:pStyle w:val="RuitAntwoordblad"/>
      </w:pPr>
      <w:r w:rsidRPr="00BC18FD">
        <w:t>39</w:t>
      </w:r>
      <w:r w:rsidRPr="00BC18FD">
        <w:tab/>
      </w:r>
    </w:p>
    <w:p w14:paraId="3834BF0D" w14:textId="77777777" w:rsidR="00BC18FD" w:rsidRPr="00BC18FD" w:rsidRDefault="00BC18FD" w:rsidP="00BC18FD">
      <w:pPr>
        <w:pStyle w:val="RuitAntwoordblad"/>
      </w:pPr>
      <w:r w:rsidRPr="00BC18FD">
        <w:t>40</w:t>
      </w:r>
      <w:r w:rsidRPr="00BC18FD">
        <w:tab/>
      </w:r>
    </w:p>
    <w:p w14:paraId="5A921C61" w14:textId="77777777" w:rsidR="00BC18FD" w:rsidRPr="00BC18FD" w:rsidRDefault="00BC18FD" w:rsidP="00BC18FD">
      <w:pPr>
        <w:pStyle w:val="RuitAntwoordblad"/>
      </w:pPr>
      <w:r w:rsidRPr="00BC18FD">
        <w:t>41</w:t>
      </w:r>
      <w:r w:rsidRPr="00BC18FD">
        <w:tab/>
      </w:r>
    </w:p>
    <w:p w14:paraId="32579A18" w14:textId="77777777" w:rsidR="00BC18FD" w:rsidRPr="00BC18FD" w:rsidRDefault="00BC18FD" w:rsidP="00BC18FD">
      <w:pPr>
        <w:pStyle w:val="RuitAntwoordblad"/>
      </w:pPr>
      <w:r w:rsidRPr="00BC18FD">
        <w:t>43</w:t>
      </w:r>
      <w:r w:rsidRPr="00BC18FD">
        <w:tab/>
      </w:r>
    </w:p>
    <w:p w14:paraId="65BF50ED" w14:textId="77777777" w:rsidR="00BC18FD" w:rsidRPr="00BC18FD" w:rsidRDefault="00BC18FD" w:rsidP="00BC18FD">
      <w:pPr>
        <w:pStyle w:val="RuitAntwoordblad"/>
      </w:pPr>
      <w:r w:rsidRPr="00BC18FD">
        <w:t>44</w:t>
      </w:r>
      <w:r w:rsidRPr="00BC18FD">
        <w:tab/>
      </w:r>
    </w:p>
    <w:p w14:paraId="77907580" w14:textId="77777777" w:rsidR="00BC18FD" w:rsidRPr="00BC18FD" w:rsidRDefault="00BC18FD" w:rsidP="00BC18FD">
      <w:pPr>
        <w:pStyle w:val="RuitAntwoordblad"/>
      </w:pPr>
      <w:r w:rsidRPr="00BC18FD">
        <w:t>48</w:t>
      </w:r>
      <w:r w:rsidRPr="00BC18FD">
        <w:tab/>
      </w:r>
    </w:p>
    <w:p w14:paraId="7BF8B4CB" w14:textId="77777777" w:rsidR="00BC18FD" w:rsidRPr="00BC18FD" w:rsidRDefault="00BC18FD" w:rsidP="00BC18FD">
      <w:pPr>
        <w:pStyle w:val="RuitAntwoordblad"/>
      </w:pPr>
      <w:r w:rsidRPr="00BC18FD">
        <w:t>49</w:t>
      </w:r>
      <w:r w:rsidRPr="00BC18FD">
        <w:tab/>
      </w:r>
    </w:p>
    <w:p w14:paraId="0F3CD559" w14:textId="77777777" w:rsidR="00BC18FD" w:rsidRPr="00BC18FD" w:rsidRDefault="00BC18FD" w:rsidP="00BC18FD">
      <w:pPr>
        <w:pStyle w:val="RuitAntwoordblad"/>
      </w:pPr>
      <w:r w:rsidRPr="00BC18FD">
        <w:t>50</w:t>
      </w:r>
      <w:r w:rsidRPr="00BC18FD">
        <w:tab/>
      </w:r>
    </w:p>
    <w:p w14:paraId="2BD165B7" w14:textId="77777777" w:rsidR="00BC18FD" w:rsidRPr="00BC18FD" w:rsidRDefault="00BC18FD" w:rsidP="00BC18FD">
      <w:pPr>
        <w:pStyle w:val="RuitAntwoordblad"/>
      </w:pPr>
      <w:r w:rsidRPr="00BC18FD">
        <w:t>54</w:t>
      </w:r>
      <w:r w:rsidRPr="00BC18FD">
        <w:tab/>
      </w:r>
    </w:p>
    <w:p w14:paraId="1B37E1AB" w14:textId="77777777" w:rsidR="00BC18FD" w:rsidRPr="00BC18FD" w:rsidRDefault="00BC18FD" w:rsidP="00BC18FD">
      <w:pPr>
        <w:pStyle w:val="RuitAntwoordblad"/>
      </w:pPr>
      <w:r w:rsidRPr="00BC18FD">
        <w:t>55</w:t>
      </w:r>
      <w:r w:rsidRPr="00BC18FD">
        <w:tab/>
      </w:r>
    </w:p>
    <w:p w14:paraId="49D91BD6" w14:textId="77777777" w:rsidR="00BC18FD" w:rsidRPr="00BC18FD" w:rsidRDefault="00BC18FD" w:rsidP="00BC18FD">
      <w:pPr>
        <w:pStyle w:val="RuitAntwoordblad"/>
      </w:pPr>
      <w:r w:rsidRPr="00BC18FD">
        <w:t>56</w:t>
      </w:r>
      <w:r w:rsidRPr="00BC18FD">
        <w:tab/>
      </w:r>
    </w:p>
    <w:p w14:paraId="290DBBDB" w14:textId="77777777" w:rsidR="00BC18FD" w:rsidRPr="00BC18FD" w:rsidRDefault="00BC18FD" w:rsidP="00BC18FD">
      <w:pPr>
        <w:pStyle w:val="RuitAntwoordblad"/>
      </w:pPr>
      <w:r w:rsidRPr="00BC18FD">
        <w:t>61</w:t>
      </w:r>
      <w:r w:rsidRPr="00BC18FD">
        <w:tab/>
      </w:r>
    </w:p>
    <w:p w14:paraId="0EEC959B" w14:textId="77777777" w:rsidR="00BC18FD" w:rsidRPr="00BC18FD" w:rsidRDefault="00BC18FD" w:rsidP="00BC18FD">
      <w:pPr>
        <w:pStyle w:val="RuitAntwoordblad"/>
      </w:pPr>
      <w:r w:rsidRPr="00BC18FD">
        <w:t>63</w:t>
      </w:r>
      <w:r w:rsidRPr="00BC18FD">
        <w:tab/>
      </w:r>
    </w:p>
    <w:p w14:paraId="25341501" w14:textId="77777777" w:rsidR="00BC18FD" w:rsidRPr="00BC18FD" w:rsidRDefault="00BC18FD" w:rsidP="00BC18FD">
      <w:pPr>
        <w:pStyle w:val="RuitAntwoordblad"/>
      </w:pPr>
      <w:r w:rsidRPr="00BC18FD">
        <w:t>64</w:t>
      </w:r>
      <w:r w:rsidRPr="00BC18FD">
        <w:tab/>
      </w:r>
    </w:p>
    <w:p w14:paraId="5A169BF5" w14:textId="77777777" w:rsidR="00BC18FD" w:rsidRPr="00BC18FD" w:rsidRDefault="00BC18FD" w:rsidP="00BC18FD">
      <w:pPr>
        <w:pStyle w:val="RuitAntwoordblad"/>
      </w:pPr>
      <w:r w:rsidRPr="00BC18FD">
        <w:t>65</w:t>
      </w:r>
      <w:r w:rsidRPr="00BC18FD">
        <w:tab/>
      </w:r>
    </w:p>
    <w:p w14:paraId="3069E29E" w14:textId="77777777" w:rsidR="00BC18FD" w:rsidRPr="00BC18FD" w:rsidRDefault="00BC18FD" w:rsidP="00BC18FD">
      <w:pPr>
        <w:pStyle w:val="RuitAntwoordblad"/>
      </w:pPr>
      <w:r w:rsidRPr="00BC18FD">
        <w:t>66</w:t>
      </w:r>
      <w:r w:rsidRPr="00BC18FD">
        <w:tab/>
      </w:r>
    </w:p>
    <w:p w14:paraId="090DDC66" w14:textId="77777777" w:rsidR="00BC18FD" w:rsidRDefault="00BC18FD" w:rsidP="000F305A">
      <w:pPr>
        <w:pStyle w:val="RuitVraag"/>
        <w:sectPr w:rsidR="00BC18FD" w:rsidSect="00BC18FD">
          <w:type w:val="continuous"/>
          <w:pgSz w:w="11907" w:h="16840" w:code="9"/>
          <w:pgMar w:top="720" w:right="851" w:bottom="720" w:left="851" w:header="567" w:footer="567" w:gutter="238"/>
          <w:pgNumType w:start="1"/>
          <w:cols w:num="2" w:space="720"/>
          <w:docGrid w:linePitch="360"/>
        </w:sectPr>
      </w:pPr>
    </w:p>
    <w:p w14:paraId="5C9E77C5" w14:textId="77777777" w:rsidR="004C419B" w:rsidRPr="004C419B" w:rsidRDefault="004C419B" w:rsidP="000F305A">
      <w:pPr>
        <w:pStyle w:val="RuitVraag"/>
      </w:pPr>
    </w:p>
    <w:p w14:paraId="3DF74240" w14:textId="77777777" w:rsidR="0054494D" w:rsidRDefault="0054494D" w:rsidP="0054494D">
      <w:pPr>
        <w:pStyle w:val="Heading1"/>
      </w:pPr>
      <w:r>
        <w:t>Leidrade</w:t>
      </w:r>
    </w:p>
    <w:p w14:paraId="51B565B2" w14:textId="77777777" w:rsidR="0054494D" w:rsidRPr="004C419B" w:rsidRDefault="0054494D" w:rsidP="0054494D">
      <w:pPr>
        <w:pStyle w:val="Heading2"/>
      </w:pPr>
      <w:r w:rsidRPr="004C419B">
        <w:t>AF</w:t>
      </w:r>
    </w:p>
    <w:p w14:paraId="370B2C57" w14:textId="77777777" w:rsidR="0054494D" w:rsidRPr="004C419B" w:rsidRDefault="0054494D" w:rsidP="0054494D">
      <w:pPr>
        <w:pStyle w:val="RuitVraag"/>
      </w:pPr>
      <w:r w:rsidRPr="004C419B">
        <w:t>2</w:t>
      </w:r>
      <w:r w:rsidRPr="004C419B">
        <w:tab/>
        <w:t>Kan ŉ mens met hierdie diere ŉ rotswand ploeg? Perde kan nie op die rotse hardloop nie!</w:t>
      </w:r>
    </w:p>
    <w:p w14:paraId="42B0D4CE" w14:textId="3736D380" w:rsidR="0054494D" w:rsidRPr="004C419B" w:rsidRDefault="0054494D" w:rsidP="0054494D">
      <w:pPr>
        <w:pStyle w:val="RuitVraag"/>
      </w:pPr>
      <w:r w:rsidRPr="004C419B">
        <w:t>3</w:t>
      </w:r>
      <w:r w:rsidRPr="004C419B">
        <w:tab/>
        <w:t>Die bynaam wat Jesus vir die seuns van Sebedeus gegee het.</w:t>
      </w:r>
    </w:p>
    <w:p w14:paraId="14E0BC74" w14:textId="77777777" w:rsidR="0054494D" w:rsidRPr="004C419B" w:rsidRDefault="0054494D" w:rsidP="0054494D">
      <w:pPr>
        <w:pStyle w:val="RuitVraag"/>
      </w:pPr>
      <w:r w:rsidRPr="004C419B">
        <w:t>4</w:t>
      </w:r>
      <w:r w:rsidRPr="004C419B">
        <w:tab/>
        <w:t>Hom het Israel vergeet en paleise gebou en versterkte stede meer gemaak.</w:t>
      </w:r>
    </w:p>
    <w:p w14:paraId="0CAA6AE9" w14:textId="77777777" w:rsidR="0054494D" w:rsidRPr="004C419B" w:rsidRDefault="0054494D" w:rsidP="0054494D">
      <w:pPr>
        <w:pStyle w:val="RuitVraag"/>
      </w:pPr>
      <w:r w:rsidRPr="004C419B">
        <w:t>5</w:t>
      </w:r>
      <w:r w:rsidRPr="004C419B">
        <w:tab/>
        <w:t>Die geringe word uit die ashoop opgehef deur die Here en Hy laat hom hierdie sitplek erf.</w:t>
      </w:r>
    </w:p>
    <w:p w14:paraId="00D42C0A" w14:textId="60270C4C" w:rsidR="0054494D" w:rsidRPr="004C419B" w:rsidRDefault="0054494D" w:rsidP="0054494D">
      <w:pPr>
        <w:pStyle w:val="RuitVraag"/>
      </w:pPr>
      <w:r w:rsidRPr="004C419B">
        <w:t>6</w:t>
      </w:r>
      <w:r w:rsidRPr="004C419B">
        <w:tab/>
        <w:t>Sagaria se oupa</w:t>
      </w:r>
    </w:p>
    <w:p w14:paraId="66AA225E" w14:textId="77777777" w:rsidR="0054494D" w:rsidRPr="004C419B" w:rsidRDefault="0054494D" w:rsidP="0054494D">
      <w:pPr>
        <w:pStyle w:val="RuitVraag"/>
      </w:pPr>
      <w:r w:rsidRPr="004C419B">
        <w:t>7</w:t>
      </w:r>
      <w:r w:rsidRPr="004C419B">
        <w:tab/>
        <w:t>By hierdie plek was daar 12 fonteine en 70 dadelpalms en hier was die water nie bitter nie.</w:t>
      </w:r>
    </w:p>
    <w:p w14:paraId="27F56CD5" w14:textId="67FADE10" w:rsidR="0054494D" w:rsidRPr="004C419B" w:rsidRDefault="0054494D" w:rsidP="0054494D">
      <w:pPr>
        <w:pStyle w:val="RuitVraag"/>
      </w:pPr>
      <w:r w:rsidRPr="004C419B">
        <w:t>8</w:t>
      </w:r>
      <w:r w:rsidRPr="004C419B">
        <w:tab/>
        <w:t>Die broer van Oholibama uit die geslag van Esau</w:t>
      </w:r>
    </w:p>
    <w:p w14:paraId="0D5CEFEA" w14:textId="1E260726" w:rsidR="0054494D" w:rsidRPr="004C419B" w:rsidRDefault="0054494D" w:rsidP="0054494D">
      <w:pPr>
        <w:pStyle w:val="RuitVraag"/>
      </w:pPr>
      <w:r w:rsidRPr="004C419B">
        <w:t>9</w:t>
      </w:r>
      <w:r w:rsidRPr="004C419B">
        <w:tab/>
        <w:t>Die beker waaruit Jerusalem sal drink is dié van haar suster. Die beker is diep en só breed.</w:t>
      </w:r>
    </w:p>
    <w:p w14:paraId="416C90E4" w14:textId="3FE30AFB" w:rsidR="0054494D" w:rsidRPr="004C419B" w:rsidRDefault="0054494D" w:rsidP="0054494D">
      <w:pPr>
        <w:pStyle w:val="RuitVraag"/>
      </w:pPr>
      <w:proofErr w:type="gramStart"/>
      <w:r w:rsidRPr="004C419B">
        <w:t>10</w:t>
      </w:r>
      <w:r w:rsidRPr="004C419B">
        <w:tab/>
        <w:t xml:space="preserve">Esegiël woon midde-in hierdie huis </w:t>
      </w:r>
      <w:r w:rsidR="00EE299F">
        <w:t>–</w:t>
      </w:r>
      <w:r w:rsidRPr="004C419B">
        <w:t xml:space="preserve"> hulle hoor of sien nie.</w:t>
      </w:r>
      <w:proofErr w:type="gramEnd"/>
    </w:p>
    <w:p w14:paraId="7CFF4D19" w14:textId="77777777" w:rsidR="0054494D" w:rsidRPr="004C419B" w:rsidRDefault="0054494D" w:rsidP="0054494D">
      <w:pPr>
        <w:pStyle w:val="RuitVraag"/>
      </w:pPr>
      <w:r w:rsidRPr="004C419B">
        <w:t>13</w:t>
      </w:r>
      <w:r w:rsidRPr="004C419B">
        <w:tab/>
        <w:t>Aan sy seun het die Here Sy Gees gegee om kunstige planne vir die tabernakel uit te dink.</w:t>
      </w:r>
    </w:p>
    <w:p w14:paraId="693DA2DA" w14:textId="77777777" w:rsidR="0054494D" w:rsidRPr="004C419B" w:rsidRDefault="0054494D" w:rsidP="0054494D">
      <w:pPr>
        <w:pStyle w:val="RuitVraag"/>
      </w:pPr>
      <w:r w:rsidRPr="004C419B">
        <w:t>15</w:t>
      </w:r>
      <w:r w:rsidRPr="004C419B">
        <w:tab/>
        <w:t>Simon, pasop! Satan wil dit met die dissipels doen.</w:t>
      </w:r>
    </w:p>
    <w:p w14:paraId="7C9D7F40" w14:textId="77777777" w:rsidR="0054494D" w:rsidRPr="004C419B" w:rsidRDefault="0054494D" w:rsidP="0054494D">
      <w:pPr>
        <w:pStyle w:val="RuitVraag"/>
      </w:pPr>
      <w:r w:rsidRPr="004C419B">
        <w:t>18</w:t>
      </w:r>
      <w:r w:rsidRPr="004C419B">
        <w:tab/>
        <w:t>Sy kinders was poortwagters na die ballingskap.</w:t>
      </w:r>
    </w:p>
    <w:p w14:paraId="4127B655" w14:textId="77777777" w:rsidR="0054494D" w:rsidRPr="004C419B" w:rsidRDefault="0054494D" w:rsidP="0054494D">
      <w:pPr>
        <w:pStyle w:val="RuitVraag"/>
      </w:pPr>
      <w:r w:rsidRPr="004C419B">
        <w:lastRenderedPageBreak/>
        <w:t>20</w:t>
      </w:r>
      <w:r w:rsidRPr="004C419B">
        <w:tab/>
        <w:t>ŉ Nering waarvoor die koning die dogters van die volk sal gebruik.</w:t>
      </w:r>
    </w:p>
    <w:p w14:paraId="2B8AACED" w14:textId="77777777" w:rsidR="0054494D" w:rsidRPr="004C419B" w:rsidRDefault="0054494D" w:rsidP="0054494D">
      <w:pPr>
        <w:pStyle w:val="RuitVraag"/>
      </w:pPr>
      <w:r w:rsidRPr="004C419B">
        <w:t>21</w:t>
      </w:r>
      <w:r w:rsidRPr="004C419B">
        <w:tab/>
        <w:t>Kuiergas vanuit Korinte waaroor Paulus baie bly was.</w:t>
      </w:r>
    </w:p>
    <w:p w14:paraId="0218D5F8" w14:textId="77777777" w:rsidR="0054494D" w:rsidRPr="004C419B" w:rsidRDefault="0054494D" w:rsidP="0054494D">
      <w:pPr>
        <w:pStyle w:val="RuitVraag"/>
      </w:pPr>
      <w:r w:rsidRPr="004C419B">
        <w:t>23</w:t>
      </w:r>
      <w:r w:rsidRPr="004C419B">
        <w:tab/>
        <w:t>Moses sê dat hulle elf dae van Horeb af tot hier getrek het.</w:t>
      </w:r>
    </w:p>
    <w:p w14:paraId="0DD544B8" w14:textId="77777777" w:rsidR="0054494D" w:rsidRPr="004C419B" w:rsidRDefault="0054494D" w:rsidP="0054494D">
      <w:pPr>
        <w:pStyle w:val="RuitVraag"/>
      </w:pPr>
      <w:r w:rsidRPr="004C419B">
        <w:t>25</w:t>
      </w:r>
      <w:r w:rsidRPr="004C419B">
        <w:tab/>
        <w:t>Die Here maak vir Israel ŉ dorsslee waarvan dit ŉ dubbele ry het.</w:t>
      </w:r>
    </w:p>
    <w:p w14:paraId="49B9EE1C" w14:textId="77777777" w:rsidR="0054494D" w:rsidRPr="004C419B" w:rsidRDefault="0054494D" w:rsidP="0054494D">
      <w:pPr>
        <w:pStyle w:val="RuitVraag"/>
      </w:pPr>
      <w:r w:rsidRPr="004C419B">
        <w:t>26</w:t>
      </w:r>
      <w:r w:rsidRPr="004C419B">
        <w:tab/>
        <w:t>Hierdie harnas is deur die baasvegter van die Filistyne gedra.</w:t>
      </w:r>
    </w:p>
    <w:p w14:paraId="7CF0798A" w14:textId="77777777" w:rsidR="0054494D" w:rsidRPr="004C419B" w:rsidRDefault="0054494D" w:rsidP="0054494D">
      <w:pPr>
        <w:pStyle w:val="RuitVraag"/>
      </w:pPr>
      <w:r w:rsidRPr="004C419B">
        <w:t>28</w:t>
      </w:r>
      <w:r w:rsidRPr="004C419B">
        <w:tab/>
        <w:t>Dawid kla dat die spotters dít met hulle tande doen as teken van hulle afkeur.</w:t>
      </w:r>
    </w:p>
    <w:p w14:paraId="3073AD60" w14:textId="77777777" w:rsidR="0054494D" w:rsidRPr="004C419B" w:rsidRDefault="0054494D" w:rsidP="0054494D">
      <w:pPr>
        <w:pStyle w:val="RuitVraag"/>
      </w:pPr>
      <w:r w:rsidRPr="004C419B">
        <w:t>29</w:t>
      </w:r>
      <w:r w:rsidRPr="004C419B">
        <w:tab/>
        <w:t>Moses smeer bloed hier aan Aäron as teken dat hy as priester gewy is.</w:t>
      </w:r>
    </w:p>
    <w:p w14:paraId="60CF1AA8" w14:textId="77777777" w:rsidR="0054494D" w:rsidRPr="004C419B" w:rsidRDefault="0054494D" w:rsidP="0054494D">
      <w:pPr>
        <w:pStyle w:val="RuitVraag"/>
      </w:pPr>
      <w:r w:rsidRPr="004C419B">
        <w:t>33</w:t>
      </w:r>
      <w:r w:rsidRPr="004C419B">
        <w:tab/>
        <w:t>Inhoudsmaat vir die graanoffer: gee een maat vir die bul en een maat vir die ram op die dag van die nuwemaan.</w:t>
      </w:r>
    </w:p>
    <w:p w14:paraId="043E969F" w14:textId="2FA39C1A" w:rsidR="0054494D" w:rsidRPr="004C419B" w:rsidRDefault="0054494D" w:rsidP="0054494D">
      <w:pPr>
        <w:pStyle w:val="RuitVraag"/>
      </w:pPr>
      <w:r w:rsidRPr="004C419B">
        <w:t>35</w:t>
      </w:r>
      <w:r w:rsidRPr="004C419B">
        <w:tab/>
        <w:t>Die vet skape het die swakkes hiermee weggestoot</w:t>
      </w:r>
      <w:r w:rsidR="00EB19F4">
        <w:t>,</w:t>
      </w:r>
      <w:r w:rsidRPr="004C419B">
        <w:t xml:space="preserve"> maar die Here sal Sy kleinvee red.</w:t>
      </w:r>
    </w:p>
    <w:p w14:paraId="70250157" w14:textId="77777777" w:rsidR="0054494D" w:rsidRPr="004C419B" w:rsidRDefault="0054494D" w:rsidP="0054494D">
      <w:pPr>
        <w:pStyle w:val="RuitVraag"/>
      </w:pPr>
      <w:r w:rsidRPr="004C419B">
        <w:t>36</w:t>
      </w:r>
      <w:r w:rsidRPr="004C419B">
        <w:tab/>
        <w:t>Kreta se hawe het ŉ uitkyk na hierdie rigting.</w:t>
      </w:r>
    </w:p>
    <w:p w14:paraId="56B14D8E" w14:textId="77777777" w:rsidR="0054494D" w:rsidRPr="004C419B" w:rsidRDefault="0054494D" w:rsidP="0054494D">
      <w:pPr>
        <w:pStyle w:val="RuitVraag"/>
      </w:pPr>
      <w:r w:rsidRPr="004C419B">
        <w:t>38</w:t>
      </w:r>
      <w:r w:rsidRPr="004C419B">
        <w:tab/>
        <w:t>Reaksie van ŉ moeder wie se gebed verhoor is.</w:t>
      </w:r>
    </w:p>
    <w:p w14:paraId="6AF9309A" w14:textId="77777777" w:rsidR="0054494D" w:rsidRPr="004C419B" w:rsidRDefault="0054494D" w:rsidP="0054494D">
      <w:pPr>
        <w:pStyle w:val="RuitVraag"/>
      </w:pPr>
      <w:r w:rsidRPr="004C419B">
        <w:t>40</w:t>
      </w:r>
      <w:r w:rsidRPr="004C419B">
        <w:tab/>
        <w:t>Selfs dit kan nie die vlek van ongeregtigheid van Juda wegneem nie.</w:t>
      </w:r>
    </w:p>
    <w:p w14:paraId="74CA72FC" w14:textId="32A84C6A" w:rsidR="0054494D" w:rsidRPr="004C419B" w:rsidRDefault="0054494D" w:rsidP="0054494D">
      <w:pPr>
        <w:pStyle w:val="RuitVraag"/>
      </w:pPr>
      <w:r w:rsidRPr="004C419B">
        <w:t>42</w:t>
      </w:r>
      <w:r w:rsidRPr="004C419B">
        <w:tab/>
        <w:t>Dit gaan die Here met die Egiptenare doen</w:t>
      </w:r>
      <w:r w:rsidR="00EB19F4">
        <w:t>,</w:t>
      </w:r>
      <w:r w:rsidRPr="004C419B">
        <w:t xml:space="preserve"> sodat hulle teen mekaar veg.</w:t>
      </w:r>
    </w:p>
    <w:p w14:paraId="15AA353F" w14:textId="7D885678" w:rsidR="0054494D" w:rsidRPr="004C419B" w:rsidRDefault="0054494D" w:rsidP="0054494D">
      <w:pPr>
        <w:pStyle w:val="RuitVraag"/>
      </w:pPr>
      <w:r w:rsidRPr="004C419B">
        <w:t>45</w:t>
      </w:r>
      <w:r w:rsidRPr="004C419B">
        <w:tab/>
        <w:t>Sluit die deure só toe</w:t>
      </w:r>
      <w:r w:rsidR="00EB19F4">
        <w:t>,</w:t>
      </w:r>
      <w:r w:rsidRPr="004C419B">
        <w:t xml:space="preserve"> terwyl die poortwagters nog wag hou.</w:t>
      </w:r>
    </w:p>
    <w:p w14:paraId="3DC96391" w14:textId="77777777" w:rsidR="0054494D" w:rsidRPr="004C419B" w:rsidRDefault="0054494D" w:rsidP="0054494D">
      <w:pPr>
        <w:pStyle w:val="RuitVraag"/>
      </w:pPr>
      <w:r w:rsidRPr="004C419B">
        <w:t>46</w:t>
      </w:r>
      <w:r w:rsidRPr="004C419B">
        <w:tab/>
        <w:t>Dit is in die hand van die bejaardes wat weer op die pleine van Jerusalem sal sit.</w:t>
      </w:r>
    </w:p>
    <w:p w14:paraId="71FD758F" w14:textId="77777777" w:rsidR="0054494D" w:rsidRPr="004C419B" w:rsidRDefault="0054494D" w:rsidP="0054494D">
      <w:pPr>
        <w:pStyle w:val="RuitVraag"/>
      </w:pPr>
      <w:r w:rsidRPr="004C419B">
        <w:t>47</w:t>
      </w:r>
      <w:r w:rsidRPr="004C419B">
        <w:tab/>
        <w:t>Debora het onder hierdie boom, tussen Rama en Bet-el, gesit.</w:t>
      </w:r>
    </w:p>
    <w:p w14:paraId="2393DE85" w14:textId="1520E1D7" w:rsidR="0054494D" w:rsidRPr="004C419B" w:rsidRDefault="0054494D" w:rsidP="0054494D">
      <w:pPr>
        <w:pStyle w:val="RuitVraag"/>
      </w:pPr>
      <w:r w:rsidRPr="004C419B">
        <w:t>48</w:t>
      </w:r>
      <w:r w:rsidRPr="004C419B">
        <w:tab/>
        <w:t>God het mos hierdie sterreteken in die lug geplaas!</w:t>
      </w:r>
    </w:p>
    <w:p w14:paraId="7ACC599F" w14:textId="77777777" w:rsidR="0054494D" w:rsidRPr="004C419B" w:rsidRDefault="0054494D" w:rsidP="0054494D">
      <w:pPr>
        <w:pStyle w:val="RuitVraag"/>
      </w:pPr>
      <w:r w:rsidRPr="004C419B">
        <w:t>50</w:t>
      </w:r>
      <w:r w:rsidRPr="004C419B">
        <w:tab/>
        <w:t>Dit doen die konings as die Here sy swaard voor hulle oë swaai.</w:t>
      </w:r>
    </w:p>
    <w:p w14:paraId="0C9729A4" w14:textId="77777777" w:rsidR="0054494D" w:rsidRPr="004C419B" w:rsidRDefault="0054494D" w:rsidP="0054494D">
      <w:pPr>
        <w:pStyle w:val="RuitVraag"/>
      </w:pPr>
      <w:r w:rsidRPr="004C419B">
        <w:t>51</w:t>
      </w:r>
      <w:r w:rsidRPr="004C419B">
        <w:tab/>
        <w:t>Wie ŉ kuil grawe, sal daarin val; en hy wat dit doen met ŉ klip, dit sal na hom terugkom.</w:t>
      </w:r>
    </w:p>
    <w:p w14:paraId="1E253C3E" w14:textId="77777777" w:rsidR="0054494D" w:rsidRPr="004C419B" w:rsidRDefault="0054494D" w:rsidP="0054494D">
      <w:pPr>
        <w:pStyle w:val="RuitVraag"/>
      </w:pPr>
      <w:r w:rsidRPr="004C419B">
        <w:t>52</w:t>
      </w:r>
      <w:r w:rsidRPr="004C419B">
        <w:tab/>
        <w:t>Hanna het dit nie gedrink nie.</w:t>
      </w:r>
    </w:p>
    <w:p w14:paraId="1584CAD4" w14:textId="78544ED9" w:rsidR="0054494D" w:rsidRPr="004C419B" w:rsidRDefault="0054494D" w:rsidP="0054494D">
      <w:pPr>
        <w:pStyle w:val="RuitVraag"/>
      </w:pPr>
      <w:r w:rsidRPr="004C419B">
        <w:t>53</w:t>
      </w:r>
      <w:r w:rsidRPr="004C419B">
        <w:tab/>
        <w:t>Dawid sing dat dit op hierdie berg gesneeu het toe die Here die konings uitmekaargejaag het.</w:t>
      </w:r>
    </w:p>
    <w:p w14:paraId="2265D240" w14:textId="77777777" w:rsidR="0054494D" w:rsidRPr="004C419B" w:rsidRDefault="0054494D" w:rsidP="0054494D">
      <w:pPr>
        <w:pStyle w:val="RuitVraag"/>
      </w:pPr>
      <w:r w:rsidRPr="004C419B">
        <w:t>57</w:t>
      </w:r>
      <w:r w:rsidRPr="004C419B">
        <w:tab/>
        <w:t>Skelwoord wat die advokaat Paulus noem.</w:t>
      </w:r>
    </w:p>
    <w:p w14:paraId="373FB3AC" w14:textId="77777777" w:rsidR="0054494D" w:rsidRPr="004C419B" w:rsidRDefault="0054494D" w:rsidP="0054494D">
      <w:pPr>
        <w:pStyle w:val="RuitVraag"/>
      </w:pPr>
      <w:r w:rsidRPr="004C419B">
        <w:t>58</w:t>
      </w:r>
      <w:r w:rsidRPr="004C419B">
        <w:tab/>
        <w:t>ŉ Stad in Israel wat op versoek van koning Asa aangeval is.</w:t>
      </w:r>
    </w:p>
    <w:p w14:paraId="21DC9FD5" w14:textId="5561DACF" w:rsidR="0054494D" w:rsidRPr="004C419B" w:rsidRDefault="0054494D" w:rsidP="0054494D">
      <w:pPr>
        <w:pStyle w:val="RuitVraag"/>
      </w:pPr>
      <w:r w:rsidRPr="004C419B">
        <w:t>59</w:t>
      </w:r>
      <w:r w:rsidRPr="004C419B">
        <w:tab/>
        <w:t>Seun van Benjamin</w:t>
      </w:r>
    </w:p>
    <w:p w14:paraId="27EC79C2" w14:textId="77777777" w:rsidR="0054494D" w:rsidRPr="004C419B" w:rsidRDefault="0054494D" w:rsidP="0054494D">
      <w:pPr>
        <w:pStyle w:val="RuitVraag"/>
      </w:pPr>
      <w:r w:rsidRPr="004C419B">
        <w:t>60</w:t>
      </w:r>
      <w:r w:rsidRPr="004C419B">
        <w:tab/>
        <w:t>Na die slange baie Israeliete gedood het, het die Israeliete hier kamp opgeslaan.</w:t>
      </w:r>
    </w:p>
    <w:p w14:paraId="3607D6FA" w14:textId="77777777" w:rsidR="0054494D" w:rsidRPr="004C419B" w:rsidRDefault="0054494D" w:rsidP="0054494D">
      <w:pPr>
        <w:pStyle w:val="RuitVraag"/>
      </w:pPr>
      <w:r w:rsidRPr="004C419B">
        <w:t>62</w:t>
      </w:r>
      <w:r w:rsidRPr="004C419B">
        <w:tab/>
        <w:t>Dít doen die Here oor die trouelose, en spot met die nasies.</w:t>
      </w:r>
    </w:p>
    <w:p w14:paraId="65CF03F1" w14:textId="77777777" w:rsidR="0054494D" w:rsidRPr="004C419B" w:rsidRDefault="0054494D" w:rsidP="0054494D">
      <w:pPr>
        <w:pStyle w:val="RuitVraag"/>
      </w:pPr>
    </w:p>
    <w:p w14:paraId="51D72D8F" w14:textId="77777777" w:rsidR="0054494D" w:rsidRPr="004C419B" w:rsidRDefault="0054494D" w:rsidP="0054494D">
      <w:pPr>
        <w:pStyle w:val="Heading2"/>
      </w:pPr>
      <w:r w:rsidRPr="004C419B">
        <w:t>DWARS</w:t>
      </w:r>
    </w:p>
    <w:p w14:paraId="46FBAE33" w14:textId="77777777" w:rsidR="0054494D" w:rsidRPr="004C419B" w:rsidRDefault="0054494D" w:rsidP="0054494D">
      <w:pPr>
        <w:pStyle w:val="RuitVraag"/>
      </w:pPr>
      <w:r w:rsidRPr="004C419B">
        <w:t>1</w:t>
      </w:r>
      <w:r w:rsidRPr="004C419B">
        <w:tab/>
        <w:t>Jaïrus, dis al wat jy moet doen, en sy sal gered word.</w:t>
      </w:r>
    </w:p>
    <w:p w14:paraId="4056BFE8" w14:textId="77777777" w:rsidR="0054494D" w:rsidRPr="004C419B" w:rsidRDefault="0054494D" w:rsidP="0054494D">
      <w:pPr>
        <w:pStyle w:val="RuitVraag"/>
      </w:pPr>
      <w:r w:rsidRPr="004C419B">
        <w:t>3</w:t>
      </w:r>
      <w:r w:rsidRPr="004C419B">
        <w:tab/>
        <w:t>Tipering van die boodskap dat die besnydenis nie ŉ voorwaarde vir die geloof is nie.</w:t>
      </w:r>
    </w:p>
    <w:p w14:paraId="5B0CF7E7" w14:textId="77777777" w:rsidR="0054494D" w:rsidRPr="004C419B" w:rsidRDefault="0054494D" w:rsidP="0054494D">
      <w:pPr>
        <w:pStyle w:val="RuitVraag"/>
      </w:pPr>
      <w:r w:rsidRPr="004C419B">
        <w:t>9</w:t>
      </w:r>
      <w:r w:rsidRPr="004C419B">
        <w:tab/>
      </w:r>
      <w:proofErr w:type="gramStart"/>
      <w:r w:rsidRPr="004C419B">
        <w:t>Wee hulle</w:t>
      </w:r>
      <w:proofErr w:type="gramEnd"/>
      <w:r w:rsidRPr="004C419B">
        <w:t xml:space="preserve"> wat die sonde met hierdie toue nader trek, sê Jesaja.</w:t>
      </w:r>
    </w:p>
    <w:p w14:paraId="1B8F43D8" w14:textId="77777777" w:rsidR="0054494D" w:rsidRPr="004C419B" w:rsidRDefault="0054494D" w:rsidP="0054494D">
      <w:pPr>
        <w:pStyle w:val="RuitVraag"/>
      </w:pPr>
      <w:r w:rsidRPr="004C419B">
        <w:t>11</w:t>
      </w:r>
      <w:r w:rsidRPr="004C419B">
        <w:tab/>
        <w:t>Julle wat op wit eselinne ry, wat hierop sit, dink na!</w:t>
      </w:r>
    </w:p>
    <w:p w14:paraId="622A70A9" w14:textId="77777777" w:rsidR="0054494D" w:rsidRPr="004C419B" w:rsidRDefault="0054494D" w:rsidP="0054494D">
      <w:pPr>
        <w:pStyle w:val="RuitVraag"/>
      </w:pPr>
      <w:r w:rsidRPr="004C419B">
        <w:t>12</w:t>
      </w:r>
      <w:r w:rsidRPr="004C419B">
        <w:tab/>
        <w:t>Op 32 het hy die pa van Serug geword.</w:t>
      </w:r>
    </w:p>
    <w:p w14:paraId="1130F045" w14:textId="77777777" w:rsidR="0054494D" w:rsidRPr="004C419B" w:rsidRDefault="0054494D" w:rsidP="0054494D">
      <w:pPr>
        <w:pStyle w:val="RuitVraag"/>
      </w:pPr>
      <w:r w:rsidRPr="004C419B">
        <w:t>14</w:t>
      </w:r>
      <w:r w:rsidRPr="004C419B">
        <w:tab/>
        <w:t>Hy het geen mag oor een wat uit God gebore is en deur God beskerm word nie.</w:t>
      </w:r>
    </w:p>
    <w:p w14:paraId="1D7E379F" w14:textId="77777777" w:rsidR="0054494D" w:rsidRPr="004C419B" w:rsidRDefault="0054494D" w:rsidP="0054494D">
      <w:pPr>
        <w:pStyle w:val="RuitVraag"/>
      </w:pPr>
      <w:r w:rsidRPr="004C419B">
        <w:t>16</w:t>
      </w:r>
      <w:r w:rsidRPr="004C419B">
        <w:tab/>
        <w:t>Israel het hierdie koning van Basan met die banvloek getref.</w:t>
      </w:r>
    </w:p>
    <w:p w14:paraId="0E289D37" w14:textId="77777777" w:rsidR="0054494D" w:rsidRPr="004C419B" w:rsidRDefault="0054494D" w:rsidP="0054494D">
      <w:pPr>
        <w:pStyle w:val="RuitVraag"/>
      </w:pPr>
      <w:r w:rsidRPr="004C419B">
        <w:t>17</w:t>
      </w:r>
      <w:r w:rsidRPr="004C419B">
        <w:tab/>
        <w:t>Só was die sog haarself in die modder.</w:t>
      </w:r>
    </w:p>
    <w:p w14:paraId="47240146" w14:textId="26141A55" w:rsidR="0054494D" w:rsidRPr="004C419B" w:rsidRDefault="0054494D" w:rsidP="0054494D">
      <w:pPr>
        <w:pStyle w:val="RuitVraag"/>
      </w:pPr>
      <w:r w:rsidRPr="004C419B">
        <w:t>18</w:t>
      </w:r>
      <w:r w:rsidRPr="004C419B">
        <w:tab/>
        <w:t>Moeder van Hiskia</w:t>
      </w:r>
    </w:p>
    <w:p w14:paraId="4B51C068" w14:textId="77777777" w:rsidR="0054494D" w:rsidRPr="004C419B" w:rsidRDefault="0054494D" w:rsidP="0054494D">
      <w:pPr>
        <w:pStyle w:val="RuitVraag"/>
      </w:pPr>
      <w:r w:rsidRPr="004C419B">
        <w:t>19</w:t>
      </w:r>
      <w:r w:rsidRPr="004C419B">
        <w:tab/>
        <w:t>ŉ Kledingstuk as deel van die gewyde klere van die priesters.</w:t>
      </w:r>
    </w:p>
    <w:p w14:paraId="1A4F37CA" w14:textId="77777777" w:rsidR="0054494D" w:rsidRPr="004C419B" w:rsidRDefault="0054494D" w:rsidP="0054494D">
      <w:pPr>
        <w:pStyle w:val="RuitVraag"/>
      </w:pPr>
      <w:r w:rsidRPr="004C419B">
        <w:t>22</w:t>
      </w:r>
      <w:r w:rsidRPr="004C419B">
        <w:tab/>
        <w:t>Hy het die skenkel aan Saul voorgesit om te eet.</w:t>
      </w:r>
    </w:p>
    <w:p w14:paraId="6C1C0A56" w14:textId="77777777" w:rsidR="0054494D" w:rsidRPr="004C419B" w:rsidRDefault="0054494D" w:rsidP="0054494D">
      <w:pPr>
        <w:pStyle w:val="RuitVraag"/>
      </w:pPr>
      <w:r w:rsidRPr="004C419B">
        <w:t>24</w:t>
      </w:r>
      <w:r w:rsidRPr="004C419B">
        <w:tab/>
        <w:t>Nadat Petrus dit gedoen het, het die haan gekraai.</w:t>
      </w:r>
    </w:p>
    <w:p w14:paraId="0AC569CD" w14:textId="77777777" w:rsidR="0054494D" w:rsidRPr="004C419B" w:rsidRDefault="0054494D" w:rsidP="0054494D">
      <w:pPr>
        <w:pStyle w:val="RuitVraag"/>
      </w:pPr>
      <w:r w:rsidRPr="004C419B">
        <w:t>27</w:t>
      </w:r>
      <w:r w:rsidRPr="004C419B">
        <w:tab/>
        <w:t>Dit volg na jy koring geplant het en dit ŉ halm gevorm het.</w:t>
      </w:r>
    </w:p>
    <w:p w14:paraId="527887F5" w14:textId="77777777" w:rsidR="0054494D" w:rsidRPr="004C419B" w:rsidRDefault="0054494D" w:rsidP="0054494D">
      <w:pPr>
        <w:pStyle w:val="RuitVraag"/>
      </w:pPr>
      <w:r w:rsidRPr="004C419B">
        <w:t>29</w:t>
      </w:r>
      <w:r w:rsidRPr="004C419B">
        <w:tab/>
        <w:t>Sy pa het Jesus se kruis gedra.</w:t>
      </w:r>
    </w:p>
    <w:p w14:paraId="75049B77" w14:textId="77777777" w:rsidR="0054494D" w:rsidRPr="004C419B" w:rsidRDefault="0054494D" w:rsidP="0054494D">
      <w:pPr>
        <w:pStyle w:val="RuitVraag"/>
      </w:pPr>
      <w:r w:rsidRPr="004C419B">
        <w:t>30</w:t>
      </w:r>
      <w:r w:rsidRPr="004C419B">
        <w:tab/>
        <w:t>Een van twee manne wat in die laer agtergebly het en geprofeteer het.</w:t>
      </w:r>
    </w:p>
    <w:p w14:paraId="4CCD1FC9" w14:textId="77777777" w:rsidR="0054494D" w:rsidRPr="004C419B" w:rsidRDefault="0054494D" w:rsidP="0054494D">
      <w:pPr>
        <w:pStyle w:val="RuitVraag"/>
      </w:pPr>
      <w:r w:rsidRPr="004C419B">
        <w:t>31</w:t>
      </w:r>
      <w:r w:rsidRPr="004C419B">
        <w:tab/>
        <w:t>Mensekind, die huis van Israel het vir My soos hierdie metaal binne die smeltoond geword.</w:t>
      </w:r>
    </w:p>
    <w:p w14:paraId="74495016" w14:textId="77777777" w:rsidR="0054494D" w:rsidRPr="004C419B" w:rsidRDefault="0054494D" w:rsidP="0054494D">
      <w:pPr>
        <w:pStyle w:val="RuitVraag"/>
      </w:pPr>
      <w:r w:rsidRPr="004C419B">
        <w:t>32</w:t>
      </w:r>
      <w:r w:rsidRPr="004C419B">
        <w:tab/>
        <w:t>Maak julle skatte bymekaar waar húlle nie kan inbreek of steel nie.</w:t>
      </w:r>
    </w:p>
    <w:p w14:paraId="3B9255AD" w14:textId="77777777" w:rsidR="0054494D" w:rsidRPr="004C419B" w:rsidRDefault="0054494D" w:rsidP="0054494D">
      <w:pPr>
        <w:pStyle w:val="RuitVraag"/>
      </w:pPr>
      <w:r w:rsidRPr="004C419B">
        <w:t>34</w:t>
      </w:r>
      <w:r w:rsidRPr="004C419B">
        <w:tab/>
        <w:t>Jesus is hierdie tipe wynstok, Sy Vader die landbouer.</w:t>
      </w:r>
    </w:p>
    <w:p w14:paraId="77EDA716" w14:textId="77777777" w:rsidR="0054494D" w:rsidRPr="004C419B" w:rsidRDefault="0054494D" w:rsidP="0054494D">
      <w:pPr>
        <w:pStyle w:val="RuitVraag"/>
      </w:pPr>
      <w:r w:rsidRPr="004C419B">
        <w:t>35</w:t>
      </w:r>
      <w:r w:rsidRPr="004C419B">
        <w:tab/>
        <w:t>Petrus, maak dit van jou vangs oop, kry die geld en betaal tempelbelasting!</w:t>
      </w:r>
    </w:p>
    <w:p w14:paraId="732FDDA4" w14:textId="77777777" w:rsidR="0054494D" w:rsidRPr="004C419B" w:rsidRDefault="0054494D" w:rsidP="0054494D">
      <w:pPr>
        <w:pStyle w:val="RuitVraag"/>
      </w:pPr>
      <w:r w:rsidRPr="004C419B">
        <w:t>36</w:t>
      </w:r>
      <w:r w:rsidRPr="004C419B">
        <w:tab/>
        <w:t>In hierdie maand het die koning gemerk dat Nehemia bedroef was.</w:t>
      </w:r>
    </w:p>
    <w:p w14:paraId="0E56D717" w14:textId="77777777" w:rsidR="0054494D" w:rsidRPr="004C419B" w:rsidRDefault="0054494D" w:rsidP="0054494D">
      <w:pPr>
        <w:pStyle w:val="RuitVraag"/>
      </w:pPr>
      <w:r w:rsidRPr="004C419B">
        <w:t>37</w:t>
      </w:r>
      <w:r w:rsidRPr="004C419B">
        <w:tab/>
        <w:t>Gesbon moet huil, omdat hierdie dorp verwoes is.</w:t>
      </w:r>
    </w:p>
    <w:p w14:paraId="3486403C" w14:textId="77777777" w:rsidR="0054494D" w:rsidRPr="004C419B" w:rsidRDefault="0054494D" w:rsidP="0054494D">
      <w:pPr>
        <w:pStyle w:val="RuitVraag"/>
      </w:pPr>
      <w:r w:rsidRPr="004C419B">
        <w:t>38</w:t>
      </w:r>
      <w:r w:rsidRPr="004C419B">
        <w:tab/>
        <w:t>Paulus se antwoord as die owerste oor duisend vra of hy ŉ Romein is.</w:t>
      </w:r>
    </w:p>
    <w:p w14:paraId="1D5AFE16" w14:textId="77777777" w:rsidR="0054494D" w:rsidRPr="004C419B" w:rsidRDefault="0054494D" w:rsidP="0054494D">
      <w:pPr>
        <w:pStyle w:val="RuitVraag"/>
      </w:pPr>
      <w:r w:rsidRPr="004C419B">
        <w:t>39</w:t>
      </w:r>
      <w:r w:rsidRPr="004C419B">
        <w:tab/>
        <w:t>Die materiaal waarvan die klere van die bruid gemaak is as sy na die koning gebring word.</w:t>
      </w:r>
    </w:p>
    <w:p w14:paraId="46D265FD" w14:textId="6C42EE44" w:rsidR="0054494D" w:rsidRPr="004C419B" w:rsidRDefault="0054494D" w:rsidP="0054494D">
      <w:pPr>
        <w:pStyle w:val="RuitVraag"/>
      </w:pPr>
      <w:r w:rsidRPr="004C419B">
        <w:t>40</w:t>
      </w:r>
      <w:r w:rsidRPr="004C419B">
        <w:tab/>
        <w:t>Die sakemanne kerm</w:t>
      </w:r>
      <w:r w:rsidR="00B45566">
        <w:t>,</w:t>
      </w:r>
      <w:r w:rsidRPr="004C419B">
        <w:t xml:space="preserve"> omdat die vrou nie meer klere van hierdie materiaal by hulle koop nie.</w:t>
      </w:r>
    </w:p>
    <w:p w14:paraId="109F6624" w14:textId="77777777" w:rsidR="0054494D" w:rsidRPr="004C419B" w:rsidRDefault="0054494D" w:rsidP="0054494D">
      <w:pPr>
        <w:pStyle w:val="RuitVraag"/>
      </w:pPr>
      <w:r w:rsidRPr="004C419B">
        <w:t>41</w:t>
      </w:r>
      <w:r w:rsidRPr="004C419B">
        <w:tab/>
        <w:t>Die tydperk voor die aanbreek van die Sabbat, toe Josef Jesus se liggaam gaan vra het.</w:t>
      </w:r>
    </w:p>
    <w:p w14:paraId="4E1E34A4" w14:textId="77777777" w:rsidR="0054494D" w:rsidRPr="004C419B" w:rsidRDefault="0054494D" w:rsidP="0054494D">
      <w:pPr>
        <w:pStyle w:val="RuitVraag"/>
      </w:pPr>
      <w:r w:rsidRPr="004C419B">
        <w:t>43</w:t>
      </w:r>
      <w:r w:rsidRPr="004C419B">
        <w:tab/>
        <w:t>Die bêreplek van die twee klippe wat Moses op Horeb gemaak het.</w:t>
      </w:r>
    </w:p>
    <w:p w14:paraId="77D64EF1" w14:textId="77777777" w:rsidR="0054494D" w:rsidRPr="004C419B" w:rsidRDefault="0054494D" w:rsidP="0054494D">
      <w:pPr>
        <w:pStyle w:val="RuitVraag"/>
      </w:pPr>
      <w:r w:rsidRPr="004C419B">
        <w:t>44</w:t>
      </w:r>
      <w:r w:rsidRPr="004C419B">
        <w:tab/>
        <w:t>Claudius meen die aanklag teen Paulus verdien nie hierdie straf nie.</w:t>
      </w:r>
    </w:p>
    <w:p w14:paraId="739F6BCF" w14:textId="77777777" w:rsidR="0054494D" w:rsidRPr="004C419B" w:rsidRDefault="0054494D" w:rsidP="0054494D">
      <w:pPr>
        <w:pStyle w:val="RuitVraag"/>
      </w:pPr>
      <w:r w:rsidRPr="004C419B">
        <w:lastRenderedPageBreak/>
        <w:t>48</w:t>
      </w:r>
      <w:r w:rsidRPr="004C419B">
        <w:tab/>
        <w:t>Die manne van Benjamin moet hier vir hulle vroue ontvoer tydens die fees vir die Here.</w:t>
      </w:r>
    </w:p>
    <w:p w14:paraId="45F7D292" w14:textId="77777777" w:rsidR="0054494D" w:rsidRPr="004C419B" w:rsidRDefault="0054494D" w:rsidP="0054494D">
      <w:pPr>
        <w:pStyle w:val="RuitVraag"/>
      </w:pPr>
      <w:r w:rsidRPr="004C419B">
        <w:t>49</w:t>
      </w:r>
      <w:r w:rsidRPr="004C419B">
        <w:tab/>
        <w:t>Beskrywing van die wingerdstok wat Israel is, vrug dra en hulle laat altare bou.</w:t>
      </w:r>
    </w:p>
    <w:p w14:paraId="4F55F3F2" w14:textId="77777777" w:rsidR="0054494D" w:rsidRPr="004C419B" w:rsidRDefault="0054494D" w:rsidP="0054494D">
      <w:pPr>
        <w:pStyle w:val="RuitVraag"/>
      </w:pPr>
      <w:r w:rsidRPr="004C419B">
        <w:t>50</w:t>
      </w:r>
      <w:r w:rsidRPr="004C419B">
        <w:tab/>
        <w:t>Die Here hoor die klagtes van sy volk oor hierdie mense in Egipte.</w:t>
      </w:r>
    </w:p>
    <w:p w14:paraId="2F7C5AA4" w14:textId="77777777" w:rsidR="0054494D" w:rsidRPr="004C419B" w:rsidRDefault="0054494D" w:rsidP="0054494D">
      <w:pPr>
        <w:pStyle w:val="RuitVraag"/>
      </w:pPr>
      <w:r w:rsidRPr="004C419B">
        <w:t>54</w:t>
      </w:r>
      <w:r w:rsidRPr="004C419B">
        <w:tab/>
        <w:t>Broer van Naäman en seun van Bela. Hy was een van die weerbare manne.</w:t>
      </w:r>
    </w:p>
    <w:p w14:paraId="50AE033E" w14:textId="77777777" w:rsidR="0054494D" w:rsidRPr="004C419B" w:rsidRDefault="0054494D" w:rsidP="0054494D">
      <w:pPr>
        <w:pStyle w:val="RuitVraag"/>
      </w:pPr>
      <w:r w:rsidRPr="004C419B">
        <w:t>55</w:t>
      </w:r>
      <w:r w:rsidRPr="004C419B">
        <w:tab/>
        <w:t>Sy seuns, Lotan, Sobal, Sibon en Ana was die eerste inwoners van Edom.</w:t>
      </w:r>
    </w:p>
    <w:p w14:paraId="3EBF4E2B" w14:textId="77777777" w:rsidR="0054494D" w:rsidRPr="004C419B" w:rsidRDefault="0054494D" w:rsidP="0054494D">
      <w:pPr>
        <w:pStyle w:val="RuitVraag"/>
      </w:pPr>
      <w:r w:rsidRPr="004C419B">
        <w:t>56</w:t>
      </w:r>
      <w:r w:rsidRPr="004C419B">
        <w:tab/>
        <w:t>Wedstryddeelnemers moet dit aan die dag lê om die kroon van oorwinning te kry.</w:t>
      </w:r>
    </w:p>
    <w:p w14:paraId="4C26AFFF" w14:textId="77777777" w:rsidR="0054494D" w:rsidRPr="004C419B" w:rsidRDefault="0054494D" w:rsidP="0054494D">
      <w:pPr>
        <w:pStyle w:val="RuitVraag"/>
      </w:pPr>
      <w:r w:rsidRPr="004C419B">
        <w:t>61</w:t>
      </w:r>
      <w:r w:rsidRPr="004C419B">
        <w:tab/>
        <w:t>Hierdie hooggeagte leraar van Israel het gedink dat Jesus se volgelinge net soos Teudas gou sou ophou preek.</w:t>
      </w:r>
    </w:p>
    <w:p w14:paraId="033AA474" w14:textId="77777777" w:rsidR="0054494D" w:rsidRPr="004C419B" w:rsidRDefault="0054494D" w:rsidP="0054494D">
      <w:pPr>
        <w:pStyle w:val="RuitVraag"/>
      </w:pPr>
      <w:r w:rsidRPr="004C419B">
        <w:t>63</w:t>
      </w:r>
      <w:r w:rsidRPr="004C419B">
        <w:tab/>
        <w:t>Hierdie deel van die kreupel man het sterk geword toe Petrus hom aan die hand gryp.</w:t>
      </w:r>
    </w:p>
    <w:p w14:paraId="7BC3AF4F" w14:textId="77777777" w:rsidR="0054494D" w:rsidRPr="004C419B" w:rsidRDefault="0054494D" w:rsidP="0054494D">
      <w:pPr>
        <w:pStyle w:val="RuitVraag"/>
      </w:pPr>
      <w:r w:rsidRPr="004C419B">
        <w:t>64</w:t>
      </w:r>
      <w:r w:rsidRPr="004C419B">
        <w:tab/>
        <w:t>ŉ Sonde in swakheid gedoen word versoen deur hierdie dier te offer.</w:t>
      </w:r>
    </w:p>
    <w:p w14:paraId="1D295A3F" w14:textId="1A3857BE" w:rsidR="0054494D" w:rsidRPr="004C419B" w:rsidRDefault="0054494D" w:rsidP="0054494D">
      <w:pPr>
        <w:pStyle w:val="RuitVraag"/>
      </w:pPr>
      <w:r w:rsidRPr="004C419B">
        <w:t>65</w:t>
      </w:r>
      <w:r w:rsidRPr="004C419B">
        <w:tab/>
      </w:r>
      <w:r w:rsidR="0004086B">
        <w:t>ŉ</w:t>
      </w:r>
      <w:r w:rsidRPr="004C419B">
        <w:t xml:space="preserve"> Drywer van die wa waarop die ark vervoer is.</w:t>
      </w:r>
    </w:p>
    <w:p w14:paraId="5677E6B2" w14:textId="77777777" w:rsidR="0054494D" w:rsidRPr="004C419B" w:rsidRDefault="0054494D" w:rsidP="0054494D">
      <w:pPr>
        <w:pStyle w:val="RuitVraag"/>
      </w:pPr>
      <w:r w:rsidRPr="004C419B">
        <w:t>66</w:t>
      </w:r>
      <w:r w:rsidRPr="004C419B">
        <w:tab/>
        <w:t>Van hierdie berg af het Moses die Beloofde Land gesien voor hy gesterf het.</w:t>
      </w:r>
    </w:p>
    <w:p w14:paraId="0E60024C" w14:textId="1817FDD2" w:rsidR="004C419B" w:rsidRDefault="0058734E" w:rsidP="000F305A">
      <w:pPr>
        <w:pStyle w:val="RuitVraag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1A45A51C" wp14:editId="30BE4207">
            <wp:simplePos x="0" y="0"/>
            <wp:positionH relativeFrom="page">
              <wp:align>center</wp:align>
            </wp:positionH>
            <wp:positionV relativeFrom="paragraph">
              <wp:posOffset>5698490</wp:posOffset>
            </wp:positionV>
            <wp:extent cx="632460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535" y="21494"/>
                <wp:lineTo x="21535" y="0"/>
                <wp:lineTo x="0" y="0"/>
              </wp:wrapPolygon>
            </wp:wrapTight>
            <wp:docPr id="1084608424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608424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419B" w:rsidSect="00BC18FD">
      <w:type w:val="continuous"/>
      <w:pgSz w:w="11907" w:h="16840" w:code="9"/>
      <w:pgMar w:top="720" w:right="851" w:bottom="720" w:left="851" w:header="567" w:footer="567" w:gutter="238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8DCD" w14:textId="77777777" w:rsidR="000D12E3" w:rsidRDefault="000D12E3" w:rsidP="00520CEA">
      <w:pPr>
        <w:spacing w:after="0"/>
      </w:pPr>
      <w:r>
        <w:separator/>
      </w:r>
    </w:p>
  </w:endnote>
  <w:endnote w:type="continuationSeparator" w:id="0">
    <w:p w14:paraId="64148AA1" w14:textId="77777777" w:rsidR="000D12E3" w:rsidRDefault="000D12E3" w:rsidP="00520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289E" w14:textId="77777777" w:rsidR="000D12E3" w:rsidRDefault="000D12E3" w:rsidP="00520CEA">
      <w:pPr>
        <w:spacing w:after="0"/>
      </w:pPr>
      <w:r>
        <w:separator/>
      </w:r>
    </w:p>
  </w:footnote>
  <w:footnote w:type="continuationSeparator" w:id="0">
    <w:p w14:paraId="56D3D5B1" w14:textId="77777777" w:rsidR="000D12E3" w:rsidRDefault="000D12E3" w:rsidP="00520C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CA82" w14:textId="3DFDFDC4" w:rsidR="009305FE" w:rsidRDefault="009305FE" w:rsidP="00BB5E0A">
    <w:pPr>
      <w:pStyle w:val="Header"/>
    </w:pPr>
    <w:r w:rsidRPr="00F5415D">
      <w:t>Ruit 18</w:t>
    </w:r>
    <w:r>
      <w:t>8</w:t>
    </w:r>
    <w:r w:rsidRPr="00F5415D">
      <w:t xml:space="preserve"> – </w:t>
    </w:r>
    <w:r>
      <w:t>2020</w:t>
    </w:r>
    <w:r w:rsidRPr="00F5415D">
      <w:t>-vertaling</w:t>
    </w:r>
    <w:r w:rsidRPr="00BC54D6">
      <w:t>-</w:t>
    </w:r>
    <w:proofErr w:type="gramStart"/>
    <w:r w:rsidRPr="00BC54D6">
      <w:t xml:space="preserve">  </w:t>
    </w:r>
    <w:proofErr w:type="gramEnd"/>
    <w:r w:rsidRPr="00BC54D6">
      <w:t xml:space="preserve">bladsy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5E7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04C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64D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F82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34A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F2B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AF9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28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49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6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82BE3"/>
    <w:multiLevelType w:val="multilevel"/>
    <w:tmpl w:val="3006D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02E41D7"/>
    <w:multiLevelType w:val="hybridMultilevel"/>
    <w:tmpl w:val="19B0F6E8"/>
    <w:lvl w:ilvl="0" w:tplc="CFEE6886">
      <w:start w:val="1"/>
      <w:numFmt w:val="decimal"/>
      <w:lvlText w:val="%1.1"/>
      <w:lvlJc w:val="left"/>
      <w:pPr>
        <w:ind w:left="1056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76" w:hanging="360"/>
      </w:pPr>
    </w:lvl>
    <w:lvl w:ilvl="2" w:tplc="0436001B" w:tentative="1">
      <w:start w:val="1"/>
      <w:numFmt w:val="lowerRoman"/>
      <w:lvlText w:val="%3."/>
      <w:lvlJc w:val="right"/>
      <w:pPr>
        <w:ind w:left="2496" w:hanging="180"/>
      </w:pPr>
    </w:lvl>
    <w:lvl w:ilvl="3" w:tplc="0436000F" w:tentative="1">
      <w:start w:val="1"/>
      <w:numFmt w:val="decimal"/>
      <w:lvlText w:val="%4."/>
      <w:lvlJc w:val="left"/>
      <w:pPr>
        <w:ind w:left="3216" w:hanging="360"/>
      </w:pPr>
    </w:lvl>
    <w:lvl w:ilvl="4" w:tplc="04360019" w:tentative="1">
      <w:start w:val="1"/>
      <w:numFmt w:val="lowerLetter"/>
      <w:lvlText w:val="%5."/>
      <w:lvlJc w:val="left"/>
      <w:pPr>
        <w:ind w:left="3936" w:hanging="360"/>
      </w:pPr>
    </w:lvl>
    <w:lvl w:ilvl="5" w:tplc="0436001B" w:tentative="1">
      <w:start w:val="1"/>
      <w:numFmt w:val="lowerRoman"/>
      <w:lvlText w:val="%6."/>
      <w:lvlJc w:val="right"/>
      <w:pPr>
        <w:ind w:left="4656" w:hanging="180"/>
      </w:pPr>
    </w:lvl>
    <w:lvl w:ilvl="6" w:tplc="0436000F" w:tentative="1">
      <w:start w:val="1"/>
      <w:numFmt w:val="decimal"/>
      <w:lvlText w:val="%7."/>
      <w:lvlJc w:val="left"/>
      <w:pPr>
        <w:ind w:left="5376" w:hanging="360"/>
      </w:pPr>
    </w:lvl>
    <w:lvl w:ilvl="7" w:tplc="04360019" w:tentative="1">
      <w:start w:val="1"/>
      <w:numFmt w:val="lowerLetter"/>
      <w:lvlText w:val="%8."/>
      <w:lvlJc w:val="left"/>
      <w:pPr>
        <w:ind w:left="6096" w:hanging="360"/>
      </w:pPr>
    </w:lvl>
    <w:lvl w:ilvl="8" w:tplc="0436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3F14045"/>
    <w:multiLevelType w:val="hybridMultilevel"/>
    <w:tmpl w:val="9B663D1A"/>
    <w:lvl w:ilvl="0" w:tplc="99B6720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DF62C2C"/>
    <w:multiLevelType w:val="hybridMultilevel"/>
    <w:tmpl w:val="B40CB1E2"/>
    <w:lvl w:ilvl="0" w:tplc="757C96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A6825"/>
    <w:multiLevelType w:val="multilevel"/>
    <w:tmpl w:val="F76A4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01449F"/>
    <w:multiLevelType w:val="multilevel"/>
    <w:tmpl w:val="250CBCC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6" w15:restartNumberingAfterBreak="0">
    <w:nsid w:val="6EF57D12"/>
    <w:multiLevelType w:val="multilevel"/>
    <w:tmpl w:val="CBEA52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7" w15:restartNumberingAfterBreak="0">
    <w:nsid w:val="751B593F"/>
    <w:multiLevelType w:val="hybridMultilevel"/>
    <w:tmpl w:val="82A0A21A"/>
    <w:lvl w:ilvl="0" w:tplc="7AFE05EC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5C00"/>
    <w:multiLevelType w:val="hybridMultilevel"/>
    <w:tmpl w:val="439AC8DC"/>
    <w:lvl w:ilvl="0" w:tplc="BDC24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4837">
    <w:abstractNumId w:val="15"/>
  </w:num>
  <w:num w:numId="2" w16cid:durableId="247613974">
    <w:abstractNumId w:val="15"/>
  </w:num>
  <w:num w:numId="3" w16cid:durableId="1054112606">
    <w:abstractNumId w:val="15"/>
  </w:num>
  <w:num w:numId="4" w16cid:durableId="1441218316">
    <w:abstractNumId w:val="15"/>
  </w:num>
  <w:num w:numId="5" w16cid:durableId="1451434273">
    <w:abstractNumId w:val="15"/>
  </w:num>
  <w:num w:numId="6" w16cid:durableId="1382052110">
    <w:abstractNumId w:val="15"/>
  </w:num>
  <w:num w:numId="7" w16cid:durableId="1774596604">
    <w:abstractNumId w:val="12"/>
  </w:num>
  <w:num w:numId="8" w16cid:durableId="587269085">
    <w:abstractNumId w:val="15"/>
  </w:num>
  <w:num w:numId="9" w16cid:durableId="341706165">
    <w:abstractNumId w:val="9"/>
  </w:num>
  <w:num w:numId="10" w16cid:durableId="1041636820">
    <w:abstractNumId w:val="7"/>
  </w:num>
  <w:num w:numId="11" w16cid:durableId="147213560">
    <w:abstractNumId w:val="6"/>
  </w:num>
  <w:num w:numId="12" w16cid:durableId="1301038359">
    <w:abstractNumId w:val="5"/>
  </w:num>
  <w:num w:numId="13" w16cid:durableId="34234718">
    <w:abstractNumId w:val="4"/>
  </w:num>
  <w:num w:numId="14" w16cid:durableId="140385488">
    <w:abstractNumId w:val="8"/>
  </w:num>
  <w:num w:numId="15" w16cid:durableId="2050178882">
    <w:abstractNumId w:val="3"/>
  </w:num>
  <w:num w:numId="16" w16cid:durableId="802307593">
    <w:abstractNumId w:val="2"/>
  </w:num>
  <w:num w:numId="17" w16cid:durableId="1704481841">
    <w:abstractNumId w:val="1"/>
  </w:num>
  <w:num w:numId="18" w16cid:durableId="1528369656">
    <w:abstractNumId w:val="0"/>
  </w:num>
  <w:num w:numId="19" w16cid:durableId="333806653">
    <w:abstractNumId w:val="17"/>
  </w:num>
  <w:num w:numId="20" w16cid:durableId="314996546">
    <w:abstractNumId w:val="15"/>
  </w:num>
  <w:num w:numId="21" w16cid:durableId="1264723219">
    <w:abstractNumId w:val="15"/>
  </w:num>
  <w:num w:numId="22" w16cid:durableId="669134958">
    <w:abstractNumId w:val="15"/>
  </w:num>
  <w:num w:numId="23" w16cid:durableId="105731836">
    <w:abstractNumId w:val="15"/>
  </w:num>
  <w:num w:numId="24" w16cid:durableId="11156199">
    <w:abstractNumId w:val="17"/>
  </w:num>
  <w:num w:numId="25" w16cid:durableId="1743793762">
    <w:abstractNumId w:val="17"/>
  </w:num>
  <w:num w:numId="26" w16cid:durableId="178273770">
    <w:abstractNumId w:val="18"/>
  </w:num>
  <w:num w:numId="27" w16cid:durableId="121505141">
    <w:abstractNumId w:val="13"/>
  </w:num>
  <w:num w:numId="28" w16cid:durableId="1918248618">
    <w:abstractNumId w:val="11"/>
  </w:num>
  <w:num w:numId="29" w16cid:durableId="457144413">
    <w:abstractNumId w:val="14"/>
  </w:num>
  <w:num w:numId="30" w16cid:durableId="1449853531">
    <w:abstractNumId w:val="16"/>
  </w:num>
  <w:num w:numId="31" w16cid:durableId="1860849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57"/>
    <w:rsid w:val="00001E64"/>
    <w:rsid w:val="00002F1B"/>
    <w:rsid w:val="0000768F"/>
    <w:rsid w:val="00034CFF"/>
    <w:rsid w:val="0004086B"/>
    <w:rsid w:val="000520F1"/>
    <w:rsid w:val="00053FAA"/>
    <w:rsid w:val="000571AC"/>
    <w:rsid w:val="00057A58"/>
    <w:rsid w:val="0006101A"/>
    <w:rsid w:val="00061E30"/>
    <w:rsid w:val="000671E7"/>
    <w:rsid w:val="000855B2"/>
    <w:rsid w:val="000A4599"/>
    <w:rsid w:val="000A6E35"/>
    <w:rsid w:val="000A7B74"/>
    <w:rsid w:val="000B0A47"/>
    <w:rsid w:val="000B502C"/>
    <w:rsid w:val="000B79D9"/>
    <w:rsid w:val="000C0E7F"/>
    <w:rsid w:val="000D0BD2"/>
    <w:rsid w:val="000D12E3"/>
    <w:rsid w:val="000D5780"/>
    <w:rsid w:val="000E42A7"/>
    <w:rsid w:val="000F2F35"/>
    <w:rsid w:val="000F305A"/>
    <w:rsid w:val="000F4F65"/>
    <w:rsid w:val="00100F3D"/>
    <w:rsid w:val="0012320D"/>
    <w:rsid w:val="00124959"/>
    <w:rsid w:val="00125FA9"/>
    <w:rsid w:val="00154062"/>
    <w:rsid w:val="00157B93"/>
    <w:rsid w:val="001659A7"/>
    <w:rsid w:val="0017115C"/>
    <w:rsid w:val="00182851"/>
    <w:rsid w:val="00182980"/>
    <w:rsid w:val="001835F2"/>
    <w:rsid w:val="0019745E"/>
    <w:rsid w:val="001A2FC2"/>
    <w:rsid w:val="001A4F53"/>
    <w:rsid w:val="001B0549"/>
    <w:rsid w:val="001B5EE6"/>
    <w:rsid w:val="001C4D68"/>
    <w:rsid w:val="001D1950"/>
    <w:rsid w:val="001D207E"/>
    <w:rsid w:val="001E4348"/>
    <w:rsid w:val="002030E2"/>
    <w:rsid w:val="00203417"/>
    <w:rsid w:val="00205F80"/>
    <w:rsid w:val="00225EB1"/>
    <w:rsid w:val="00231A9E"/>
    <w:rsid w:val="00233F12"/>
    <w:rsid w:val="00252E92"/>
    <w:rsid w:val="00255467"/>
    <w:rsid w:val="00256F1F"/>
    <w:rsid w:val="002818FC"/>
    <w:rsid w:val="00291F3B"/>
    <w:rsid w:val="002965C9"/>
    <w:rsid w:val="002A7AE5"/>
    <w:rsid w:val="002C0081"/>
    <w:rsid w:val="002D14B6"/>
    <w:rsid w:val="002D3355"/>
    <w:rsid w:val="002E3762"/>
    <w:rsid w:val="002E48FF"/>
    <w:rsid w:val="002F647F"/>
    <w:rsid w:val="002F763C"/>
    <w:rsid w:val="003049A8"/>
    <w:rsid w:val="00304BF1"/>
    <w:rsid w:val="00311237"/>
    <w:rsid w:val="00324903"/>
    <w:rsid w:val="003266BE"/>
    <w:rsid w:val="00327C3F"/>
    <w:rsid w:val="00327CA7"/>
    <w:rsid w:val="00340DFF"/>
    <w:rsid w:val="00344199"/>
    <w:rsid w:val="003479C5"/>
    <w:rsid w:val="00350240"/>
    <w:rsid w:val="00351718"/>
    <w:rsid w:val="0036454E"/>
    <w:rsid w:val="00373D55"/>
    <w:rsid w:val="00373F31"/>
    <w:rsid w:val="0037509B"/>
    <w:rsid w:val="003767F0"/>
    <w:rsid w:val="00392468"/>
    <w:rsid w:val="0039334D"/>
    <w:rsid w:val="003964B1"/>
    <w:rsid w:val="003A7F2A"/>
    <w:rsid w:val="003B1D82"/>
    <w:rsid w:val="003B325E"/>
    <w:rsid w:val="003B5BD9"/>
    <w:rsid w:val="003C3E35"/>
    <w:rsid w:val="003C7BF3"/>
    <w:rsid w:val="003D2084"/>
    <w:rsid w:val="003E6514"/>
    <w:rsid w:val="003F408B"/>
    <w:rsid w:val="00402A70"/>
    <w:rsid w:val="00402EA4"/>
    <w:rsid w:val="004175B8"/>
    <w:rsid w:val="004263F3"/>
    <w:rsid w:val="0043106F"/>
    <w:rsid w:val="00437FAC"/>
    <w:rsid w:val="00462A67"/>
    <w:rsid w:val="00466F93"/>
    <w:rsid w:val="004760C1"/>
    <w:rsid w:val="004860C5"/>
    <w:rsid w:val="00492F51"/>
    <w:rsid w:val="00497660"/>
    <w:rsid w:val="004B11DA"/>
    <w:rsid w:val="004C419B"/>
    <w:rsid w:val="004D2510"/>
    <w:rsid w:val="004D7A46"/>
    <w:rsid w:val="004F4526"/>
    <w:rsid w:val="0050086C"/>
    <w:rsid w:val="00503A41"/>
    <w:rsid w:val="00506E42"/>
    <w:rsid w:val="00511A8E"/>
    <w:rsid w:val="00514B43"/>
    <w:rsid w:val="00520CEA"/>
    <w:rsid w:val="0052494D"/>
    <w:rsid w:val="00524E22"/>
    <w:rsid w:val="005253FD"/>
    <w:rsid w:val="0052745A"/>
    <w:rsid w:val="00533469"/>
    <w:rsid w:val="00534B05"/>
    <w:rsid w:val="0054494D"/>
    <w:rsid w:val="00546D54"/>
    <w:rsid w:val="00551185"/>
    <w:rsid w:val="0055131B"/>
    <w:rsid w:val="00552585"/>
    <w:rsid w:val="00554A4D"/>
    <w:rsid w:val="0055765A"/>
    <w:rsid w:val="005578A9"/>
    <w:rsid w:val="00575796"/>
    <w:rsid w:val="0058734E"/>
    <w:rsid w:val="00587463"/>
    <w:rsid w:val="00594D53"/>
    <w:rsid w:val="00597B16"/>
    <w:rsid w:val="005B57EB"/>
    <w:rsid w:val="005B7638"/>
    <w:rsid w:val="005B7EB0"/>
    <w:rsid w:val="005C7D3F"/>
    <w:rsid w:val="005D177C"/>
    <w:rsid w:val="005D721B"/>
    <w:rsid w:val="005E651B"/>
    <w:rsid w:val="005F1114"/>
    <w:rsid w:val="005F16C7"/>
    <w:rsid w:val="00600049"/>
    <w:rsid w:val="00611046"/>
    <w:rsid w:val="00617556"/>
    <w:rsid w:val="0063705D"/>
    <w:rsid w:val="00640CD5"/>
    <w:rsid w:val="0064656E"/>
    <w:rsid w:val="0064767A"/>
    <w:rsid w:val="00651E69"/>
    <w:rsid w:val="00657AA9"/>
    <w:rsid w:val="006600CB"/>
    <w:rsid w:val="0066082E"/>
    <w:rsid w:val="00661767"/>
    <w:rsid w:val="00661A87"/>
    <w:rsid w:val="00676692"/>
    <w:rsid w:val="0068465D"/>
    <w:rsid w:val="00695A54"/>
    <w:rsid w:val="006966CB"/>
    <w:rsid w:val="006A69E6"/>
    <w:rsid w:val="006B0453"/>
    <w:rsid w:val="006C0EB5"/>
    <w:rsid w:val="006D021C"/>
    <w:rsid w:val="006D5E59"/>
    <w:rsid w:val="006E6CDD"/>
    <w:rsid w:val="006F1A6E"/>
    <w:rsid w:val="006F1D78"/>
    <w:rsid w:val="007137BD"/>
    <w:rsid w:val="00715AB2"/>
    <w:rsid w:val="00715CA2"/>
    <w:rsid w:val="00716A7F"/>
    <w:rsid w:val="00721B16"/>
    <w:rsid w:val="007300AE"/>
    <w:rsid w:val="00731060"/>
    <w:rsid w:val="00731FA1"/>
    <w:rsid w:val="00734FB8"/>
    <w:rsid w:val="007409F1"/>
    <w:rsid w:val="00741713"/>
    <w:rsid w:val="0074193C"/>
    <w:rsid w:val="0074588C"/>
    <w:rsid w:val="007567FF"/>
    <w:rsid w:val="0077158D"/>
    <w:rsid w:val="00772D3C"/>
    <w:rsid w:val="007776D3"/>
    <w:rsid w:val="007923D1"/>
    <w:rsid w:val="007942E9"/>
    <w:rsid w:val="007A1F78"/>
    <w:rsid w:val="007A2FB1"/>
    <w:rsid w:val="007B2214"/>
    <w:rsid w:val="007C36C2"/>
    <w:rsid w:val="007C4F28"/>
    <w:rsid w:val="007D3D00"/>
    <w:rsid w:val="007D4606"/>
    <w:rsid w:val="007D5878"/>
    <w:rsid w:val="007D65EE"/>
    <w:rsid w:val="007E37A9"/>
    <w:rsid w:val="007F0DF6"/>
    <w:rsid w:val="007F5EE0"/>
    <w:rsid w:val="00801698"/>
    <w:rsid w:val="00803AFF"/>
    <w:rsid w:val="00804666"/>
    <w:rsid w:val="0081429A"/>
    <w:rsid w:val="008367A5"/>
    <w:rsid w:val="00843EBB"/>
    <w:rsid w:val="008469C9"/>
    <w:rsid w:val="00862CE1"/>
    <w:rsid w:val="00863F82"/>
    <w:rsid w:val="00880FCD"/>
    <w:rsid w:val="00892384"/>
    <w:rsid w:val="008955EE"/>
    <w:rsid w:val="008974DC"/>
    <w:rsid w:val="008A2FD9"/>
    <w:rsid w:val="008A4247"/>
    <w:rsid w:val="008B397C"/>
    <w:rsid w:val="008B4C7C"/>
    <w:rsid w:val="008C06BF"/>
    <w:rsid w:val="008C10FD"/>
    <w:rsid w:val="008D18EC"/>
    <w:rsid w:val="008D28A7"/>
    <w:rsid w:val="008D3C27"/>
    <w:rsid w:val="008D482C"/>
    <w:rsid w:val="008E083D"/>
    <w:rsid w:val="008E3B8E"/>
    <w:rsid w:val="008E758D"/>
    <w:rsid w:val="008F611A"/>
    <w:rsid w:val="008F7031"/>
    <w:rsid w:val="009024A8"/>
    <w:rsid w:val="00905D0E"/>
    <w:rsid w:val="00910EBF"/>
    <w:rsid w:val="00913186"/>
    <w:rsid w:val="00917FAD"/>
    <w:rsid w:val="009210EE"/>
    <w:rsid w:val="009214BF"/>
    <w:rsid w:val="00923B85"/>
    <w:rsid w:val="009253A4"/>
    <w:rsid w:val="009305FE"/>
    <w:rsid w:val="00940F52"/>
    <w:rsid w:val="00950D9A"/>
    <w:rsid w:val="009548A1"/>
    <w:rsid w:val="00957695"/>
    <w:rsid w:val="00971AC3"/>
    <w:rsid w:val="009935B6"/>
    <w:rsid w:val="00993EE4"/>
    <w:rsid w:val="009A3EA3"/>
    <w:rsid w:val="009B611E"/>
    <w:rsid w:val="009E087D"/>
    <w:rsid w:val="009F2BA4"/>
    <w:rsid w:val="009F2D80"/>
    <w:rsid w:val="009F339B"/>
    <w:rsid w:val="00A03D29"/>
    <w:rsid w:val="00A03E86"/>
    <w:rsid w:val="00A14C6C"/>
    <w:rsid w:val="00A15475"/>
    <w:rsid w:val="00A22E16"/>
    <w:rsid w:val="00A23123"/>
    <w:rsid w:val="00A23B2C"/>
    <w:rsid w:val="00A2420F"/>
    <w:rsid w:val="00A35BBF"/>
    <w:rsid w:val="00A35DCF"/>
    <w:rsid w:val="00A36845"/>
    <w:rsid w:val="00A409B6"/>
    <w:rsid w:val="00A53F78"/>
    <w:rsid w:val="00A54036"/>
    <w:rsid w:val="00A56002"/>
    <w:rsid w:val="00A663E2"/>
    <w:rsid w:val="00A71C59"/>
    <w:rsid w:val="00A727D5"/>
    <w:rsid w:val="00A84685"/>
    <w:rsid w:val="00A90A15"/>
    <w:rsid w:val="00A9189C"/>
    <w:rsid w:val="00A91A63"/>
    <w:rsid w:val="00A94CD4"/>
    <w:rsid w:val="00AB0A6A"/>
    <w:rsid w:val="00AB491B"/>
    <w:rsid w:val="00AC5941"/>
    <w:rsid w:val="00AD34C3"/>
    <w:rsid w:val="00AE250E"/>
    <w:rsid w:val="00AE600A"/>
    <w:rsid w:val="00AE709E"/>
    <w:rsid w:val="00AF17AF"/>
    <w:rsid w:val="00AF6F9E"/>
    <w:rsid w:val="00B02BBE"/>
    <w:rsid w:val="00B12D61"/>
    <w:rsid w:val="00B13FD6"/>
    <w:rsid w:val="00B2491C"/>
    <w:rsid w:val="00B3093F"/>
    <w:rsid w:val="00B36CC7"/>
    <w:rsid w:val="00B45566"/>
    <w:rsid w:val="00B45D47"/>
    <w:rsid w:val="00B46CC0"/>
    <w:rsid w:val="00B60CD1"/>
    <w:rsid w:val="00B653A9"/>
    <w:rsid w:val="00B66982"/>
    <w:rsid w:val="00B75994"/>
    <w:rsid w:val="00B82AF6"/>
    <w:rsid w:val="00B84475"/>
    <w:rsid w:val="00B844A6"/>
    <w:rsid w:val="00B907E8"/>
    <w:rsid w:val="00B97264"/>
    <w:rsid w:val="00BA2AC8"/>
    <w:rsid w:val="00BA38A9"/>
    <w:rsid w:val="00BB2C80"/>
    <w:rsid w:val="00BB4B76"/>
    <w:rsid w:val="00BB5E0A"/>
    <w:rsid w:val="00BC18FD"/>
    <w:rsid w:val="00BC269F"/>
    <w:rsid w:val="00BC54D6"/>
    <w:rsid w:val="00BC5F80"/>
    <w:rsid w:val="00BE0D8B"/>
    <w:rsid w:val="00BF7C39"/>
    <w:rsid w:val="00C01FE4"/>
    <w:rsid w:val="00C04815"/>
    <w:rsid w:val="00C12690"/>
    <w:rsid w:val="00C2151A"/>
    <w:rsid w:val="00C35AEC"/>
    <w:rsid w:val="00C36D21"/>
    <w:rsid w:val="00C41845"/>
    <w:rsid w:val="00C6113A"/>
    <w:rsid w:val="00C612E8"/>
    <w:rsid w:val="00CA27FE"/>
    <w:rsid w:val="00CB2622"/>
    <w:rsid w:val="00CC2F6A"/>
    <w:rsid w:val="00CD6ADC"/>
    <w:rsid w:val="00CE29FA"/>
    <w:rsid w:val="00CE533D"/>
    <w:rsid w:val="00D03EE6"/>
    <w:rsid w:val="00D131B3"/>
    <w:rsid w:val="00D16C79"/>
    <w:rsid w:val="00D21689"/>
    <w:rsid w:val="00D274ED"/>
    <w:rsid w:val="00D377DF"/>
    <w:rsid w:val="00D4390F"/>
    <w:rsid w:val="00D67760"/>
    <w:rsid w:val="00D756D1"/>
    <w:rsid w:val="00D8567E"/>
    <w:rsid w:val="00DA25B2"/>
    <w:rsid w:val="00DB2514"/>
    <w:rsid w:val="00DB3DC9"/>
    <w:rsid w:val="00DB5EB0"/>
    <w:rsid w:val="00DB6657"/>
    <w:rsid w:val="00DB6CFD"/>
    <w:rsid w:val="00DC3932"/>
    <w:rsid w:val="00DC4A4E"/>
    <w:rsid w:val="00DE2C87"/>
    <w:rsid w:val="00DF15E1"/>
    <w:rsid w:val="00DF196F"/>
    <w:rsid w:val="00DF7FAC"/>
    <w:rsid w:val="00E00182"/>
    <w:rsid w:val="00E017E6"/>
    <w:rsid w:val="00E01DB0"/>
    <w:rsid w:val="00E33081"/>
    <w:rsid w:val="00E52135"/>
    <w:rsid w:val="00E54D19"/>
    <w:rsid w:val="00E60402"/>
    <w:rsid w:val="00E724B0"/>
    <w:rsid w:val="00E76AE4"/>
    <w:rsid w:val="00E80A86"/>
    <w:rsid w:val="00E8109C"/>
    <w:rsid w:val="00E84EBE"/>
    <w:rsid w:val="00EA5836"/>
    <w:rsid w:val="00EB0A4C"/>
    <w:rsid w:val="00EB1563"/>
    <w:rsid w:val="00EB19F4"/>
    <w:rsid w:val="00EC03C2"/>
    <w:rsid w:val="00ED058D"/>
    <w:rsid w:val="00EE299F"/>
    <w:rsid w:val="00EE716F"/>
    <w:rsid w:val="00EF0D8B"/>
    <w:rsid w:val="00F064EF"/>
    <w:rsid w:val="00F13844"/>
    <w:rsid w:val="00F15143"/>
    <w:rsid w:val="00F16C30"/>
    <w:rsid w:val="00F16C37"/>
    <w:rsid w:val="00F1708F"/>
    <w:rsid w:val="00F27AF2"/>
    <w:rsid w:val="00F3472C"/>
    <w:rsid w:val="00F36B08"/>
    <w:rsid w:val="00F36D9A"/>
    <w:rsid w:val="00F41229"/>
    <w:rsid w:val="00F41665"/>
    <w:rsid w:val="00F41898"/>
    <w:rsid w:val="00F42C81"/>
    <w:rsid w:val="00F45D7C"/>
    <w:rsid w:val="00F5415D"/>
    <w:rsid w:val="00F608AB"/>
    <w:rsid w:val="00F61988"/>
    <w:rsid w:val="00F70666"/>
    <w:rsid w:val="00F72E04"/>
    <w:rsid w:val="00F77347"/>
    <w:rsid w:val="00F8388C"/>
    <w:rsid w:val="00FA5B98"/>
    <w:rsid w:val="00FA7349"/>
    <w:rsid w:val="00FC324F"/>
    <w:rsid w:val="00FD28C4"/>
    <w:rsid w:val="00FD7D98"/>
    <w:rsid w:val="00FE1FA5"/>
    <w:rsid w:val="00FE4312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C0516"/>
  <w15:chartTrackingRefBased/>
  <w15:docId w15:val="{81D2798D-0FF8-4682-9B28-90BA3E10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69"/>
    <w:pPr>
      <w:spacing w:after="120" w:line="240" w:lineRule="auto"/>
      <w:jc w:val="both"/>
    </w:pPr>
  </w:style>
  <w:style w:type="paragraph" w:styleId="Heading1">
    <w:name w:val="heading 1"/>
    <w:basedOn w:val="Title"/>
    <w:next w:val="Normal"/>
    <w:link w:val="Heading1Char"/>
    <w:uiPriority w:val="9"/>
    <w:qFormat/>
    <w:rsid w:val="008B397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587463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E087D"/>
    <w:pPr>
      <w:keepNext/>
      <w:keepLines/>
      <w:numPr>
        <w:ilvl w:val="2"/>
        <w:numId w:val="23"/>
      </w:numPr>
      <w:spacing w:before="40" w:after="0"/>
      <w:outlineLvl w:val="2"/>
    </w:pPr>
    <w:rPr>
      <w:rFonts w:eastAsiaTheme="majorEastAsia" w:cstheme="majorBidi"/>
      <w:b/>
      <w:sz w:val="26"/>
    </w:rPr>
  </w:style>
  <w:style w:type="paragraph" w:styleId="Heading4">
    <w:name w:val="heading 4"/>
    <w:basedOn w:val="Heading3"/>
    <w:next w:val="Normal"/>
    <w:link w:val="Heading4Char"/>
    <w:uiPriority w:val="6"/>
    <w:unhideWhenUsed/>
    <w:qFormat/>
    <w:rsid w:val="009E087D"/>
    <w:pPr>
      <w:numPr>
        <w:ilvl w:val="3"/>
      </w:numPr>
      <w:outlineLvl w:val="3"/>
    </w:pPr>
  </w:style>
  <w:style w:type="paragraph" w:styleId="Heading5">
    <w:name w:val="heading 5"/>
    <w:basedOn w:val="ListParagraph"/>
    <w:next w:val="Normal"/>
    <w:link w:val="Heading5Char"/>
    <w:uiPriority w:val="7"/>
    <w:unhideWhenUsed/>
    <w:qFormat/>
    <w:rsid w:val="00DB2514"/>
    <w:pPr>
      <w:numPr>
        <w:numId w:val="0"/>
      </w:numPr>
      <w:ind w:left="1814" w:hanging="1814"/>
      <w:outlineLvl w:val="4"/>
    </w:pPr>
    <w:rPr>
      <w:rFonts w:ascii="Arial" w:hAnsi="Arial" w:cs="Arial"/>
      <w:b/>
      <w:bCs/>
      <w:iCs/>
      <w:cap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uitLeidraad"/>
    <w:uiPriority w:val="1"/>
    <w:qFormat/>
    <w:rsid w:val="009E087D"/>
    <w:pPr>
      <w:tabs>
        <w:tab w:val="left" w:pos="596"/>
      </w:tabs>
      <w:spacing w:after="0" w:line="240" w:lineRule="auto"/>
      <w:ind w:left="426" w:hanging="426"/>
    </w:pPr>
    <w:rPr>
      <w:rFonts w:ascii="Arial" w:hAnsi="Arial"/>
      <w:noProof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62CE1"/>
    <w:pPr>
      <w:contextualSpacing/>
      <w:jc w:val="center"/>
    </w:pPr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CE1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B397C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4"/>
    <w:rsid w:val="00587463"/>
    <w:rPr>
      <w:rFonts w:ascii="Arial" w:eastAsiaTheme="majorEastAsia" w:hAnsi="Arial" w:cstheme="majorBidi"/>
      <w:b/>
      <w:sz w:val="28"/>
      <w:szCs w:val="26"/>
    </w:rPr>
  </w:style>
  <w:style w:type="paragraph" w:customStyle="1" w:styleId="RuitAntwoord">
    <w:name w:val="RuitAntwoord"/>
    <w:basedOn w:val="Normal"/>
    <w:link w:val="RuitAntwoordChar"/>
    <w:uiPriority w:val="2"/>
    <w:qFormat/>
    <w:rsid w:val="00F61988"/>
    <w:pPr>
      <w:tabs>
        <w:tab w:val="right" w:pos="851"/>
        <w:tab w:val="right" w:leader="underscore" w:pos="4536"/>
      </w:tabs>
      <w:spacing w:after="0"/>
      <w:ind w:left="567" w:hanging="567"/>
    </w:pPr>
    <w:rPr>
      <w:rFonts w:asciiTheme="minorBidi" w:eastAsiaTheme="minorHAnsi" w:hAnsiTheme="minorBidi" w:cstheme="minorBidi"/>
      <w:bCs/>
    </w:rPr>
  </w:style>
  <w:style w:type="character" w:customStyle="1" w:styleId="RuitAntwoordChar">
    <w:name w:val="RuitAntwoord Char"/>
    <w:basedOn w:val="DefaultParagraphFont"/>
    <w:link w:val="RuitAntwoord"/>
    <w:uiPriority w:val="2"/>
    <w:rsid w:val="00F61988"/>
    <w:rPr>
      <w:rFonts w:asciiTheme="minorBidi" w:eastAsiaTheme="minorHAnsi" w:hAnsiTheme="minorBidi" w:cstheme="minorBidi"/>
      <w:bCs/>
      <w:szCs w:val="24"/>
    </w:rPr>
  </w:style>
  <w:style w:type="paragraph" w:customStyle="1" w:styleId="RuitNaamGemeente">
    <w:name w:val="RuitNaamGemeente"/>
    <w:basedOn w:val="Normal"/>
    <w:link w:val="RuitNaamGemeenteChar"/>
    <w:uiPriority w:val="2"/>
    <w:qFormat/>
    <w:rsid w:val="00F27AF2"/>
    <w:pPr>
      <w:tabs>
        <w:tab w:val="right" w:leader="underscore" w:pos="9923"/>
      </w:tabs>
      <w:spacing w:line="360" w:lineRule="auto"/>
      <w:ind w:left="567" w:hanging="567"/>
    </w:pPr>
    <w:rPr>
      <w:rFonts w:ascii="Arial Nova" w:hAnsi="Arial Nova" w:cstheme="minorBidi"/>
    </w:rPr>
  </w:style>
  <w:style w:type="character" w:customStyle="1" w:styleId="RuitNaamGemeenteChar">
    <w:name w:val="RuitNaamGemeente Char"/>
    <w:basedOn w:val="DefaultParagraphFont"/>
    <w:link w:val="RuitNaamGemeente"/>
    <w:uiPriority w:val="2"/>
    <w:rsid w:val="00F27AF2"/>
    <w:rPr>
      <w:rFonts w:ascii="Arial Nova" w:hAnsi="Arial Nova" w:cstheme="minorBidi"/>
    </w:rPr>
  </w:style>
  <w:style w:type="character" w:customStyle="1" w:styleId="Heading3Char">
    <w:name w:val="Heading 3 Char"/>
    <w:basedOn w:val="DefaultParagraphFont"/>
    <w:link w:val="Heading3"/>
    <w:uiPriority w:val="5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character" w:customStyle="1" w:styleId="Heading4Char">
    <w:name w:val="Heading 4 Char"/>
    <w:basedOn w:val="DefaultParagraphFont"/>
    <w:link w:val="Heading4"/>
    <w:uiPriority w:val="6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paragraph" w:styleId="Header">
    <w:name w:val="header"/>
    <w:basedOn w:val="Normal"/>
    <w:link w:val="HeaderChar"/>
    <w:uiPriority w:val="99"/>
    <w:unhideWhenUsed/>
    <w:rsid w:val="00327CA7"/>
    <w:pPr>
      <w:pBdr>
        <w:bottom w:val="single" w:sz="4" w:space="1" w:color="auto"/>
      </w:pBdr>
      <w:tabs>
        <w:tab w:val="center" w:pos="4513"/>
        <w:tab w:val="right" w:pos="9026"/>
      </w:tabs>
      <w:spacing w:after="0"/>
      <w:jc w:val="center"/>
    </w:pPr>
    <w:rPr>
      <w:rFonts w:ascii="Aptos" w:hAnsi="Aptos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27CA7"/>
    <w:rPr>
      <w:rFonts w:ascii="Aptos" w:hAnsi="Aptos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835F2"/>
    <w:pPr>
      <w:jc w:val="center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35F2"/>
    <w:rPr>
      <w:rFonts w:ascii="Arial" w:hAnsi="Arial"/>
      <w:sz w:val="20"/>
      <w:szCs w:val="20"/>
    </w:rPr>
  </w:style>
  <w:style w:type="paragraph" w:customStyle="1" w:styleId="Teksverwysing">
    <w:name w:val="Teksverwysing"/>
    <w:basedOn w:val="Normal"/>
    <w:uiPriority w:val="2"/>
    <w:rsid w:val="009E087D"/>
    <w:pPr>
      <w:tabs>
        <w:tab w:val="left" w:pos="567"/>
      </w:tabs>
      <w:spacing w:after="0"/>
      <w:ind w:left="568" w:hanging="284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F2A"/>
    <w:pPr>
      <w:numPr>
        <w:numId w:val="25"/>
      </w:numPr>
      <w:tabs>
        <w:tab w:val="left" w:pos="851"/>
        <w:tab w:val="right" w:leader="underscore" w:pos="9639"/>
      </w:tabs>
    </w:pPr>
    <w:rPr>
      <w:rFonts w:ascii="Tahoma" w:hAnsi="Tahoma"/>
      <w:szCs w:val="20"/>
    </w:rPr>
  </w:style>
  <w:style w:type="table" w:styleId="TableGrid">
    <w:name w:val="Table Grid"/>
    <w:basedOn w:val="TableNormal"/>
    <w:uiPriority w:val="39"/>
    <w:rsid w:val="009E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E087D"/>
    <w:pPr>
      <w:spacing w:after="0"/>
      <w:jc w:val="center"/>
    </w:pPr>
    <w:rPr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E087D"/>
    <w:rPr>
      <w:rFonts w:cs="Times New Roman"/>
      <w:iCs/>
      <w:color w:val="404040" w:themeColor="text1" w:themeTint="BF"/>
      <w:sz w:val="20"/>
      <w:szCs w:val="24"/>
      <w:lang w:val="af-ZA"/>
    </w:rPr>
  </w:style>
  <w:style w:type="character" w:styleId="SubtleReference">
    <w:name w:val="Subtle Reference"/>
    <w:aliases w:val="Antwoord hidden"/>
    <w:basedOn w:val="DefaultParagraphFont"/>
    <w:uiPriority w:val="31"/>
    <w:qFormat/>
    <w:rsid w:val="003C7BF3"/>
    <w:rPr>
      <w:rFonts w:asciiTheme="majorHAnsi" w:hAnsiTheme="majorHAnsi"/>
      <w:caps w:val="0"/>
      <w:smallCaps w:val="0"/>
      <w:vanish/>
      <w:color w:val="5A5A5A" w:themeColor="text1" w:themeTint="A5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12"/>
    <w:pPr>
      <w:numPr>
        <w:ilvl w:val="1"/>
      </w:numPr>
      <w:spacing w:after="160"/>
    </w:pPr>
    <w:rPr>
      <w:rFonts w:eastAsiaTheme="minorEastAsia" w:cstheme="minorBidi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33F12"/>
    <w:rPr>
      <w:rFonts w:eastAsiaTheme="minorEastAsia" w:hAnsiTheme="minorHAnsi" w:cstheme="minorBidi"/>
      <w:spacing w:val="15"/>
      <w:sz w:val="32"/>
    </w:rPr>
  </w:style>
  <w:style w:type="paragraph" w:customStyle="1" w:styleId="RuitVraag">
    <w:name w:val="RuitVraag"/>
    <w:basedOn w:val="Normal"/>
    <w:link w:val="RuitVraagKar"/>
    <w:qFormat/>
    <w:rsid w:val="001659A7"/>
    <w:pPr>
      <w:tabs>
        <w:tab w:val="left" w:pos="567"/>
      </w:tabs>
      <w:spacing w:after="0"/>
      <w:ind w:left="567" w:hanging="567"/>
    </w:pPr>
    <w:rPr>
      <w:rFonts w:ascii="Aptos" w:eastAsiaTheme="minorHAnsi" w:hAnsi="Aptos" w:cstheme="minorBidi"/>
      <w:bCs/>
    </w:rPr>
  </w:style>
  <w:style w:type="character" w:customStyle="1" w:styleId="RuitVraagKar">
    <w:name w:val="RuitVraag Kar"/>
    <w:basedOn w:val="RuitAntwoordChar"/>
    <w:link w:val="RuitVraag"/>
    <w:rsid w:val="001659A7"/>
    <w:rPr>
      <w:rFonts w:ascii="Aptos" w:eastAsiaTheme="minorHAnsi" w:hAnsi="Aptos" w:cstheme="minorBidi"/>
      <w:bCs/>
      <w:sz w:val="24"/>
      <w:szCs w:val="24"/>
    </w:rPr>
  </w:style>
  <w:style w:type="paragraph" w:customStyle="1" w:styleId="RuitVrae">
    <w:name w:val="RuitVrae"/>
    <w:basedOn w:val="Normal"/>
    <w:link w:val="RuitVraeChar"/>
    <w:qFormat/>
    <w:rsid w:val="008E083D"/>
    <w:pPr>
      <w:tabs>
        <w:tab w:val="left" w:pos="567"/>
        <w:tab w:val="left" w:leader="underscore" w:pos="4820"/>
      </w:tabs>
      <w:spacing w:after="0"/>
      <w:ind w:left="567" w:hanging="567"/>
    </w:pPr>
    <w:rPr>
      <w:rFonts w:eastAsiaTheme="minorHAnsi" w:cstheme="minorBidi"/>
    </w:rPr>
  </w:style>
  <w:style w:type="character" w:customStyle="1" w:styleId="RuitVraeChar">
    <w:name w:val="RuitVrae Char"/>
    <w:basedOn w:val="RuitAntwoordChar"/>
    <w:link w:val="RuitVrae"/>
    <w:rsid w:val="008E083D"/>
    <w:rPr>
      <w:rFonts w:ascii="Arial" w:eastAsiaTheme="minorHAnsi" w:hAnsi="Arial" w:cstheme="minorBidi"/>
      <w:bC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49A8"/>
    <w:pPr>
      <w:spacing w:after="0"/>
      <w:jc w:val="left"/>
    </w:pPr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049A8"/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7"/>
    <w:rsid w:val="00DB2514"/>
    <w:rPr>
      <w:rFonts w:ascii="Arial" w:hAnsi="Arial" w:cs="Arial"/>
      <w:b/>
      <w:bCs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14"/>
    <w:rPr>
      <w:rFonts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14"/>
    <w:rPr>
      <w:rFonts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14"/>
    <w:rPr>
      <w:rFonts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14"/>
    <w:rPr>
      <w:rFonts w:eastAsiaTheme="majorEastAsia" w:hAnsiTheme="minorHAnsi" w:cstheme="majorBidi"/>
      <w:color w:val="272727" w:themeColor="text1" w:themeTint="D8"/>
      <w:sz w:val="24"/>
    </w:rPr>
  </w:style>
  <w:style w:type="paragraph" w:customStyle="1" w:styleId="English">
    <w:name w:val="English"/>
    <w:basedOn w:val="Normal"/>
    <w:link w:val="EnglishChar"/>
    <w:qFormat/>
    <w:rsid w:val="00DB2514"/>
    <w:pPr>
      <w:spacing w:after="0"/>
      <w:jc w:val="left"/>
    </w:pPr>
    <w:rPr>
      <w:rFonts w:ascii="Aptos" w:eastAsiaTheme="minorHAnsi" w:hAnsi="Aptos" w:cs="Arial"/>
      <w:szCs w:val="21"/>
      <w:lang w:val="en-ZA" w:eastAsia="en-US" w:bidi="he-IL"/>
    </w:rPr>
  </w:style>
  <w:style w:type="character" w:customStyle="1" w:styleId="EnglishChar">
    <w:name w:val="English Char"/>
    <w:basedOn w:val="DefaultParagraphFont"/>
    <w:link w:val="English"/>
    <w:rsid w:val="00DB2514"/>
    <w:rPr>
      <w:rFonts w:ascii="Aptos" w:eastAsiaTheme="minorHAnsi" w:hAnsi="Aptos" w:cs="Arial"/>
      <w:sz w:val="24"/>
      <w:szCs w:val="21"/>
      <w:lang w:val="en-ZA" w:eastAsia="en-US" w:bidi="he-IL"/>
    </w:rPr>
  </w:style>
  <w:style w:type="character" w:styleId="IntenseEmphasis">
    <w:name w:val="Intense Emphasis"/>
    <w:basedOn w:val="DefaultParagraphFont"/>
    <w:uiPriority w:val="21"/>
    <w:qFormat/>
    <w:rsid w:val="00DB2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tos" w:hAnsi="Aptos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14"/>
    <w:rPr>
      <w:rFonts w:ascii="Aptos" w:hAnsi="Aptos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B25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950"/>
    <w:rPr>
      <w:rFonts w:ascii="Aptos" w:hAnsi="Aptos"/>
      <w:color w:val="auto"/>
      <w:sz w:val="2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2514"/>
    <w:rPr>
      <w:color w:val="605E5C"/>
      <w:shd w:val="clear" w:color="auto" w:fill="E1DFDD"/>
    </w:rPr>
  </w:style>
  <w:style w:type="paragraph" w:customStyle="1" w:styleId="RuitAntwoordblad">
    <w:name w:val="RuitAntwoordblad"/>
    <w:basedOn w:val="RuitAntwoord"/>
    <w:link w:val="RuitAntwoordbladChar"/>
    <w:qFormat/>
    <w:rsid w:val="001E4348"/>
    <w:pPr>
      <w:tabs>
        <w:tab w:val="clear" w:pos="851"/>
      </w:tabs>
      <w:ind w:left="0" w:firstLine="0"/>
      <w:jc w:val="left"/>
    </w:pPr>
  </w:style>
  <w:style w:type="character" w:customStyle="1" w:styleId="RuitAntwoordbladChar">
    <w:name w:val="RuitAntwoordblad Char"/>
    <w:basedOn w:val="RuitAntwoordChar"/>
    <w:link w:val="RuitAntwoordblad"/>
    <w:rsid w:val="001E4348"/>
    <w:rPr>
      <w:rFonts w:asciiTheme="minorBidi" w:eastAsiaTheme="minorHAnsi" w:hAnsiTheme="minorBidi" w:cstheme="minorBidi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e\Documents\Custom%20Office%20Templates\Ru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DEC3-49D4-4280-8017-25409F72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Ruit</Template>
  <TotalTime>658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Hennie</dc:creator>
  <cp:keywords/>
  <dc:description/>
  <cp:lastModifiedBy>Hennie van Wyk</cp:lastModifiedBy>
  <cp:revision>28</cp:revision>
  <cp:lastPrinted>2025-07-25T14:28:00Z</cp:lastPrinted>
  <dcterms:created xsi:type="dcterms:W3CDTF">2025-07-23T08:02:00Z</dcterms:created>
  <dcterms:modified xsi:type="dcterms:W3CDTF">2025-11-01T03:41:00Z</dcterms:modified>
</cp:coreProperties>
</file>