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29EB" w14:textId="56A0B78E" w:rsidR="003B5BD9" w:rsidRDefault="00715AB2" w:rsidP="003B5BD9">
      <w:pPr>
        <w:pStyle w:val="Title"/>
      </w:pPr>
      <w:r w:rsidRPr="00715AB2">
        <w:t>Ruit 187: By die naam genoem</w:t>
      </w:r>
      <w:r w:rsidR="00B844A6">
        <w:t>...</w:t>
      </w:r>
      <w:r w:rsidRPr="00715AB2">
        <w:t xml:space="preserve"> 2020-vertaling</w:t>
      </w:r>
    </w:p>
    <w:p w14:paraId="291AF6F6" w14:textId="77777777" w:rsidR="003B5BD9" w:rsidRDefault="003B5BD9" w:rsidP="003B5BD9">
      <w:pPr>
        <w:pStyle w:val="RuitNaamGemeente"/>
      </w:pPr>
      <w:r>
        <w:t xml:space="preserve">Naam: </w:t>
      </w:r>
      <w:r>
        <w:tab/>
      </w:r>
    </w:p>
    <w:p w14:paraId="0A810600" w14:textId="77777777" w:rsidR="003B5BD9" w:rsidRDefault="003B5BD9" w:rsidP="003B5BD9">
      <w:pPr>
        <w:pStyle w:val="RuitNaamGemeente"/>
      </w:pPr>
      <w:r>
        <w:t>Gemeente:</w:t>
      </w:r>
      <w:r>
        <w:tab/>
      </w:r>
    </w:p>
    <w:p w14:paraId="11105F40" w14:textId="23548351" w:rsidR="00252E92" w:rsidRPr="00252E92" w:rsidRDefault="00252E92" w:rsidP="00252E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3240A18" wp14:editId="55ADE944">
            <wp:extent cx="6238875" cy="7789782"/>
            <wp:effectExtent l="0" t="0" r="0" b="1905"/>
            <wp:docPr id="1058526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237" cy="77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53B4B" w14:textId="77777777" w:rsidR="00B844A6" w:rsidRDefault="00B844A6" w:rsidP="00252E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804A028" w14:textId="156B1C8B" w:rsidR="00B844A6" w:rsidRDefault="00E8109C" w:rsidP="006B0453">
      <w:pPr>
        <w:pStyle w:val="Heading1"/>
      </w:pPr>
      <w:r>
        <w:lastRenderedPageBreak/>
        <w:t>Antwoordblad</w:t>
      </w:r>
    </w:p>
    <w:p w14:paraId="21D851CF" w14:textId="77777777" w:rsidR="009214BF" w:rsidRDefault="009214BF" w:rsidP="006B0453">
      <w:pPr>
        <w:pStyle w:val="Heading2"/>
        <w:sectPr w:rsidR="009214BF" w:rsidSect="00F36D9A">
          <w:headerReference w:type="default" r:id="rId9"/>
          <w:pgSz w:w="11907" w:h="16840" w:code="9"/>
          <w:pgMar w:top="720" w:right="851" w:bottom="720" w:left="851" w:header="567" w:footer="567" w:gutter="238"/>
          <w:pgNumType w:start="1"/>
          <w:cols w:space="720"/>
          <w:docGrid w:linePitch="360"/>
        </w:sectPr>
      </w:pPr>
    </w:p>
    <w:p w14:paraId="3C22E7CD" w14:textId="49608CC1" w:rsidR="00252E92" w:rsidRPr="006B0453" w:rsidRDefault="00252E92" w:rsidP="006B0453">
      <w:pPr>
        <w:pStyle w:val="Heading2"/>
      </w:pPr>
      <w:r w:rsidRPr="006B0453">
        <w:t>AF</w:t>
      </w:r>
    </w:p>
    <w:p w14:paraId="45544269" w14:textId="77777777" w:rsidR="00E8109C" w:rsidRPr="00E8109C" w:rsidRDefault="00E8109C" w:rsidP="00E8109C">
      <w:pPr>
        <w:pStyle w:val="RuitAntwoordblad"/>
      </w:pPr>
      <w:r w:rsidRPr="00E8109C">
        <w:t>1</w:t>
      </w:r>
      <w:r w:rsidRPr="00E8109C">
        <w:tab/>
      </w:r>
    </w:p>
    <w:p w14:paraId="4C849860" w14:textId="77777777" w:rsidR="00E8109C" w:rsidRPr="00E8109C" w:rsidRDefault="00E8109C" w:rsidP="00E8109C">
      <w:pPr>
        <w:pStyle w:val="RuitAntwoordblad"/>
      </w:pPr>
      <w:r w:rsidRPr="00E8109C">
        <w:t>2</w:t>
      </w:r>
      <w:r w:rsidRPr="00E8109C">
        <w:tab/>
      </w:r>
    </w:p>
    <w:p w14:paraId="15D679BD" w14:textId="77777777" w:rsidR="00E8109C" w:rsidRPr="00E8109C" w:rsidRDefault="00E8109C" w:rsidP="00E8109C">
      <w:pPr>
        <w:pStyle w:val="RuitAntwoordblad"/>
      </w:pPr>
      <w:r w:rsidRPr="00E8109C">
        <w:t>3</w:t>
      </w:r>
      <w:r w:rsidRPr="00E8109C">
        <w:tab/>
      </w:r>
    </w:p>
    <w:p w14:paraId="6008F97C" w14:textId="77777777" w:rsidR="00E8109C" w:rsidRPr="00E8109C" w:rsidRDefault="00E8109C" w:rsidP="00E8109C">
      <w:pPr>
        <w:pStyle w:val="RuitAntwoordblad"/>
      </w:pPr>
      <w:r w:rsidRPr="00E8109C">
        <w:t>4</w:t>
      </w:r>
      <w:r w:rsidRPr="00E8109C">
        <w:tab/>
      </w:r>
    </w:p>
    <w:p w14:paraId="5358023B" w14:textId="77777777" w:rsidR="00E8109C" w:rsidRPr="00E8109C" w:rsidRDefault="00E8109C" w:rsidP="00E8109C">
      <w:pPr>
        <w:pStyle w:val="RuitAntwoordblad"/>
      </w:pPr>
      <w:r w:rsidRPr="00E8109C">
        <w:t>5</w:t>
      </w:r>
      <w:r w:rsidRPr="00E8109C">
        <w:tab/>
      </w:r>
    </w:p>
    <w:p w14:paraId="725A78C2" w14:textId="77777777" w:rsidR="00E8109C" w:rsidRPr="00E8109C" w:rsidRDefault="00E8109C" w:rsidP="00E8109C">
      <w:pPr>
        <w:pStyle w:val="RuitAntwoordblad"/>
      </w:pPr>
      <w:r w:rsidRPr="00E8109C">
        <w:t>7</w:t>
      </w:r>
      <w:r w:rsidRPr="00E8109C">
        <w:tab/>
      </w:r>
    </w:p>
    <w:p w14:paraId="13D796D3" w14:textId="77777777" w:rsidR="00E8109C" w:rsidRPr="00E8109C" w:rsidRDefault="00E8109C" w:rsidP="00E8109C">
      <w:pPr>
        <w:pStyle w:val="RuitAntwoordblad"/>
      </w:pPr>
      <w:r w:rsidRPr="00E8109C">
        <w:t>8</w:t>
      </w:r>
      <w:r w:rsidRPr="00E8109C">
        <w:tab/>
      </w:r>
    </w:p>
    <w:p w14:paraId="50C1E94E" w14:textId="77777777" w:rsidR="00E8109C" w:rsidRPr="00E8109C" w:rsidRDefault="00E8109C" w:rsidP="00E8109C">
      <w:pPr>
        <w:pStyle w:val="RuitAntwoordblad"/>
      </w:pPr>
      <w:r w:rsidRPr="00E8109C">
        <w:t>9</w:t>
      </w:r>
      <w:r w:rsidRPr="00E8109C">
        <w:tab/>
      </w:r>
    </w:p>
    <w:p w14:paraId="3A202835" w14:textId="77777777" w:rsidR="00E8109C" w:rsidRPr="00E8109C" w:rsidRDefault="00E8109C" w:rsidP="00E8109C">
      <w:pPr>
        <w:pStyle w:val="RuitAntwoordblad"/>
      </w:pPr>
      <w:r w:rsidRPr="00E8109C">
        <w:t>10</w:t>
      </w:r>
      <w:r w:rsidRPr="00E8109C">
        <w:tab/>
      </w:r>
    </w:p>
    <w:p w14:paraId="7EB34F0B" w14:textId="77777777" w:rsidR="00E8109C" w:rsidRPr="00E8109C" w:rsidRDefault="00E8109C" w:rsidP="00E8109C">
      <w:pPr>
        <w:pStyle w:val="RuitAntwoordblad"/>
      </w:pPr>
      <w:r w:rsidRPr="00E8109C">
        <w:t>13</w:t>
      </w:r>
      <w:r w:rsidRPr="00E8109C">
        <w:tab/>
      </w:r>
    </w:p>
    <w:p w14:paraId="3FEC5860" w14:textId="77777777" w:rsidR="00E8109C" w:rsidRPr="00E8109C" w:rsidRDefault="00E8109C" w:rsidP="00E8109C">
      <w:pPr>
        <w:pStyle w:val="RuitAntwoordblad"/>
      </w:pPr>
      <w:r w:rsidRPr="00E8109C">
        <w:t>14</w:t>
      </w:r>
      <w:r w:rsidRPr="00E8109C">
        <w:tab/>
      </w:r>
    </w:p>
    <w:p w14:paraId="69072C9F" w14:textId="77777777" w:rsidR="00E8109C" w:rsidRPr="00E8109C" w:rsidRDefault="00E8109C" w:rsidP="00E8109C">
      <w:pPr>
        <w:pStyle w:val="RuitAntwoordblad"/>
      </w:pPr>
      <w:r w:rsidRPr="00E8109C">
        <w:t>17</w:t>
      </w:r>
      <w:r w:rsidRPr="00E8109C">
        <w:tab/>
      </w:r>
    </w:p>
    <w:p w14:paraId="5347B01E" w14:textId="77777777" w:rsidR="00E8109C" w:rsidRPr="00E8109C" w:rsidRDefault="00E8109C" w:rsidP="00E8109C">
      <w:pPr>
        <w:pStyle w:val="RuitAntwoordblad"/>
      </w:pPr>
      <w:r w:rsidRPr="00E8109C">
        <w:t>20</w:t>
      </w:r>
      <w:r w:rsidRPr="00E8109C">
        <w:tab/>
      </w:r>
    </w:p>
    <w:p w14:paraId="003C5F5F" w14:textId="77777777" w:rsidR="00E8109C" w:rsidRPr="00E8109C" w:rsidRDefault="00E8109C" w:rsidP="00E8109C">
      <w:pPr>
        <w:pStyle w:val="RuitAntwoordblad"/>
      </w:pPr>
      <w:r w:rsidRPr="00E8109C">
        <w:t>21</w:t>
      </w:r>
      <w:r w:rsidRPr="00E8109C">
        <w:tab/>
      </w:r>
    </w:p>
    <w:p w14:paraId="27236547" w14:textId="77777777" w:rsidR="00E8109C" w:rsidRPr="00E8109C" w:rsidRDefault="00E8109C" w:rsidP="00E8109C">
      <w:pPr>
        <w:pStyle w:val="RuitAntwoordblad"/>
      </w:pPr>
      <w:r w:rsidRPr="00E8109C">
        <w:t>23</w:t>
      </w:r>
      <w:r w:rsidRPr="00E8109C">
        <w:tab/>
      </w:r>
    </w:p>
    <w:p w14:paraId="13F11D41" w14:textId="77777777" w:rsidR="00E8109C" w:rsidRPr="00E8109C" w:rsidRDefault="00E8109C" w:rsidP="00E8109C">
      <w:pPr>
        <w:pStyle w:val="RuitAntwoordblad"/>
      </w:pPr>
      <w:r w:rsidRPr="00E8109C">
        <w:t>24</w:t>
      </w:r>
      <w:r w:rsidRPr="00E8109C">
        <w:tab/>
      </w:r>
    </w:p>
    <w:p w14:paraId="23FBFAEA" w14:textId="77777777" w:rsidR="00E8109C" w:rsidRPr="00E8109C" w:rsidRDefault="00E8109C" w:rsidP="00E8109C">
      <w:pPr>
        <w:pStyle w:val="RuitAntwoordblad"/>
      </w:pPr>
      <w:r w:rsidRPr="00E8109C">
        <w:t>26</w:t>
      </w:r>
      <w:r w:rsidRPr="00E8109C">
        <w:tab/>
      </w:r>
    </w:p>
    <w:p w14:paraId="14D5B49C" w14:textId="77777777" w:rsidR="00E8109C" w:rsidRPr="00E8109C" w:rsidRDefault="00E8109C" w:rsidP="00E8109C">
      <w:pPr>
        <w:pStyle w:val="RuitAntwoordblad"/>
      </w:pPr>
      <w:r w:rsidRPr="00E8109C">
        <w:t>28</w:t>
      </w:r>
      <w:r w:rsidRPr="00E8109C">
        <w:tab/>
      </w:r>
    </w:p>
    <w:p w14:paraId="657E70BA" w14:textId="77777777" w:rsidR="00E8109C" w:rsidRPr="00E8109C" w:rsidRDefault="00E8109C" w:rsidP="00E8109C">
      <w:pPr>
        <w:pStyle w:val="RuitAntwoordblad"/>
      </w:pPr>
      <w:r w:rsidRPr="00E8109C">
        <w:t>29</w:t>
      </w:r>
      <w:r w:rsidRPr="00E8109C">
        <w:tab/>
      </w:r>
    </w:p>
    <w:p w14:paraId="3EB78848" w14:textId="77777777" w:rsidR="00E8109C" w:rsidRPr="00E8109C" w:rsidRDefault="00E8109C" w:rsidP="00E8109C">
      <w:pPr>
        <w:pStyle w:val="RuitAntwoordblad"/>
      </w:pPr>
      <w:r w:rsidRPr="00E8109C">
        <w:t>33</w:t>
      </w:r>
      <w:r w:rsidRPr="00E8109C">
        <w:tab/>
      </w:r>
    </w:p>
    <w:p w14:paraId="21F3FD89" w14:textId="77777777" w:rsidR="00E8109C" w:rsidRPr="00E8109C" w:rsidRDefault="00E8109C" w:rsidP="00E8109C">
      <w:pPr>
        <w:pStyle w:val="RuitAntwoordblad"/>
      </w:pPr>
      <w:r w:rsidRPr="00E8109C">
        <w:t>35</w:t>
      </w:r>
      <w:r w:rsidRPr="00E8109C">
        <w:tab/>
      </w:r>
    </w:p>
    <w:p w14:paraId="28524045" w14:textId="77777777" w:rsidR="00E8109C" w:rsidRPr="00E8109C" w:rsidRDefault="00E8109C" w:rsidP="00E8109C">
      <w:pPr>
        <w:pStyle w:val="RuitAntwoordblad"/>
      </w:pPr>
      <w:r w:rsidRPr="00E8109C">
        <w:t>37</w:t>
      </w:r>
      <w:r w:rsidRPr="00E8109C">
        <w:tab/>
      </w:r>
    </w:p>
    <w:p w14:paraId="76786630" w14:textId="77777777" w:rsidR="00E8109C" w:rsidRPr="00E8109C" w:rsidRDefault="00E8109C" w:rsidP="00E8109C">
      <w:pPr>
        <w:pStyle w:val="RuitAntwoordblad"/>
      </w:pPr>
      <w:r w:rsidRPr="00E8109C">
        <w:t>39</w:t>
      </w:r>
      <w:r w:rsidRPr="00E8109C">
        <w:tab/>
      </w:r>
    </w:p>
    <w:p w14:paraId="03F53873" w14:textId="77777777" w:rsidR="00E8109C" w:rsidRPr="00E8109C" w:rsidRDefault="00E8109C" w:rsidP="00E8109C">
      <w:pPr>
        <w:pStyle w:val="RuitAntwoordblad"/>
      </w:pPr>
      <w:r w:rsidRPr="00E8109C">
        <w:t>40</w:t>
      </w:r>
      <w:r w:rsidRPr="00E8109C">
        <w:tab/>
      </w:r>
    </w:p>
    <w:p w14:paraId="718354BD" w14:textId="77777777" w:rsidR="00E8109C" w:rsidRPr="00E8109C" w:rsidRDefault="00E8109C" w:rsidP="00E8109C">
      <w:pPr>
        <w:pStyle w:val="RuitAntwoordblad"/>
      </w:pPr>
      <w:r w:rsidRPr="00E8109C">
        <w:t>41</w:t>
      </w:r>
      <w:r w:rsidRPr="00E8109C">
        <w:tab/>
      </w:r>
    </w:p>
    <w:p w14:paraId="5656C301" w14:textId="77777777" w:rsidR="00E8109C" w:rsidRPr="00E8109C" w:rsidRDefault="00E8109C" w:rsidP="00E8109C">
      <w:pPr>
        <w:pStyle w:val="RuitAntwoordblad"/>
      </w:pPr>
      <w:r w:rsidRPr="00E8109C">
        <w:t>42</w:t>
      </w:r>
      <w:r w:rsidRPr="00E8109C">
        <w:tab/>
      </w:r>
    </w:p>
    <w:p w14:paraId="5983F061" w14:textId="77777777" w:rsidR="00E8109C" w:rsidRPr="00E8109C" w:rsidRDefault="00E8109C" w:rsidP="00E8109C">
      <w:pPr>
        <w:pStyle w:val="RuitAntwoordblad"/>
      </w:pPr>
      <w:r w:rsidRPr="00E8109C">
        <w:t>45</w:t>
      </w:r>
      <w:r w:rsidRPr="00E8109C">
        <w:tab/>
      </w:r>
    </w:p>
    <w:p w14:paraId="35A98C1C" w14:textId="77777777" w:rsidR="00E8109C" w:rsidRPr="00E8109C" w:rsidRDefault="00E8109C" w:rsidP="00E8109C">
      <w:pPr>
        <w:pStyle w:val="RuitAntwoordblad"/>
      </w:pPr>
      <w:r w:rsidRPr="00E8109C">
        <w:t>48</w:t>
      </w:r>
      <w:r w:rsidRPr="00E8109C">
        <w:tab/>
      </w:r>
    </w:p>
    <w:p w14:paraId="3CB760A6" w14:textId="77777777" w:rsidR="00252E92" w:rsidRPr="00252E92" w:rsidRDefault="00252E92" w:rsidP="006B0453">
      <w:pPr>
        <w:pStyle w:val="Heading2"/>
      </w:pPr>
      <w:r w:rsidRPr="00252E92">
        <w:t>Dwars</w:t>
      </w:r>
    </w:p>
    <w:p w14:paraId="4EED8FBB" w14:textId="77777777" w:rsidR="009214BF" w:rsidRPr="009214BF" w:rsidRDefault="009214BF" w:rsidP="009214BF">
      <w:pPr>
        <w:pStyle w:val="RuitAntwoordblad"/>
      </w:pPr>
      <w:r w:rsidRPr="009214BF">
        <w:t>3</w:t>
      </w:r>
      <w:r w:rsidRPr="009214BF">
        <w:tab/>
      </w:r>
    </w:p>
    <w:p w14:paraId="0AAFD34D" w14:textId="77777777" w:rsidR="009214BF" w:rsidRPr="009214BF" w:rsidRDefault="009214BF" w:rsidP="009214BF">
      <w:pPr>
        <w:pStyle w:val="RuitAntwoordblad"/>
      </w:pPr>
      <w:r w:rsidRPr="009214BF">
        <w:t>6</w:t>
      </w:r>
      <w:r w:rsidRPr="009214BF">
        <w:tab/>
      </w:r>
    </w:p>
    <w:p w14:paraId="1649E6B3" w14:textId="77777777" w:rsidR="009214BF" w:rsidRPr="009214BF" w:rsidRDefault="009214BF" w:rsidP="009214BF">
      <w:pPr>
        <w:pStyle w:val="RuitAntwoordblad"/>
      </w:pPr>
      <w:r w:rsidRPr="009214BF">
        <w:t>8</w:t>
      </w:r>
      <w:r w:rsidRPr="009214BF">
        <w:tab/>
      </w:r>
    </w:p>
    <w:p w14:paraId="2C241D92" w14:textId="77777777" w:rsidR="009214BF" w:rsidRPr="009214BF" w:rsidRDefault="009214BF" w:rsidP="009214BF">
      <w:pPr>
        <w:pStyle w:val="RuitAntwoordblad"/>
      </w:pPr>
      <w:r w:rsidRPr="009214BF">
        <w:t>11</w:t>
      </w:r>
      <w:r w:rsidRPr="009214BF">
        <w:tab/>
      </w:r>
    </w:p>
    <w:p w14:paraId="008F3AE4" w14:textId="77777777" w:rsidR="009214BF" w:rsidRPr="009214BF" w:rsidRDefault="009214BF" w:rsidP="009214BF">
      <w:pPr>
        <w:pStyle w:val="RuitAntwoordblad"/>
      </w:pPr>
      <w:r w:rsidRPr="009214BF">
        <w:t>12</w:t>
      </w:r>
      <w:r w:rsidRPr="009214BF">
        <w:tab/>
      </w:r>
    </w:p>
    <w:p w14:paraId="11D2EFEF" w14:textId="77777777" w:rsidR="009214BF" w:rsidRPr="009214BF" w:rsidRDefault="009214BF" w:rsidP="009214BF">
      <w:pPr>
        <w:pStyle w:val="RuitAntwoordblad"/>
      </w:pPr>
      <w:r w:rsidRPr="009214BF">
        <w:t>15</w:t>
      </w:r>
      <w:r w:rsidRPr="009214BF">
        <w:tab/>
      </w:r>
    </w:p>
    <w:p w14:paraId="644B52A7" w14:textId="77777777" w:rsidR="009214BF" w:rsidRPr="009214BF" w:rsidRDefault="009214BF" w:rsidP="009214BF">
      <w:pPr>
        <w:pStyle w:val="RuitAntwoordblad"/>
      </w:pPr>
      <w:r w:rsidRPr="009214BF">
        <w:t>16</w:t>
      </w:r>
      <w:r w:rsidRPr="009214BF">
        <w:tab/>
      </w:r>
    </w:p>
    <w:p w14:paraId="38AECA2A" w14:textId="77777777" w:rsidR="009214BF" w:rsidRPr="009214BF" w:rsidRDefault="009214BF" w:rsidP="009214BF">
      <w:pPr>
        <w:pStyle w:val="RuitAntwoordblad"/>
      </w:pPr>
      <w:r w:rsidRPr="009214BF">
        <w:t>18</w:t>
      </w:r>
      <w:r w:rsidRPr="009214BF">
        <w:tab/>
      </w:r>
    </w:p>
    <w:p w14:paraId="248E8839" w14:textId="77777777" w:rsidR="009214BF" w:rsidRPr="009214BF" w:rsidRDefault="009214BF" w:rsidP="009214BF">
      <w:pPr>
        <w:pStyle w:val="RuitAntwoordblad"/>
      </w:pPr>
      <w:r w:rsidRPr="009214BF">
        <w:t>19</w:t>
      </w:r>
      <w:r w:rsidRPr="009214BF">
        <w:tab/>
      </w:r>
    </w:p>
    <w:p w14:paraId="0B0CB9D1" w14:textId="77777777" w:rsidR="009214BF" w:rsidRPr="009214BF" w:rsidRDefault="009214BF" w:rsidP="009214BF">
      <w:pPr>
        <w:pStyle w:val="RuitAntwoordblad"/>
      </w:pPr>
      <w:r w:rsidRPr="009214BF">
        <w:t>21</w:t>
      </w:r>
      <w:r w:rsidRPr="009214BF">
        <w:tab/>
      </w:r>
    </w:p>
    <w:p w14:paraId="024148DE" w14:textId="77777777" w:rsidR="009214BF" w:rsidRPr="009214BF" w:rsidRDefault="009214BF" w:rsidP="009214BF">
      <w:pPr>
        <w:pStyle w:val="RuitAntwoordblad"/>
      </w:pPr>
      <w:r w:rsidRPr="009214BF">
        <w:t>22</w:t>
      </w:r>
      <w:r w:rsidRPr="009214BF">
        <w:tab/>
      </w:r>
    </w:p>
    <w:p w14:paraId="1D951A22" w14:textId="77777777" w:rsidR="009214BF" w:rsidRPr="009214BF" w:rsidRDefault="009214BF" w:rsidP="009214BF">
      <w:pPr>
        <w:pStyle w:val="RuitAntwoordblad"/>
      </w:pPr>
      <w:r w:rsidRPr="009214BF">
        <w:t>25</w:t>
      </w:r>
      <w:r w:rsidRPr="009214BF">
        <w:tab/>
      </w:r>
    </w:p>
    <w:p w14:paraId="7C1847A4" w14:textId="77777777" w:rsidR="009214BF" w:rsidRPr="009214BF" w:rsidRDefault="009214BF" w:rsidP="009214BF">
      <w:pPr>
        <w:pStyle w:val="RuitAntwoordblad"/>
      </w:pPr>
      <w:r w:rsidRPr="009214BF">
        <w:t>27</w:t>
      </w:r>
      <w:r w:rsidRPr="009214BF">
        <w:tab/>
      </w:r>
    </w:p>
    <w:p w14:paraId="4A8165C0" w14:textId="77777777" w:rsidR="009214BF" w:rsidRPr="009214BF" w:rsidRDefault="009214BF" w:rsidP="009214BF">
      <w:pPr>
        <w:pStyle w:val="RuitAntwoordblad"/>
      </w:pPr>
      <w:r w:rsidRPr="009214BF">
        <w:t>30</w:t>
      </w:r>
      <w:r w:rsidRPr="009214BF">
        <w:tab/>
      </w:r>
    </w:p>
    <w:p w14:paraId="6129444D" w14:textId="77777777" w:rsidR="009214BF" w:rsidRPr="009214BF" w:rsidRDefault="009214BF" w:rsidP="009214BF">
      <w:pPr>
        <w:pStyle w:val="RuitAntwoordblad"/>
      </w:pPr>
      <w:r w:rsidRPr="009214BF">
        <w:t>31</w:t>
      </w:r>
      <w:r w:rsidRPr="009214BF">
        <w:tab/>
      </w:r>
    </w:p>
    <w:p w14:paraId="072E17BE" w14:textId="77777777" w:rsidR="009214BF" w:rsidRPr="009214BF" w:rsidRDefault="009214BF" w:rsidP="009214BF">
      <w:pPr>
        <w:pStyle w:val="RuitAntwoordblad"/>
      </w:pPr>
      <w:r w:rsidRPr="009214BF">
        <w:t>32</w:t>
      </w:r>
      <w:r w:rsidRPr="009214BF">
        <w:tab/>
      </w:r>
    </w:p>
    <w:p w14:paraId="0E51785E" w14:textId="77777777" w:rsidR="009214BF" w:rsidRPr="009214BF" w:rsidRDefault="009214BF" w:rsidP="009214BF">
      <w:pPr>
        <w:pStyle w:val="RuitAntwoordblad"/>
      </w:pPr>
      <w:r w:rsidRPr="009214BF">
        <w:t>34</w:t>
      </w:r>
      <w:r w:rsidRPr="009214BF">
        <w:tab/>
      </w:r>
    </w:p>
    <w:p w14:paraId="6683654B" w14:textId="77777777" w:rsidR="009214BF" w:rsidRPr="009214BF" w:rsidRDefault="009214BF" w:rsidP="009214BF">
      <w:pPr>
        <w:pStyle w:val="RuitAntwoordblad"/>
      </w:pPr>
      <w:r w:rsidRPr="009214BF">
        <w:t>36</w:t>
      </w:r>
      <w:r w:rsidRPr="009214BF">
        <w:tab/>
      </w:r>
    </w:p>
    <w:p w14:paraId="59D1E275" w14:textId="77777777" w:rsidR="009214BF" w:rsidRPr="009214BF" w:rsidRDefault="009214BF" w:rsidP="009214BF">
      <w:pPr>
        <w:pStyle w:val="RuitAntwoordblad"/>
      </w:pPr>
      <w:r w:rsidRPr="009214BF">
        <w:t>38</w:t>
      </w:r>
      <w:r w:rsidRPr="009214BF">
        <w:tab/>
      </w:r>
    </w:p>
    <w:p w14:paraId="63E99824" w14:textId="77777777" w:rsidR="009214BF" w:rsidRPr="009214BF" w:rsidRDefault="009214BF" w:rsidP="009214BF">
      <w:pPr>
        <w:pStyle w:val="RuitAntwoordblad"/>
      </w:pPr>
      <w:r w:rsidRPr="009214BF">
        <w:t>41</w:t>
      </w:r>
      <w:r w:rsidRPr="009214BF">
        <w:tab/>
      </w:r>
    </w:p>
    <w:p w14:paraId="137E7DAA" w14:textId="77777777" w:rsidR="009214BF" w:rsidRPr="009214BF" w:rsidRDefault="009214BF" w:rsidP="009214BF">
      <w:pPr>
        <w:pStyle w:val="RuitAntwoordblad"/>
      </w:pPr>
      <w:r w:rsidRPr="009214BF">
        <w:t>43</w:t>
      </w:r>
      <w:r w:rsidRPr="009214BF">
        <w:tab/>
      </w:r>
    </w:p>
    <w:p w14:paraId="76A79B67" w14:textId="77777777" w:rsidR="009214BF" w:rsidRPr="009214BF" w:rsidRDefault="009214BF" w:rsidP="009214BF">
      <w:pPr>
        <w:pStyle w:val="RuitAntwoordblad"/>
      </w:pPr>
      <w:r w:rsidRPr="009214BF">
        <w:t>44</w:t>
      </w:r>
      <w:r w:rsidRPr="009214BF">
        <w:tab/>
      </w:r>
    </w:p>
    <w:p w14:paraId="1701A48C" w14:textId="77777777" w:rsidR="009214BF" w:rsidRPr="009214BF" w:rsidRDefault="009214BF" w:rsidP="009214BF">
      <w:pPr>
        <w:pStyle w:val="RuitAntwoordblad"/>
      </w:pPr>
      <w:r w:rsidRPr="009214BF">
        <w:t>46</w:t>
      </w:r>
      <w:r w:rsidRPr="009214BF">
        <w:tab/>
      </w:r>
    </w:p>
    <w:p w14:paraId="35125884" w14:textId="77777777" w:rsidR="009214BF" w:rsidRPr="009214BF" w:rsidRDefault="009214BF" w:rsidP="009214BF">
      <w:pPr>
        <w:pStyle w:val="RuitAntwoordblad"/>
      </w:pPr>
      <w:r w:rsidRPr="009214BF">
        <w:t>47</w:t>
      </w:r>
      <w:r w:rsidRPr="009214BF">
        <w:tab/>
      </w:r>
    </w:p>
    <w:p w14:paraId="1BDA88A3" w14:textId="77777777" w:rsidR="009214BF" w:rsidRPr="009214BF" w:rsidRDefault="009214BF" w:rsidP="009214BF">
      <w:pPr>
        <w:pStyle w:val="RuitAntwoordblad"/>
      </w:pPr>
      <w:r w:rsidRPr="009214BF">
        <w:t>48</w:t>
      </w:r>
      <w:r w:rsidRPr="009214BF">
        <w:tab/>
      </w:r>
    </w:p>
    <w:p w14:paraId="29B89009" w14:textId="77777777" w:rsidR="009214BF" w:rsidRPr="009214BF" w:rsidRDefault="009214BF" w:rsidP="009214BF">
      <w:pPr>
        <w:pStyle w:val="RuitAntwoordblad"/>
      </w:pPr>
      <w:r w:rsidRPr="009214BF">
        <w:t>49</w:t>
      </w:r>
      <w:r w:rsidRPr="009214BF">
        <w:tab/>
      </w:r>
    </w:p>
    <w:p w14:paraId="287A734D" w14:textId="77777777" w:rsidR="009214BF" w:rsidRPr="009214BF" w:rsidRDefault="009214BF" w:rsidP="009214BF">
      <w:pPr>
        <w:pStyle w:val="RuitAntwoordblad"/>
      </w:pPr>
      <w:r w:rsidRPr="009214BF">
        <w:t>50</w:t>
      </w:r>
      <w:r w:rsidRPr="009214BF">
        <w:tab/>
      </w:r>
    </w:p>
    <w:p w14:paraId="02C73ACF" w14:textId="77777777" w:rsidR="009214BF" w:rsidRDefault="009214BF" w:rsidP="009214BF">
      <w:pPr>
        <w:pStyle w:val="RuitAntwoordblad"/>
        <w:sectPr w:rsidR="009214BF" w:rsidSect="009214BF">
          <w:type w:val="continuous"/>
          <w:pgSz w:w="11907" w:h="16840" w:code="9"/>
          <w:pgMar w:top="720" w:right="851" w:bottom="720" w:left="851" w:header="567" w:footer="567" w:gutter="238"/>
          <w:pgNumType w:start="1"/>
          <w:cols w:num="2" w:space="720"/>
          <w:docGrid w:linePitch="360"/>
        </w:sectPr>
      </w:pPr>
      <w:r w:rsidRPr="009214BF">
        <w:t>51</w:t>
      </w:r>
      <w:r w:rsidRPr="009214BF">
        <w:tab/>
      </w:r>
    </w:p>
    <w:p w14:paraId="0AABE2EF" w14:textId="61700763" w:rsidR="009214BF" w:rsidRPr="009214BF" w:rsidRDefault="009214BF" w:rsidP="009214BF">
      <w:pPr>
        <w:pStyle w:val="RuitAntwoordblad"/>
      </w:pPr>
    </w:p>
    <w:p w14:paraId="0DD6A627" w14:textId="77777777" w:rsidR="00E8109C" w:rsidRDefault="00E8109C" w:rsidP="00E8109C">
      <w:pPr>
        <w:pStyle w:val="Heading1"/>
      </w:pPr>
      <w:r>
        <w:t>Leidrade</w:t>
      </w:r>
    </w:p>
    <w:p w14:paraId="7EB0E33B" w14:textId="77777777" w:rsidR="00E8109C" w:rsidRPr="006B0453" w:rsidRDefault="00E8109C" w:rsidP="00E8109C">
      <w:pPr>
        <w:pStyle w:val="Heading2"/>
      </w:pPr>
      <w:r w:rsidRPr="006B0453">
        <w:t>AF</w:t>
      </w:r>
    </w:p>
    <w:p w14:paraId="1DAE3295" w14:textId="77777777" w:rsidR="00E8109C" w:rsidRPr="006B0453" w:rsidRDefault="00E8109C" w:rsidP="00E8109C">
      <w:pPr>
        <w:pStyle w:val="RuitVraag"/>
      </w:pPr>
      <w:r w:rsidRPr="006B0453">
        <w:t>1</w:t>
      </w:r>
      <w:r w:rsidRPr="006B0453">
        <w:tab/>
        <w:t>Hierdie ster het ŉ derde van die water bitter gemaak.</w:t>
      </w:r>
    </w:p>
    <w:p w14:paraId="3ED73D85" w14:textId="77777777" w:rsidR="00E8109C" w:rsidRPr="006B0453" w:rsidRDefault="00E8109C" w:rsidP="00E8109C">
      <w:pPr>
        <w:pStyle w:val="RuitVraag"/>
      </w:pPr>
      <w:r w:rsidRPr="006B0453">
        <w:t>2</w:t>
      </w:r>
      <w:r w:rsidRPr="006B0453">
        <w:tab/>
        <w:t>Hierdie rivier vloei deur die land Kus.</w:t>
      </w:r>
    </w:p>
    <w:p w14:paraId="625FE46A" w14:textId="4301982C" w:rsidR="00E8109C" w:rsidRPr="006B0453" w:rsidRDefault="00E8109C" w:rsidP="00E8109C">
      <w:pPr>
        <w:pStyle w:val="RuitVraag"/>
      </w:pPr>
      <w:r w:rsidRPr="006B0453">
        <w:t>3</w:t>
      </w:r>
      <w:r w:rsidRPr="006B0453">
        <w:tab/>
        <w:t xml:space="preserve">Hierdie rivier vloei deur ŉ land van </w:t>
      </w:r>
      <w:r w:rsidR="002818FC" w:rsidRPr="006B0453">
        <w:t>goud</w:t>
      </w:r>
      <w:r w:rsidRPr="006B0453">
        <w:t>.</w:t>
      </w:r>
    </w:p>
    <w:p w14:paraId="13CAB331" w14:textId="6CA70A38" w:rsidR="00E8109C" w:rsidRPr="006B0453" w:rsidRDefault="00E8109C" w:rsidP="00E8109C">
      <w:pPr>
        <w:pStyle w:val="RuitVraag"/>
      </w:pPr>
      <w:r w:rsidRPr="006B0453">
        <w:t>4</w:t>
      </w:r>
      <w:r w:rsidRPr="006B0453">
        <w:tab/>
        <w:t>Hy het nie ŉ seun gehad</w:t>
      </w:r>
      <w:r w:rsidR="0006101A">
        <w:t>,</w:t>
      </w:r>
      <w:r w:rsidRPr="006B0453">
        <w:t xml:space="preserve"> sodat sy naam in herinnering gehou kon word nie.</w:t>
      </w:r>
    </w:p>
    <w:p w14:paraId="62491BDE" w14:textId="3A2C35A9" w:rsidR="00E8109C" w:rsidRPr="006B0453" w:rsidRDefault="00E8109C" w:rsidP="00E8109C">
      <w:pPr>
        <w:pStyle w:val="RuitVraag"/>
      </w:pPr>
      <w:r w:rsidRPr="006B0453">
        <w:t>5</w:t>
      </w:r>
      <w:r w:rsidRPr="006B0453">
        <w:tab/>
        <w:t>Die naam van die vrou wat El</w:t>
      </w:r>
      <w:r w:rsidR="00511A8E">
        <w:t>e</w:t>
      </w:r>
      <w:r w:rsidRPr="006B0453">
        <w:t>asar doodgemaak het as gevolg van prostitusie.</w:t>
      </w:r>
    </w:p>
    <w:p w14:paraId="29BEEEEA" w14:textId="77777777" w:rsidR="00E8109C" w:rsidRPr="006B0453" w:rsidRDefault="00E8109C" w:rsidP="00E8109C">
      <w:pPr>
        <w:pStyle w:val="RuitVraag"/>
      </w:pPr>
      <w:r w:rsidRPr="006B0453">
        <w:t>7</w:t>
      </w:r>
      <w:r w:rsidRPr="006B0453">
        <w:tab/>
        <w:t>Die HERE roep hom by sy naam, vervul hom met die Heilige Gees, en verleen hom wysheid, vakmanskap en insig.</w:t>
      </w:r>
    </w:p>
    <w:p w14:paraId="1CE043A1" w14:textId="77777777" w:rsidR="00E8109C" w:rsidRPr="006B0453" w:rsidRDefault="00E8109C" w:rsidP="00E8109C">
      <w:pPr>
        <w:pStyle w:val="RuitVraag"/>
      </w:pPr>
      <w:r w:rsidRPr="006B0453">
        <w:t>8</w:t>
      </w:r>
      <w:r w:rsidRPr="006B0453">
        <w:tab/>
        <w:t>Hy het by die tolhuis gesit tot Jesus hom geroep het om Hom te volg.</w:t>
      </w:r>
    </w:p>
    <w:p w14:paraId="628F28F0" w14:textId="77777777" w:rsidR="00E8109C" w:rsidRPr="006B0453" w:rsidRDefault="00E8109C" w:rsidP="00E8109C">
      <w:pPr>
        <w:pStyle w:val="RuitVraag"/>
      </w:pPr>
      <w:r w:rsidRPr="006B0453">
        <w:t>9</w:t>
      </w:r>
      <w:r w:rsidRPr="006B0453">
        <w:tab/>
        <w:t>Sy herken Petrus se stem, maar maak nie die deur oop nie.</w:t>
      </w:r>
    </w:p>
    <w:p w14:paraId="29227AE5" w14:textId="5F3FF1DD" w:rsidR="00E8109C" w:rsidRPr="006B0453" w:rsidRDefault="00E8109C" w:rsidP="00E8109C">
      <w:pPr>
        <w:pStyle w:val="RuitVraag"/>
      </w:pPr>
      <w:r w:rsidRPr="006B0453">
        <w:t>10</w:t>
      </w:r>
      <w:r w:rsidRPr="006B0453">
        <w:tab/>
        <w:t>Lameg se tweede vrou</w:t>
      </w:r>
    </w:p>
    <w:p w14:paraId="2AD178C3" w14:textId="332E9E4D" w:rsidR="00E8109C" w:rsidRPr="006B0453" w:rsidRDefault="00E8109C" w:rsidP="00E8109C">
      <w:pPr>
        <w:pStyle w:val="RuitVraag"/>
      </w:pPr>
      <w:r w:rsidRPr="006B0453">
        <w:t>13</w:t>
      </w:r>
      <w:r w:rsidRPr="006B0453">
        <w:tab/>
        <w:t>Hy was van mening dat</w:t>
      </w:r>
      <w:r w:rsidR="0006101A">
        <w:t>,</w:t>
      </w:r>
      <w:r w:rsidRPr="006B0453">
        <w:t xml:space="preserve"> as die dissipels se prediking oor Jesus van God af kom, die Jode dit nie kan keer nie.</w:t>
      </w:r>
    </w:p>
    <w:p w14:paraId="411294F3" w14:textId="77777777" w:rsidR="00E8109C" w:rsidRPr="006B0453" w:rsidRDefault="00E8109C" w:rsidP="00E8109C">
      <w:pPr>
        <w:pStyle w:val="RuitVraag"/>
      </w:pPr>
      <w:r w:rsidRPr="006B0453">
        <w:t>14</w:t>
      </w:r>
      <w:r w:rsidRPr="006B0453">
        <w:tab/>
        <w:t>Hierdie naam skryf die stom vader op ŉ bordjie.</w:t>
      </w:r>
    </w:p>
    <w:p w14:paraId="00E90C64" w14:textId="77777777" w:rsidR="00E8109C" w:rsidRPr="006B0453" w:rsidRDefault="00E8109C" w:rsidP="00E8109C">
      <w:pPr>
        <w:pStyle w:val="RuitVraag"/>
      </w:pPr>
      <w:r w:rsidRPr="006B0453">
        <w:t>17</w:t>
      </w:r>
      <w:r w:rsidRPr="006B0453">
        <w:tab/>
        <w:t>ŉ Boosdoener van Karmel, getroud met ŉ mooi, verstandige vrou.</w:t>
      </w:r>
    </w:p>
    <w:p w14:paraId="078D1134" w14:textId="0597BAB0" w:rsidR="00E8109C" w:rsidRPr="006B0453" w:rsidRDefault="00E8109C" w:rsidP="00E8109C">
      <w:pPr>
        <w:pStyle w:val="RuitVraag"/>
      </w:pPr>
      <w:r w:rsidRPr="006B0453">
        <w:t>20</w:t>
      </w:r>
      <w:r w:rsidRPr="006B0453">
        <w:tab/>
        <w:t xml:space="preserve">Saam met hom het die leiers planne beraam om Jesus op </w:t>
      </w:r>
      <w:r w:rsidR="0004086B">
        <w:t>ŉ</w:t>
      </w:r>
      <w:r w:rsidRPr="006B0453">
        <w:t xml:space="preserve"> slinkse manier gevange te neem en dood te maak.</w:t>
      </w:r>
    </w:p>
    <w:p w14:paraId="49D9A632" w14:textId="1E7BC2D9" w:rsidR="00E8109C" w:rsidRPr="006B0453" w:rsidRDefault="00E8109C" w:rsidP="00E8109C">
      <w:pPr>
        <w:pStyle w:val="RuitVraag"/>
      </w:pPr>
      <w:r w:rsidRPr="006B0453">
        <w:t>21</w:t>
      </w:r>
      <w:r w:rsidRPr="006B0453">
        <w:tab/>
        <w:t>Só noem koning Amasia Sela, nadat hy 10</w:t>
      </w:r>
      <w:r w:rsidR="0006101A">
        <w:t xml:space="preserve"> </w:t>
      </w:r>
      <w:r w:rsidRPr="006B0453">
        <w:t>000 Edomiete verslaan het.</w:t>
      </w:r>
    </w:p>
    <w:p w14:paraId="3DC9BB3F" w14:textId="5297E004" w:rsidR="00E8109C" w:rsidRPr="006B0453" w:rsidRDefault="00E8109C" w:rsidP="00E8109C">
      <w:pPr>
        <w:pStyle w:val="RuitVraag"/>
      </w:pPr>
      <w:r w:rsidRPr="006B0453">
        <w:t>23</w:t>
      </w:r>
      <w:r w:rsidRPr="006B0453">
        <w:tab/>
        <w:t>Só word Jesus genoem</w:t>
      </w:r>
      <w:r w:rsidR="007923D1">
        <w:t>,</w:t>
      </w:r>
      <w:r w:rsidRPr="006B0453">
        <w:t xml:space="preserve"> omdat Josef in Nasaret gaan woon het.</w:t>
      </w:r>
    </w:p>
    <w:p w14:paraId="7F213168" w14:textId="5B651969" w:rsidR="00E8109C" w:rsidRPr="006B0453" w:rsidRDefault="00E8109C" w:rsidP="00E8109C">
      <w:pPr>
        <w:pStyle w:val="RuitVraag"/>
      </w:pPr>
      <w:r w:rsidRPr="006B0453">
        <w:t>24</w:t>
      </w:r>
      <w:r w:rsidRPr="006B0453">
        <w:tab/>
        <w:t>Die eerste</w:t>
      </w:r>
      <w:r w:rsidR="007923D1">
        <w:t>(</w:t>
      </w:r>
      <w:r w:rsidRPr="006B0453">
        <w:t>?</w:t>
      </w:r>
      <w:r w:rsidR="007923D1">
        <w:t>)</w:t>
      </w:r>
      <w:r w:rsidRPr="006B0453">
        <w:t xml:space="preserve"> koning van Edom se dorp.</w:t>
      </w:r>
    </w:p>
    <w:p w14:paraId="37715499" w14:textId="508CB420" w:rsidR="00E8109C" w:rsidRPr="006B0453" w:rsidRDefault="00E8109C" w:rsidP="00E8109C">
      <w:pPr>
        <w:pStyle w:val="RuitVraag"/>
      </w:pPr>
      <w:r w:rsidRPr="006B0453">
        <w:t>26</w:t>
      </w:r>
      <w:r w:rsidRPr="006B0453">
        <w:tab/>
        <w:t>Nahor se byvrou</w:t>
      </w:r>
    </w:p>
    <w:p w14:paraId="11C74821" w14:textId="75E0EAAA" w:rsidR="00E8109C" w:rsidRPr="006B0453" w:rsidRDefault="00E8109C" w:rsidP="00E8109C">
      <w:pPr>
        <w:pStyle w:val="RuitVraag"/>
      </w:pPr>
      <w:r w:rsidRPr="006B0453">
        <w:lastRenderedPageBreak/>
        <w:t>28</w:t>
      </w:r>
      <w:r w:rsidRPr="006B0453">
        <w:tab/>
        <w:t xml:space="preserve">Die profeet uit hierdie dorp het gesê dat daar </w:t>
      </w:r>
      <w:r w:rsidR="0004086B">
        <w:t>ŉ</w:t>
      </w:r>
      <w:r w:rsidRPr="006B0453">
        <w:t xml:space="preserve"> jaar lank geen reën of dou sal wees nie.</w:t>
      </w:r>
    </w:p>
    <w:p w14:paraId="2526C599" w14:textId="40E70771" w:rsidR="00E8109C" w:rsidRPr="006B0453" w:rsidRDefault="00E8109C" w:rsidP="00E8109C">
      <w:pPr>
        <w:pStyle w:val="RuitVraag"/>
      </w:pPr>
      <w:r w:rsidRPr="006B0453">
        <w:t>29</w:t>
      </w:r>
      <w:r w:rsidRPr="006B0453">
        <w:tab/>
        <w:t>Eggenote van Hiskia, moeder van goddelose koning</w:t>
      </w:r>
    </w:p>
    <w:p w14:paraId="5B774D7B" w14:textId="7A154F64" w:rsidR="00E8109C" w:rsidRPr="006B0453" w:rsidRDefault="00E8109C" w:rsidP="00E8109C">
      <w:pPr>
        <w:pStyle w:val="RuitVraag"/>
      </w:pPr>
      <w:r w:rsidRPr="006B0453">
        <w:t>33</w:t>
      </w:r>
      <w:r w:rsidRPr="006B0453">
        <w:tab/>
        <w:t xml:space="preserve">Moeder van </w:t>
      </w:r>
      <w:r w:rsidR="00034CFF">
        <w:t>Amasia</w:t>
      </w:r>
    </w:p>
    <w:p w14:paraId="0AE44BCB" w14:textId="77777777" w:rsidR="00E8109C" w:rsidRPr="006B0453" w:rsidRDefault="00E8109C" w:rsidP="00E8109C">
      <w:pPr>
        <w:pStyle w:val="RuitVraag"/>
      </w:pPr>
      <w:r w:rsidRPr="006B0453">
        <w:t>35</w:t>
      </w:r>
      <w:r w:rsidRPr="006B0453">
        <w:tab/>
        <w:t>Hy ontvang die tempelvoorwerpe wat Nebukadnesar uit die tempel verwyder het.</w:t>
      </w:r>
    </w:p>
    <w:p w14:paraId="733C51A2" w14:textId="77777777" w:rsidR="00E8109C" w:rsidRPr="006B0453" w:rsidRDefault="00E8109C" w:rsidP="00E8109C">
      <w:pPr>
        <w:pStyle w:val="RuitVraag"/>
      </w:pPr>
      <w:r w:rsidRPr="006B0453">
        <w:t>37</w:t>
      </w:r>
      <w:r w:rsidRPr="006B0453">
        <w:tab/>
        <w:t>Die naam van die bevelvoerder van die wagte by die Benjaminpoort.</w:t>
      </w:r>
    </w:p>
    <w:p w14:paraId="6C14981A" w14:textId="77777777" w:rsidR="00E8109C" w:rsidRPr="006B0453" w:rsidRDefault="00E8109C" w:rsidP="00E8109C">
      <w:pPr>
        <w:pStyle w:val="RuitVraag"/>
      </w:pPr>
      <w:r w:rsidRPr="006B0453">
        <w:t>39</w:t>
      </w:r>
      <w:r w:rsidRPr="006B0453">
        <w:tab/>
        <w:t>Die naam van die engel van die onpeilbare diepte.</w:t>
      </w:r>
    </w:p>
    <w:p w14:paraId="6D1C1F25" w14:textId="77777777" w:rsidR="00E8109C" w:rsidRPr="006B0453" w:rsidRDefault="00E8109C" w:rsidP="00E8109C">
      <w:pPr>
        <w:pStyle w:val="RuitVraag"/>
      </w:pPr>
      <w:r w:rsidRPr="006B0453">
        <w:t>40</w:t>
      </w:r>
      <w:r w:rsidRPr="006B0453">
        <w:tab/>
        <w:t>Voorheen Kirjat-Sefer. Kaleb kry ŉ vrou omdat hy hierdie stad inneem.</w:t>
      </w:r>
    </w:p>
    <w:p w14:paraId="6AE3B876" w14:textId="77777777" w:rsidR="00E8109C" w:rsidRPr="006B0453" w:rsidRDefault="00E8109C" w:rsidP="00E8109C">
      <w:pPr>
        <w:pStyle w:val="RuitVraag"/>
      </w:pPr>
      <w:r w:rsidRPr="006B0453">
        <w:t>41</w:t>
      </w:r>
      <w:r w:rsidRPr="006B0453">
        <w:tab/>
        <w:t>Bynaam van Simon, een van Jesus se dissipels.</w:t>
      </w:r>
    </w:p>
    <w:p w14:paraId="3D2887F8" w14:textId="77777777" w:rsidR="00E8109C" w:rsidRPr="006B0453" w:rsidRDefault="00E8109C" w:rsidP="00E8109C">
      <w:pPr>
        <w:pStyle w:val="RuitVraag"/>
      </w:pPr>
      <w:r w:rsidRPr="006B0453">
        <w:t>42</w:t>
      </w:r>
      <w:r w:rsidRPr="006B0453">
        <w:tab/>
        <w:t>Die naam van ŉ spitsrots in die gebied van die Filistyne.</w:t>
      </w:r>
    </w:p>
    <w:p w14:paraId="56F50DBC" w14:textId="4D136491" w:rsidR="00E8109C" w:rsidRPr="006B0453" w:rsidRDefault="00E8109C" w:rsidP="00E8109C">
      <w:pPr>
        <w:pStyle w:val="RuitVraag"/>
      </w:pPr>
      <w:r w:rsidRPr="006B0453">
        <w:t>45</w:t>
      </w:r>
      <w:r w:rsidRPr="006B0453">
        <w:tab/>
        <w:t>Hierdie god kon en wou nie met vuur antwoord nie.</w:t>
      </w:r>
    </w:p>
    <w:p w14:paraId="121CBA92" w14:textId="7C05F626" w:rsidR="00E8109C" w:rsidRPr="006B0453" w:rsidRDefault="00E8109C" w:rsidP="00E8109C">
      <w:pPr>
        <w:pStyle w:val="RuitVraag"/>
      </w:pPr>
      <w:r w:rsidRPr="006B0453">
        <w:t>48</w:t>
      </w:r>
      <w:r w:rsidRPr="006B0453">
        <w:tab/>
        <w:t>Hy sien vier geslagte nasate, en sterf oud en versadig van lewensjare.</w:t>
      </w:r>
    </w:p>
    <w:p w14:paraId="732E1B46" w14:textId="77777777" w:rsidR="00E8109C" w:rsidRPr="00252E92" w:rsidRDefault="00E8109C" w:rsidP="00E8109C">
      <w:pPr>
        <w:pStyle w:val="Heading2"/>
      </w:pPr>
      <w:r w:rsidRPr="00252E92">
        <w:t>Dwars</w:t>
      </w:r>
    </w:p>
    <w:p w14:paraId="4AD93B06" w14:textId="77777777" w:rsidR="00E8109C" w:rsidRPr="00252E92" w:rsidRDefault="00E8109C" w:rsidP="00E8109C">
      <w:pPr>
        <w:pStyle w:val="RuitVraag"/>
      </w:pPr>
      <w:r w:rsidRPr="00252E92">
        <w:t>3</w:t>
      </w:r>
      <w:r w:rsidRPr="00252E92">
        <w:tab/>
        <w:t>Sy het haar man se eerste vrou bitterlik geterg, omdat sy kinderloos was.</w:t>
      </w:r>
    </w:p>
    <w:p w14:paraId="0ABA32EB" w14:textId="77777777" w:rsidR="00E8109C" w:rsidRPr="00252E92" w:rsidRDefault="00E8109C" w:rsidP="00E8109C">
      <w:pPr>
        <w:pStyle w:val="RuitVraag"/>
      </w:pPr>
      <w:r w:rsidRPr="00252E92">
        <w:t>6</w:t>
      </w:r>
      <w:r w:rsidRPr="00252E92">
        <w:tab/>
        <w:t>Hierdie stad is voorheen Arba genoem.</w:t>
      </w:r>
    </w:p>
    <w:p w14:paraId="24401DC4" w14:textId="77777777" w:rsidR="00E8109C" w:rsidRPr="00252E92" w:rsidRDefault="00E8109C" w:rsidP="00E8109C">
      <w:pPr>
        <w:pStyle w:val="RuitVraag"/>
      </w:pPr>
      <w:r w:rsidRPr="00252E92">
        <w:t>8</w:t>
      </w:r>
      <w:r w:rsidRPr="00252E92">
        <w:tab/>
        <w:t>ŉ Bedelaar wat oortrek was met swere – en hy was honger.</w:t>
      </w:r>
    </w:p>
    <w:p w14:paraId="4AC2AB1D" w14:textId="58582C5A" w:rsidR="00E8109C" w:rsidRPr="00252E92" w:rsidRDefault="00E8109C" w:rsidP="00E8109C">
      <w:pPr>
        <w:pStyle w:val="RuitVraag"/>
      </w:pPr>
      <w:r w:rsidRPr="00252E92">
        <w:t>11</w:t>
      </w:r>
      <w:r w:rsidRPr="00252E92">
        <w:tab/>
        <w:t>Vrou uit Sorek, en ondergang van Simson</w:t>
      </w:r>
    </w:p>
    <w:p w14:paraId="292B593E" w14:textId="77777777" w:rsidR="00E8109C" w:rsidRPr="00252E92" w:rsidRDefault="00E8109C" w:rsidP="00E8109C">
      <w:pPr>
        <w:pStyle w:val="RuitVraag"/>
      </w:pPr>
      <w:r w:rsidRPr="00252E92">
        <w:t>12</w:t>
      </w:r>
      <w:r w:rsidRPr="00252E92">
        <w:tab/>
        <w:t>ŉ Mooi, verstandige vrou van Karmel, getroud met ŉ boosdoener.</w:t>
      </w:r>
    </w:p>
    <w:p w14:paraId="7F0B73F7" w14:textId="49AA6DE2" w:rsidR="00E8109C" w:rsidRPr="00252E92" w:rsidRDefault="00E8109C" w:rsidP="00E8109C">
      <w:pPr>
        <w:pStyle w:val="RuitVraag"/>
      </w:pPr>
      <w:r w:rsidRPr="00252E92">
        <w:t>15</w:t>
      </w:r>
      <w:r w:rsidRPr="00252E92">
        <w:tab/>
        <w:t>Koning Rehabeam se moeder</w:t>
      </w:r>
    </w:p>
    <w:p w14:paraId="756CBFC4" w14:textId="2A46543D" w:rsidR="00E8109C" w:rsidRPr="00252E92" w:rsidRDefault="00E8109C" w:rsidP="00E8109C">
      <w:pPr>
        <w:pStyle w:val="RuitVraag"/>
      </w:pPr>
      <w:r w:rsidRPr="00252E92">
        <w:t>16</w:t>
      </w:r>
      <w:r w:rsidRPr="00252E92">
        <w:tab/>
        <w:t>Die naam van ŉ spitsrots in die gebied van die Filistyne</w:t>
      </w:r>
    </w:p>
    <w:p w14:paraId="6805B7EA" w14:textId="77777777" w:rsidR="00E8109C" w:rsidRPr="00252E92" w:rsidRDefault="00E8109C" w:rsidP="00E8109C">
      <w:pPr>
        <w:pStyle w:val="RuitVraag"/>
      </w:pPr>
      <w:r w:rsidRPr="00252E92">
        <w:t>18</w:t>
      </w:r>
      <w:r w:rsidRPr="00252E92">
        <w:tab/>
        <w:t>Hier is die Naam geskryf: “Koning van die konings, en Heerser van die heersers”.</w:t>
      </w:r>
    </w:p>
    <w:p w14:paraId="3E6D73A2" w14:textId="671A7988" w:rsidR="00E8109C" w:rsidRPr="00252E92" w:rsidRDefault="00E8109C" w:rsidP="00E8109C">
      <w:pPr>
        <w:pStyle w:val="RuitVraag"/>
      </w:pPr>
      <w:r w:rsidRPr="00252E92">
        <w:t>19</w:t>
      </w:r>
      <w:r w:rsidRPr="00252E92">
        <w:tab/>
        <w:t>Man van twee vroue, seun van Jegoram, vader van die laaste rigter</w:t>
      </w:r>
    </w:p>
    <w:p w14:paraId="07F9EFB6" w14:textId="1F54C8B4" w:rsidR="00E8109C" w:rsidRPr="00252E92" w:rsidRDefault="00E8109C" w:rsidP="00E8109C">
      <w:pPr>
        <w:pStyle w:val="RuitVraag"/>
      </w:pPr>
      <w:r w:rsidRPr="00252E92">
        <w:t>21</w:t>
      </w:r>
      <w:r w:rsidRPr="00252E92">
        <w:tab/>
        <w:t>Vader van lier en fluitspelers</w:t>
      </w:r>
    </w:p>
    <w:p w14:paraId="1A6DD523" w14:textId="77777777" w:rsidR="00E8109C" w:rsidRPr="00252E92" w:rsidRDefault="00E8109C" w:rsidP="00E8109C">
      <w:pPr>
        <w:pStyle w:val="RuitVraag"/>
      </w:pPr>
      <w:r w:rsidRPr="00252E92">
        <w:t>22</w:t>
      </w:r>
      <w:r w:rsidRPr="00252E92">
        <w:tab/>
        <w:t>Dít word op ŉ wit klippie gegraveer.</w:t>
      </w:r>
    </w:p>
    <w:p w14:paraId="02966627" w14:textId="77777777" w:rsidR="00E8109C" w:rsidRPr="00252E92" w:rsidRDefault="00E8109C" w:rsidP="00E8109C">
      <w:pPr>
        <w:pStyle w:val="RuitVraag"/>
      </w:pPr>
      <w:r w:rsidRPr="00252E92">
        <w:t>25</w:t>
      </w:r>
      <w:r w:rsidRPr="00252E92">
        <w:tab/>
        <w:t>Só is die naam van die nuwe stad wat Esegiël beskryf.</w:t>
      </w:r>
    </w:p>
    <w:p w14:paraId="5ED98FC0" w14:textId="77777777" w:rsidR="00E8109C" w:rsidRPr="00252E92" w:rsidRDefault="00E8109C" w:rsidP="00E8109C">
      <w:pPr>
        <w:pStyle w:val="RuitVraag"/>
      </w:pPr>
      <w:r w:rsidRPr="00252E92">
        <w:t>27</w:t>
      </w:r>
      <w:r w:rsidRPr="00252E92">
        <w:tab/>
        <w:t>Hy raak aan die slaap as Paulus lank preek en val drie verdiepings na sy dood.</w:t>
      </w:r>
    </w:p>
    <w:p w14:paraId="5B6CB1AF" w14:textId="12A47158" w:rsidR="00E8109C" w:rsidRPr="00252E92" w:rsidRDefault="00E8109C" w:rsidP="00E8109C">
      <w:pPr>
        <w:pStyle w:val="RuitVraag"/>
      </w:pPr>
      <w:r w:rsidRPr="00252E92">
        <w:t>30</w:t>
      </w:r>
      <w:r w:rsidRPr="00252E92">
        <w:tab/>
        <w:t>Silgi se dogter en moeder van koning Josafat</w:t>
      </w:r>
    </w:p>
    <w:p w14:paraId="73E97DDB" w14:textId="499CE92D" w:rsidR="00E8109C" w:rsidRPr="00252E92" w:rsidRDefault="00E8109C" w:rsidP="00E8109C">
      <w:pPr>
        <w:pStyle w:val="RuitVraag"/>
      </w:pPr>
      <w:r w:rsidRPr="00252E92">
        <w:t>31</w:t>
      </w:r>
      <w:r w:rsidRPr="00252E92">
        <w:tab/>
        <w:t>Inwoner van Derbe met ŉ Griekse pa en Joodse ma</w:t>
      </w:r>
    </w:p>
    <w:p w14:paraId="5F8E415A" w14:textId="77777777" w:rsidR="00E8109C" w:rsidRPr="00252E92" w:rsidRDefault="00E8109C" w:rsidP="00E8109C">
      <w:pPr>
        <w:pStyle w:val="RuitVraag"/>
      </w:pPr>
      <w:r w:rsidRPr="00252E92">
        <w:t>32</w:t>
      </w:r>
      <w:r w:rsidRPr="00252E92">
        <w:tab/>
        <w:t>Lameg se eerste vrou</w:t>
      </w:r>
    </w:p>
    <w:p w14:paraId="6F6E1134" w14:textId="77777777" w:rsidR="00E8109C" w:rsidRPr="00252E92" w:rsidRDefault="00E8109C" w:rsidP="00E8109C">
      <w:pPr>
        <w:pStyle w:val="RuitVraag"/>
      </w:pPr>
      <w:r w:rsidRPr="00252E92">
        <w:t>34</w:t>
      </w:r>
      <w:r w:rsidRPr="00252E92">
        <w:tab/>
        <w:t>Hy was agt jaar bedlêend voor Petrus hom in die Naam van Jesus genees het.</w:t>
      </w:r>
    </w:p>
    <w:p w14:paraId="6C96ED3A" w14:textId="77777777" w:rsidR="00E8109C" w:rsidRPr="00252E92" w:rsidRDefault="00E8109C" w:rsidP="00E8109C">
      <w:pPr>
        <w:pStyle w:val="RuitVraag"/>
      </w:pPr>
      <w:r w:rsidRPr="00252E92">
        <w:t>36</w:t>
      </w:r>
      <w:r w:rsidRPr="00252E92">
        <w:tab/>
        <w:t>Sy naam – want hulle is baie!</w:t>
      </w:r>
    </w:p>
    <w:p w14:paraId="7517B54A" w14:textId="77777777" w:rsidR="00E8109C" w:rsidRPr="00252E92" w:rsidRDefault="00E8109C" w:rsidP="00E8109C">
      <w:pPr>
        <w:pStyle w:val="RuitVraag"/>
      </w:pPr>
      <w:r w:rsidRPr="00252E92">
        <w:t>38</w:t>
      </w:r>
      <w:r w:rsidRPr="00252E92">
        <w:tab/>
        <w:t>Die Heilige Gees het op hom gerus en hy het vurig geprofeteer.</w:t>
      </w:r>
    </w:p>
    <w:p w14:paraId="2992D564" w14:textId="68972A41" w:rsidR="00E8109C" w:rsidRPr="00252E92" w:rsidRDefault="00E8109C" w:rsidP="00E8109C">
      <w:pPr>
        <w:pStyle w:val="RuitVraag"/>
      </w:pPr>
      <w:r w:rsidRPr="00252E92">
        <w:t>41</w:t>
      </w:r>
      <w:r w:rsidRPr="00252E92">
        <w:tab/>
        <w:t>Moeder van Jehoas, koning in Jerusalem</w:t>
      </w:r>
    </w:p>
    <w:p w14:paraId="01111A66" w14:textId="5FF54A0F" w:rsidR="00E8109C" w:rsidRPr="00252E92" w:rsidRDefault="00E8109C" w:rsidP="00E8109C">
      <w:pPr>
        <w:pStyle w:val="RuitVraag"/>
      </w:pPr>
      <w:r w:rsidRPr="00252E92">
        <w:t>43</w:t>
      </w:r>
      <w:r w:rsidRPr="00252E92">
        <w:tab/>
        <w:t xml:space="preserve">Hierdie siener het vir Asa ingelig dat sy koningskap weggeneem </w:t>
      </w:r>
      <w:r w:rsidR="00A35BBF">
        <w:t>is,</w:t>
      </w:r>
      <w:r w:rsidRPr="00252E92">
        <w:t xml:space="preserve"> omdat hy nie op die Here vertrou het nie</w:t>
      </w:r>
      <w:r w:rsidR="00A35BBF">
        <w:t>.</w:t>
      </w:r>
    </w:p>
    <w:p w14:paraId="082E6FF5" w14:textId="77777777" w:rsidR="00E8109C" w:rsidRPr="00252E92" w:rsidRDefault="00E8109C" w:rsidP="00E8109C">
      <w:pPr>
        <w:pStyle w:val="RuitVraag"/>
      </w:pPr>
      <w:r w:rsidRPr="00252E92">
        <w:t>44</w:t>
      </w:r>
      <w:r w:rsidRPr="00252E92">
        <w:tab/>
        <w:t>Isebel skryf in sy naam briewe uit en versoek dat hulle ŉ vasdag uitroep.</w:t>
      </w:r>
    </w:p>
    <w:p w14:paraId="7889C69E" w14:textId="5E4A8063" w:rsidR="00E8109C" w:rsidRPr="00252E92" w:rsidRDefault="00E8109C" w:rsidP="00E8109C">
      <w:pPr>
        <w:pStyle w:val="RuitVraag"/>
      </w:pPr>
      <w:r w:rsidRPr="00252E92">
        <w:t>46</w:t>
      </w:r>
      <w:r w:rsidRPr="00252E92">
        <w:tab/>
      </w:r>
      <w:r w:rsidR="0004086B">
        <w:t>ŉ</w:t>
      </w:r>
      <w:r w:rsidRPr="00252E92">
        <w:t xml:space="preserve"> Dorp in die grondgebied van die Kanaäniete, uit die stam van Gad.</w:t>
      </w:r>
    </w:p>
    <w:p w14:paraId="5895A514" w14:textId="77777777" w:rsidR="00E8109C" w:rsidRPr="00252E92" w:rsidRDefault="00E8109C" w:rsidP="00E8109C">
      <w:pPr>
        <w:pStyle w:val="RuitVraag"/>
      </w:pPr>
      <w:r w:rsidRPr="00252E92">
        <w:t>47</w:t>
      </w:r>
      <w:r w:rsidRPr="00252E92">
        <w:tab/>
        <w:t>Leier van die sinogoge wie se dogtertjie op sterwe lê.</w:t>
      </w:r>
    </w:p>
    <w:p w14:paraId="7FEAD44B" w14:textId="77777777" w:rsidR="00E8109C" w:rsidRPr="00252E92" w:rsidRDefault="00E8109C" w:rsidP="00E8109C">
      <w:pPr>
        <w:pStyle w:val="RuitVraag"/>
      </w:pPr>
      <w:r w:rsidRPr="00252E92">
        <w:t>48</w:t>
      </w:r>
      <w:r w:rsidRPr="00252E92">
        <w:tab/>
        <w:t>Die naam wat die Here aan Solomo gegee het.</w:t>
      </w:r>
    </w:p>
    <w:p w14:paraId="6EDF2DE4" w14:textId="77777777" w:rsidR="00E8109C" w:rsidRPr="00252E92" w:rsidRDefault="00E8109C" w:rsidP="00E8109C">
      <w:pPr>
        <w:pStyle w:val="RuitVraag"/>
      </w:pPr>
      <w:r w:rsidRPr="00252E92">
        <w:t>49</w:t>
      </w:r>
      <w:r w:rsidRPr="00252E92">
        <w:tab/>
        <w:t>Hierdie opstoker het die soldate van Dawid gelas om agter hom aan te trek en Dawid in die steek te laat.</w:t>
      </w:r>
    </w:p>
    <w:p w14:paraId="02F06C5B" w14:textId="77777777" w:rsidR="00E8109C" w:rsidRPr="00252E92" w:rsidRDefault="00E8109C" w:rsidP="00E8109C">
      <w:pPr>
        <w:pStyle w:val="RuitVraag"/>
      </w:pPr>
      <w:r w:rsidRPr="00252E92">
        <w:t>50</w:t>
      </w:r>
      <w:r w:rsidRPr="00252E92">
        <w:tab/>
        <w:t>Só noem Ragel haar jongste.</w:t>
      </w:r>
    </w:p>
    <w:p w14:paraId="5C79A185" w14:textId="3A966894" w:rsidR="00E8109C" w:rsidRPr="00252E92" w:rsidRDefault="00E8109C" w:rsidP="00E8109C">
      <w:pPr>
        <w:pStyle w:val="RuitVraag"/>
      </w:pPr>
      <w:r w:rsidRPr="00252E92">
        <w:t>51</w:t>
      </w:r>
      <w:r w:rsidRPr="00252E92">
        <w:tab/>
        <w:t xml:space="preserve">ŉ </w:t>
      </w:r>
      <w:r w:rsidR="00FE1FA5">
        <w:t>A</w:t>
      </w:r>
      <w:r w:rsidRPr="00252E92">
        <w:t>thener wat na Paulus geluister het toe hy gepreek het dat Jesus uit die dood opgestaan het.</w:t>
      </w:r>
    </w:p>
    <w:p w14:paraId="33DE791A" w14:textId="77777777" w:rsidR="00252E92" w:rsidRPr="00252E92" w:rsidRDefault="00252E92" w:rsidP="00252E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F8A43CA" w14:textId="77777777" w:rsidR="00B60CD1" w:rsidRDefault="00B60CD1" w:rsidP="00B60C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FEE6C2F" w14:textId="7D853EE1" w:rsidR="00FA7349" w:rsidRDefault="0021791D" w:rsidP="00FA7349">
      <w:pPr>
        <w:pStyle w:val="RuitVraag"/>
      </w:pPr>
      <w:r>
        <w:rPr>
          <w:noProof/>
        </w:rPr>
        <w:drawing>
          <wp:inline distT="0" distB="0" distL="0" distR="0" wp14:anchorId="39AAB55B" wp14:editId="580CC8EE">
            <wp:extent cx="6324600" cy="1933575"/>
            <wp:effectExtent l="0" t="0" r="0" b="9525"/>
            <wp:docPr id="1365757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349" w:rsidSect="00BC18FD">
      <w:type w:val="continuous"/>
      <w:pgSz w:w="11907" w:h="16840" w:code="9"/>
      <w:pgMar w:top="720" w:right="851" w:bottom="720" w:left="851" w:header="567" w:footer="567" w:gutter="23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132E" w14:textId="77777777" w:rsidR="006B3271" w:rsidRDefault="006B3271" w:rsidP="00520CEA">
      <w:pPr>
        <w:spacing w:after="0"/>
      </w:pPr>
      <w:r>
        <w:separator/>
      </w:r>
    </w:p>
  </w:endnote>
  <w:endnote w:type="continuationSeparator" w:id="0">
    <w:p w14:paraId="49C65E18" w14:textId="77777777" w:rsidR="006B3271" w:rsidRDefault="006B3271" w:rsidP="00520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4F05" w14:textId="77777777" w:rsidR="006B3271" w:rsidRDefault="006B3271" w:rsidP="00520CEA">
      <w:pPr>
        <w:spacing w:after="0"/>
      </w:pPr>
      <w:r>
        <w:separator/>
      </w:r>
    </w:p>
  </w:footnote>
  <w:footnote w:type="continuationSeparator" w:id="0">
    <w:p w14:paraId="35125F9E" w14:textId="77777777" w:rsidR="006B3271" w:rsidRDefault="006B3271" w:rsidP="00520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2C3A" w14:textId="5369AE63" w:rsidR="00F36D9A" w:rsidRDefault="00F36D9A" w:rsidP="00BB5E0A">
    <w:pPr>
      <w:pStyle w:val="Header"/>
    </w:pPr>
    <w:r w:rsidRPr="00F5415D">
      <w:t>Ruit 18</w:t>
    </w:r>
    <w:r w:rsidR="002D14B6">
      <w:t>7</w:t>
    </w:r>
    <w:r w:rsidRPr="00F5415D">
      <w:t xml:space="preserve"> – </w:t>
    </w:r>
    <w:r w:rsidR="002D14B6">
      <w:t>2020</w:t>
    </w:r>
    <w:r w:rsidRPr="00F5415D">
      <w:t>-vertaling</w:t>
    </w:r>
    <w:r w:rsidRPr="00BC54D6">
      <w:t xml:space="preserve">-  bladsy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5E7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04C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64D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F82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34A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F2B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AF9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28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49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6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2BE3"/>
    <w:multiLevelType w:val="multilevel"/>
    <w:tmpl w:val="3006D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02E41D7"/>
    <w:multiLevelType w:val="hybridMultilevel"/>
    <w:tmpl w:val="19B0F6E8"/>
    <w:lvl w:ilvl="0" w:tplc="CFEE6886">
      <w:start w:val="1"/>
      <w:numFmt w:val="decimal"/>
      <w:lvlText w:val="%1.1"/>
      <w:lvlJc w:val="left"/>
      <w:pPr>
        <w:ind w:left="1056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76" w:hanging="360"/>
      </w:pPr>
    </w:lvl>
    <w:lvl w:ilvl="2" w:tplc="0436001B" w:tentative="1">
      <w:start w:val="1"/>
      <w:numFmt w:val="lowerRoman"/>
      <w:lvlText w:val="%3."/>
      <w:lvlJc w:val="right"/>
      <w:pPr>
        <w:ind w:left="2496" w:hanging="180"/>
      </w:pPr>
    </w:lvl>
    <w:lvl w:ilvl="3" w:tplc="0436000F" w:tentative="1">
      <w:start w:val="1"/>
      <w:numFmt w:val="decimal"/>
      <w:lvlText w:val="%4."/>
      <w:lvlJc w:val="left"/>
      <w:pPr>
        <w:ind w:left="3216" w:hanging="360"/>
      </w:pPr>
    </w:lvl>
    <w:lvl w:ilvl="4" w:tplc="04360019" w:tentative="1">
      <w:start w:val="1"/>
      <w:numFmt w:val="lowerLetter"/>
      <w:lvlText w:val="%5."/>
      <w:lvlJc w:val="left"/>
      <w:pPr>
        <w:ind w:left="3936" w:hanging="360"/>
      </w:pPr>
    </w:lvl>
    <w:lvl w:ilvl="5" w:tplc="0436001B" w:tentative="1">
      <w:start w:val="1"/>
      <w:numFmt w:val="lowerRoman"/>
      <w:lvlText w:val="%6."/>
      <w:lvlJc w:val="right"/>
      <w:pPr>
        <w:ind w:left="4656" w:hanging="180"/>
      </w:pPr>
    </w:lvl>
    <w:lvl w:ilvl="6" w:tplc="0436000F" w:tentative="1">
      <w:start w:val="1"/>
      <w:numFmt w:val="decimal"/>
      <w:lvlText w:val="%7."/>
      <w:lvlJc w:val="left"/>
      <w:pPr>
        <w:ind w:left="5376" w:hanging="360"/>
      </w:pPr>
    </w:lvl>
    <w:lvl w:ilvl="7" w:tplc="04360019" w:tentative="1">
      <w:start w:val="1"/>
      <w:numFmt w:val="lowerLetter"/>
      <w:lvlText w:val="%8."/>
      <w:lvlJc w:val="left"/>
      <w:pPr>
        <w:ind w:left="6096" w:hanging="360"/>
      </w:pPr>
    </w:lvl>
    <w:lvl w:ilvl="8" w:tplc="0436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3F14045"/>
    <w:multiLevelType w:val="hybridMultilevel"/>
    <w:tmpl w:val="9B663D1A"/>
    <w:lvl w:ilvl="0" w:tplc="99B6720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DF62C2C"/>
    <w:multiLevelType w:val="hybridMultilevel"/>
    <w:tmpl w:val="B40CB1E2"/>
    <w:lvl w:ilvl="0" w:tplc="757C96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A6825"/>
    <w:multiLevelType w:val="multilevel"/>
    <w:tmpl w:val="F76A4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01449F"/>
    <w:multiLevelType w:val="multilevel"/>
    <w:tmpl w:val="250CBCC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6" w15:restartNumberingAfterBreak="0">
    <w:nsid w:val="6EF57D12"/>
    <w:multiLevelType w:val="multilevel"/>
    <w:tmpl w:val="CBEA52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7" w15:restartNumberingAfterBreak="0">
    <w:nsid w:val="751B593F"/>
    <w:multiLevelType w:val="hybridMultilevel"/>
    <w:tmpl w:val="82A0A21A"/>
    <w:lvl w:ilvl="0" w:tplc="7AFE05E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5C00"/>
    <w:multiLevelType w:val="hybridMultilevel"/>
    <w:tmpl w:val="439AC8DC"/>
    <w:lvl w:ilvl="0" w:tplc="BDC24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4837">
    <w:abstractNumId w:val="15"/>
  </w:num>
  <w:num w:numId="2" w16cid:durableId="247613974">
    <w:abstractNumId w:val="15"/>
  </w:num>
  <w:num w:numId="3" w16cid:durableId="1054112606">
    <w:abstractNumId w:val="15"/>
  </w:num>
  <w:num w:numId="4" w16cid:durableId="1441218316">
    <w:abstractNumId w:val="15"/>
  </w:num>
  <w:num w:numId="5" w16cid:durableId="1451434273">
    <w:abstractNumId w:val="15"/>
  </w:num>
  <w:num w:numId="6" w16cid:durableId="1382052110">
    <w:abstractNumId w:val="15"/>
  </w:num>
  <w:num w:numId="7" w16cid:durableId="1774596604">
    <w:abstractNumId w:val="12"/>
  </w:num>
  <w:num w:numId="8" w16cid:durableId="587269085">
    <w:abstractNumId w:val="15"/>
  </w:num>
  <w:num w:numId="9" w16cid:durableId="341706165">
    <w:abstractNumId w:val="9"/>
  </w:num>
  <w:num w:numId="10" w16cid:durableId="1041636820">
    <w:abstractNumId w:val="7"/>
  </w:num>
  <w:num w:numId="11" w16cid:durableId="147213560">
    <w:abstractNumId w:val="6"/>
  </w:num>
  <w:num w:numId="12" w16cid:durableId="1301038359">
    <w:abstractNumId w:val="5"/>
  </w:num>
  <w:num w:numId="13" w16cid:durableId="34234718">
    <w:abstractNumId w:val="4"/>
  </w:num>
  <w:num w:numId="14" w16cid:durableId="140385488">
    <w:abstractNumId w:val="8"/>
  </w:num>
  <w:num w:numId="15" w16cid:durableId="2050178882">
    <w:abstractNumId w:val="3"/>
  </w:num>
  <w:num w:numId="16" w16cid:durableId="802307593">
    <w:abstractNumId w:val="2"/>
  </w:num>
  <w:num w:numId="17" w16cid:durableId="1704481841">
    <w:abstractNumId w:val="1"/>
  </w:num>
  <w:num w:numId="18" w16cid:durableId="1528369656">
    <w:abstractNumId w:val="0"/>
  </w:num>
  <w:num w:numId="19" w16cid:durableId="333806653">
    <w:abstractNumId w:val="17"/>
  </w:num>
  <w:num w:numId="20" w16cid:durableId="314996546">
    <w:abstractNumId w:val="15"/>
  </w:num>
  <w:num w:numId="21" w16cid:durableId="1264723219">
    <w:abstractNumId w:val="15"/>
  </w:num>
  <w:num w:numId="22" w16cid:durableId="669134958">
    <w:abstractNumId w:val="15"/>
  </w:num>
  <w:num w:numId="23" w16cid:durableId="105731836">
    <w:abstractNumId w:val="15"/>
  </w:num>
  <w:num w:numId="24" w16cid:durableId="11156199">
    <w:abstractNumId w:val="17"/>
  </w:num>
  <w:num w:numId="25" w16cid:durableId="1743793762">
    <w:abstractNumId w:val="17"/>
  </w:num>
  <w:num w:numId="26" w16cid:durableId="178273770">
    <w:abstractNumId w:val="18"/>
  </w:num>
  <w:num w:numId="27" w16cid:durableId="121505141">
    <w:abstractNumId w:val="13"/>
  </w:num>
  <w:num w:numId="28" w16cid:durableId="1918248618">
    <w:abstractNumId w:val="11"/>
  </w:num>
  <w:num w:numId="29" w16cid:durableId="457144413">
    <w:abstractNumId w:val="14"/>
  </w:num>
  <w:num w:numId="30" w16cid:durableId="1449853531">
    <w:abstractNumId w:val="16"/>
  </w:num>
  <w:num w:numId="31" w16cid:durableId="186084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57"/>
    <w:rsid w:val="00001E64"/>
    <w:rsid w:val="00002F1B"/>
    <w:rsid w:val="0000768F"/>
    <w:rsid w:val="00034CFF"/>
    <w:rsid w:val="0004086B"/>
    <w:rsid w:val="000520F1"/>
    <w:rsid w:val="00053FAA"/>
    <w:rsid w:val="000571AC"/>
    <w:rsid w:val="00057A58"/>
    <w:rsid w:val="0006101A"/>
    <w:rsid w:val="00061E30"/>
    <w:rsid w:val="000671E7"/>
    <w:rsid w:val="000855B2"/>
    <w:rsid w:val="000A4599"/>
    <w:rsid w:val="000A6E35"/>
    <w:rsid w:val="000A7B74"/>
    <w:rsid w:val="000B0A47"/>
    <w:rsid w:val="000B502C"/>
    <w:rsid w:val="000B79D9"/>
    <w:rsid w:val="000C0E7F"/>
    <w:rsid w:val="000D0BD2"/>
    <w:rsid w:val="000D5780"/>
    <w:rsid w:val="000E42A7"/>
    <w:rsid w:val="000F2F35"/>
    <w:rsid w:val="000F305A"/>
    <w:rsid w:val="000F4F65"/>
    <w:rsid w:val="00100F3D"/>
    <w:rsid w:val="0012320D"/>
    <w:rsid w:val="00124959"/>
    <w:rsid w:val="00125FA9"/>
    <w:rsid w:val="00154062"/>
    <w:rsid w:val="00157B93"/>
    <w:rsid w:val="001659A7"/>
    <w:rsid w:val="0017115C"/>
    <w:rsid w:val="00182851"/>
    <w:rsid w:val="00182980"/>
    <w:rsid w:val="001835F2"/>
    <w:rsid w:val="0019745E"/>
    <w:rsid w:val="001A2FC2"/>
    <w:rsid w:val="001A4F53"/>
    <w:rsid w:val="001B0549"/>
    <w:rsid w:val="001B5EE6"/>
    <w:rsid w:val="001C4D68"/>
    <w:rsid w:val="001D1950"/>
    <w:rsid w:val="001D207E"/>
    <w:rsid w:val="001E4348"/>
    <w:rsid w:val="002030E2"/>
    <w:rsid w:val="00203417"/>
    <w:rsid w:val="00205F80"/>
    <w:rsid w:val="0021791D"/>
    <w:rsid w:val="00225EB1"/>
    <w:rsid w:val="00231A9E"/>
    <w:rsid w:val="00233F12"/>
    <w:rsid w:val="00252E92"/>
    <w:rsid w:val="00255467"/>
    <w:rsid w:val="00256F1F"/>
    <w:rsid w:val="002818FC"/>
    <w:rsid w:val="00291F3B"/>
    <w:rsid w:val="002965C9"/>
    <w:rsid w:val="002A7AE5"/>
    <w:rsid w:val="002C0081"/>
    <w:rsid w:val="002D14B6"/>
    <w:rsid w:val="002D3355"/>
    <w:rsid w:val="002E3762"/>
    <w:rsid w:val="002E48FF"/>
    <w:rsid w:val="002F647F"/>
    <w:rsid w:val="002F763C"/>
    <w:rsid w:val="003049A8"/>
    <w:rsid w:val="00304BF1"/>
    <w:rsid w:val="00311237"/>
    <w:rsid w:val="00324903"/>
    <w:rsid w:val="003266BE"/>
    <w:rsid w:val="00327C3F"/>
    <w:rsid w:val="00327CA7"/>
    <w:rsid w:val="00340DFF"/>
    <w:rsid w:val="00344199"/>
    <w:rsid w:val="003479C5"/>
    <w:rsid w:val="00350240"/>
    <w:rsid w:val="00351718"/>
    <w:rsid w:val="0036454E"/>
    <w:rsid w:val="00373D55"/>
    <w:rsid w:val="00373F31"/>
    <w:rsid w:val="0037509B"/>
    <w:rsid w:val="003767F0"/>
    <w:rsid w:val="00392468"/>
    <w:rsid w:val="0039334D"/>
    <w:rsid w:val="003964B1"/>
    <w:rsid w:val="003A7F2A"/>
    <w:rsid w:val="003B1D82"/>
    <w:rsid w:val="003B325E"/>
    <w:rsid w:val="003B5BD9"/>
    <w:rsid w:val="003C3E35"/>
    <w:rsid w:val="003C7BF3"/>
    <w:rsid w:val="003D2084"/>
    <w:rsid w:val="003E6514"/>
    <w:rsid w:val="003F408B"/>
    <w:rsid w:val="00402A70"/>
    <w:rsid w:val="00402EA4"/>
    <w:rsid w:val="004175B8"/>
    <w:rsid w:val="004263F3"/>
    <w:rsid w:val="0043106F"/>
    <w:rsid w:val="00437FAC"/>
    <w:rsid w:val="00462A67"/>
    <w:rsid w:val="00466F93"/>
    <w:rsid w:val="004760C1"/>
    <w:rsid w:val="004860C5"/>
    <w:rsid w:val="00492F51"/>
    <w:rsid w:val="00497660"/>
    <w:rsid w:val="004B11DA"/>
    <w:rsid w:val="004C419B"/>
    <w:rsid w:val="004D2510"/>
    <w:rsid w:val="004D7A46"/>
    <w:rsid w:val="004F4526"/>
    <w:rsid w:val="0050086C"/>
    <w:rsid w:val="00503A41"/>
    <w:rsid w:val="00506E42"/>
    <w:rsid w:val="00511A8E"/>
    <w:rsid w:val="00514B43"/>
    <w:rsid w:val="00520CEA"/>
    <w:rsid w:val="0052494D"/>
    <w:rsid w:val="00524E22"/>
    <w:rsid w:val="005253FD"/>
    <w:rsid w:val="0052745A"/>
    <w:rsid w:val="00533469"/>
    <w:rsid w:val="00534B05"/>
    <w:rsid w:val="0054494D"/>
    <w:rsid w:val="00546D54"/>
    <w:rsid w:val="00551185"/>
    <w:rsid w:val="0055131B"/>
    <w:rsid w:val="00552585"/>
    <w:rsid w:val="00554A4D"/>
    <w:rsid w:val="0055765A"/>
    <w:rsid w:val="005578A9"/>
    <w:rsid w:val="00575796"/>
    <w:rsid w:val="0058734E"/>
    <w:rsid w:val="00587463"/>
    <w:rsid w:val="00594D53"/>
    <w:rsid w:val="00597B16"/>
    <w:rsid w:val="005B57EB"/>
    <w:rsid w:val="005B7EB0"/>
    <w:rsid w:val="005C7D3F"/>
    <w:rsid w:val="005D177C"/>
    <w:rsid w:val="005D721B"/>
    <w:rsid w:val="005E651B"/>
    <w:rsid w:val="005F1114"/>
    <w:rsid w:val="005F16C7"/>
    <w:rsid w:val="00600049"/>
    <w:rsid w:val="00611046"/>
    <w:rsid w:val="00617556"/>
    <w:rsid w:val="0063705D"/>
    <w:rsid w:val="00640CD5"/>
    <w:rsid w:val="0064656E"/>
    <w:rsid w:val="0064767A"/>
    <w:rsid w:val="00651E69"/>
    <w:rsid w:val="00657AA9"/>
    <w:rsid w:val="006600CB"/>
    <w:rsid w:val="0066082E"/>
    <w:rsid w:val="00661767"/>
    <w:rsid w:val="00661A87"/>
    <w:rsid w:val="00676692"/>
    <w:rsid w:val="0068465D"/>
    <w:rsid w:val="00695A54"/>
    <w:rsid w:val="006966CB"/>
    <w:rsid w:val="006A69E6"/>
    <w:rsid w:val="006B0453"/>
    <w:rsid w:val="006B3271"/>
    <w:rsid w:val="006C0EB5"/>
    <w:rsid w:val="006D021C"/>
    <w:rsid w:val="006D5E59"/>
    <w:rsid w:val="006E6CDD"/>
    <w:rsid w:val="006F1A6E"/>
    <w:rsid w:val="006F1D78"/>
    <w:rsid w:val="007137BD"/>
    <w:rsid w:val="00715AB2"/>
    <w:rsid w:val="00715CA2"/>
    <w:rsid w:val="00716A7F"/>
    <w:rsid w:val="00721B16"/>
    <w:rsid w:val="007300AE"/>
    <w:rsid w:val="00731060"/>
    <w:rsid w:val="00731FA1"/>
    <w:rsid w:val="00734FB8"/>
    <w:rsid w:val="007409F1"/>
    <w:rsid w:val="00741713"/>
    <w:rsid w:val="0074588C"/>
    <w:rsid w:val="007567FF"/>
    <w:rsid w:val="0077158D"/>
    <w:rsid w:val="00772D3C"/>
    <w:rsid w:val="007776D3"/>
    <w:rsid w:val="007923D1"/>
    <w:rsid w:val="007942E9"/>
    <w:rsid w:val="007A1F78"/>
    <w:rsid w:val="007A2FB1"/>
    <w:rsid w:val="007B2214"/>
    <w:rsid w:val="007C36C2"/>
    <w:rsid w:val="007C4F28"/>
    <w:rsid w:val="007D3D00"/>
    <w:rsid w:val="007D4606"/>
    <w:rsid w:val="007D5878"/>
    <w:rsid w:val="007D65EE"/>
    <w:rsid w:val="007E37A9"/>
    <w:rsid w:val="007F0DF6"/>
    <w:rsid w:val="007F5EE0"/>
    <w:rsid w:val="00801698"/>
    <w:rsid w:val="00804666"/>
    <w:rsid w:val="0081429A"/>
    <w:rsid w:val="008367A5"/>
    <w:rsid w:val="00843EBB"/>
    <w:rsid w:val="008469C9"/>
    <w:rsid w:val="00862CE1"/>
    <w:rsid w:val="00863F82"/>
    <w:rsid w:val="00880FCD"/>
    <w:rsid w:val="00892384"/>
    <w:rsid w:val="008955EE"/>
    <w:rsid w:val="008974DC"/>
    <w:rsid w:val="008A2FD9"/>
    <w:rsid w:val="008A4247"/>
    <w:rsid w:val="008B397C"/>
    <w:rsid w:val="008B4C7C"/>
    <w:rsid w:val="008C06BF"/>
    <w:rsid w:val="008C10FD"/>
    <w:rsid w:val="008D18EC"/>
    <w:rsid w:val="008D28A7"/>
    <w:rsid w:val="008D3C27"/>
    <w:rsid w:val="008D482C"/>
    <w:rsid w:val="008E083D"/>
    <w:rsid w:val="008E3B8E"/>
    <w:rsid w:val="008E758D"/>
    <w:rsid w:val="008F611A"/>
    <w:rsid w:val="008F7031"/>
    <w:rsid w:val="009024A8"/>
    <w:rsid w:val="00905D0E"/>
    <w:rsid w:val="00910EBF"/>
    <w:rsid w:val="00913186"/>
    <w:rsid w:val="00917FAD"/>
    <w:rsid w:val="009210EE"/>
    <w:rsid w:val="009214BF"/>
    <w:rsid w:val="00923B85"/>
    <w:rsid w:val="009253A4"/>
    <w:rsid w:val="009305FE"/>
    <w:rsid w:val="00940F52"/>
    <w:rsid w:val="00950D9A"/>
    <w:rsid w:val="009548A1"/>
    <w:rsid w:val="00957695"/>
    <w:rsid w:val="00971AC3"/>
    <w:rsid w:val="009935B6"/>
    <w:rsid w:val="00993EE4"/>
    <w:rsid w:val="009A3EA3"/>
    <w:rsid w:val="009B611E"/>
    <w:rsid w:val="009E087D"/>
    <w:rsid w:val="009F2BA4"/>
    <w:rsid w:val="009F2D80"/>
    <w:rsid w:val="009F339B"/>
    <w:rsid w:val="00A03D29"/>
    <w:rsid w:val="00A03E86"/>
    <w:rsid w:val="00A14C6C"/>
    <w:rsid w:val="00A15475"/>
    <w:rsid w:val="00A22E16"/>
    <w:rsid w:val="00A23123"/>
    <w:rsid w:val="00A23B2C"/>
    <w:rsid w:val="00A2420F"/>
    <w:rsid w:val="00A35BBF"/>
    <w:rsid w:val="00A35DCF"/>
    <w:rsid w:val="00A36845"/>
    <w:rsid w:val="00A409B6"/>
    <w:rsid w:val="00A53F78"/>
    <w:rsid w:val="00A54036"/>
    <w:rsid w:val="00A56002"/>
    <w:rsid w:val="00A663E2"/>
    <w:rsid w:val="00A71C59"/>
    <w:rsid w:val="00A727D5"/>
    <w:rsid w:val="00A84685"/>
    <w:rsid w:val="00A90A15"/>
    <w:rsid w:val="00A9189C"/>
    <w:rsid w:val="00A91A63"/>
    <w:rsid w:val="00A94CD4"/>
    <w:rsid w:val="00AB0A6A"/>
    <w:rsid w:val="00AB491B"/>
    <w:rsid w:val="00AC5941"/>
    <w:rsid w:val="00AD34C3"/>
    <w:rsid w:val="00AE250E"/>
    <w:rsid w:val="00AE600A"/>
    <w:rsid w:val="00AE709E"/>
    <w:rsid w:val="00AF17AF"/>
    <w:rsid w:val="00AF6F9E"/>
    <w:rsid w:val="00B02BBE"/>
    <w:rsid w:val="00B12D61"/>
    <w:rsid w:val="00B13FD6"/>
    <w:rsid w:val="00B2491C"/>
    <w:rsid w:val="00B3093F"/>
    <w:rsid w:val="00B36CC7"/>
    <w:rsid w:val="00B45566"/>
    <w:rsid w:val="00B45D47"/>
    <w:rsid w:val="00B46CC0"/>
    <w:rsid w:val="00B60CD1"/>
    <w:rsid w:val="00B653A9"/>
    <w:rsid w:val="00B66982"/>
    <w:rsid w:val="00B75994"/>
    <w:rsid w:val="00B82AF6"/>
    <w:rsid w:val="00B84475"/>
    <w:rsid w:val="00B844A6"/>
    <w:rsid w:val="00B907E8"/>
    <w:rsid w:val="00B97264"/>
    <w:rsid w:val="00BA2AC8"/>
    <w:rsid w:val="00BA38A9"/>
    <w:rsid w:val="00BB2C80"/>
    <w:rsid w:val="00BB4B76"/>
    <w:rsid w:val="00BB5E0A"/>
    <w:rsid w:val="00BC18FD"/>
    <w:rsid w:val="00BC269F"/>
    <w:rsid w:val="00BC54D6"/>
    <w:rsid w:val="00BC5F80"/>
    <w:rsid w:val="00BE0D8B"/>
    <w:rsid w:val="00BF7C39"/>
    <w:rsid w:val="00C01FE4"/>
    <w:rsid w:val="00C04815"/>
    <w:rsid w:val="00C12690"/>
    <w:rsid w:val="00C2151A"/>
    <w:rsid w:val="00C35AEC"/>
    <w:rsid w:val="00C36D21"/>
    <w:rsid w:val="00C41845"/>
    <w:rsid w:val="00C6113A"/>
    <w:rsid w:val="00C612E8"/>
    <w:rsid w:val="00CA27FE"/>
    <w:rsid w:val="00CB2622"/>
    <w:rsid w:val="00CC2F6A"/>
    <w:rsid w:val="00CD6ADC"/>
    <w:rsid w:val="00CE29FA"/>
    <w:rsid w:val="00CE533D"/>
    <w:rsid w:val="00D03EE6"/>
    <w:rsid w:val="00D131B3"/>
    <w:rsid w:val="00D16C79"/>
    <w:rsid w:val="00D21689"/>
    <w:rsid w:val="00D274ED"/>
    <w:rsid w:val="00D377DF"/>
    <w:rsid w:val="00D4390F"/>
    <w:rsid w:val="00D67760"/>
    <w:rsid w:val="00D756D1"/>
    <w:rsid w:val="00D8567E"/>
    <w:rsid w:val="00DA25B2"/>
    <w:rsid w:val="00DB2514"/>
    <w:rsid w:val="00DB3DC9"/>
    <w:rsid w:val="00DB5EB0"/>
    <w:rsid w:val="00DB6657"/>
    <w:rsid w:val="00DB6CFD"/>
    <w:rsid w:val="00DC3932"/>
    <w:rsid w:val="00DC4A4E"/>
    <w:rsid w:val="00DE2C87"/>
    <w:rsid w:val="00DF15E1"/>
    <w:rsid w:val="00DF196F"/>
    <w:rsid w:val="00DF7FAC"/>
    <w:rsid w:val="00E00182"/>
    <w:rsid w:val="00E017E6"/>
    <w:rsid w:val="00E01DB0"/>
    <w:rsid w:val="00E33081"/>
    <w:rsid w:val="00E52135"/>
    <w:rsid w:val="00E54D19"/>
    <w:rsid w:val="00E60402"/>
    <w:rsid w:val="00E724B0"/>
    <w:rsid w:val="00E76AE4"/>
    <w:rsid w:val="00E80A86"/>
    <w:rsid w:val="00E8109C"/>
    <w:rsid w:val="00E84EBE"/>
    <w:rsid w:val="00EA5836"/>
    <w:rsid w:val="00EB0A4C"/>
    <w:rsid w:val="00EB1563"/>
    <w:rsid w:val="00EB19F4"/>
    <w:rsid w:val="00EC03C2"/>
    <w:rsid w:val="00ED058D"/>
    <w:rsid w:val="00EE299F"/>
    <w:rsid w:val="00EE716F"/>
    <w:rsid w:val="00EF0D8B"/>
    <w:rsid w:val="00F064EF"/>
    <w:rsid w:val="00F13844"/>
    <w:rsid w:val="00F15143"/>
    <w:rsid w:val="00F16C30"/>
    <w:rsid w:val="00F16C37"/>
    <w:rsid w:val="00F27AF2"/>
    <w:rsid w:val="00F3472C"/>
    <w:rsid w:val="00F36B08"/>
    <w:rsid w:val="00F36D9A"/>
    <w:rsid w:val="00F41229"/>
    <w:rsid w:val="00F41665"/>
    <w:rsid w:val="00F41898"/>
    <w:rsid w:val="00F42C81"/>
    <w:rsid w:val="00F45D7C"/>
    <w:rsid w:val="00F5415D"/>
    <w:rsid w:val="00F608AB"/>
    <w:rsid w:val="00F61988"/>
    <w:rsid w:val="00F70666"/>
    <w:rsid w:val="00F72E04"/>
    <w:rsid w:val="00F77347"/>
    <w:rsid w:val="00F8388C"/>
    <w:rsid w:val="00FA5B98"/>
    <w:rsid w:val="00FA7349"/>
    <w:rsid w:val="00FC324F"/>
    <w:rsid w:val="00FD28C4"/>
    <w:rsid w:val="00FD7D98"/>
    <w:rsid w:val="00FE1FA5"/>
    <w:rsid w:val="00FE4312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C0516"/>
  <w15:chartTrackingRefBased/>
  <w15:docId w15:val="{81D2798D-0FF8-4682-9B28-90BA3E10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69"/>
    <w:pPr>
      <w:spacing w:after="120" w:line="240" w:lineRule="auto"/>
      <w:jc w:val="both"/>
    </w:pPr>
  </w:style>
  <w:style w:type="paragraph" w:styleId="Heading1">
    <w:name w:val="heading 1"/>
    <w:basedOn w:val="Title"/>
    <w:next w:val="Normal"/>
    <w:link w:val="Heading1Char"/>
    <w:uiPriority w:val="9"/>
    <w:qFormat/>
    <w:rsid w:val="008B397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587463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E087D"/>
    <w:pPr>
      <w:keepNext/>
      <w:keepLines/>
      <w:numPr>
        <w:ilvl w:val="2"/>
        <w:numId w:val="23"/>
      </w:numPr>
      <w:spacing w:before="40" w:after="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Heading3"/>
    <w:next w:val="Normal"/>
    <w:link w:val="Heading4Char"/>
    <w:uiPriority w:val="6"/>
    <w:unhideWhenUsed/>
    <w:qFormat/>
    <w:rsid w:val="009E087D"/>
    <w:pPr>
      <w:numPr>
        <w:ilvl w:val="3"/>
      </w:numPr>
      <w:outlineLvl w:val="3"/>
    </w:pPr>
  </w:style>
  <w:style w:type="paragraph" w:styleId="Heading5">
    <w:name w:val="heading 5"/>
    <w:basedOn w:val="ListParagraph"/>
    <w:next w:val="Normal"/>
    <w:link w:val="Heading5Char"/>
    <w:uiPriority w:val="7"/>
    <w:unhideWhenUsed/>
    <w:qFormat/>
    <w:rsid w:val="00DB2514"/>
    <w:pPr>
      <w:numPr>
        <w:numId w:val="0"/>
      </w:numPr>
      <w:ind w:left="1814" w:hanging="1814"/>
      <w:outlineLvl w:val="4"/>
    </w:pPr>
    <w:rPr>
      <w:rFonts w:ascii="Arial" w:hAnsi="Arial" w:cs="Arial"/>
      <w:b/>
      <w:bCs/>
      <w:iCs/>
      <w:cap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uitLeidraad"/>
    <w:uiPriority w:val="1"/>
    <w:qFormat/>
    <w:rsid w:val="009E087D"/>
    <w:pPr>
      <w:tabs>
        <w:tab w:val="left" w:pos="596"/>
      </w:tabs>
      <w:spacing w:after="0" w:line="240" w:lineRule="auto"/>
      <w:ind w:left="426" w:hanging="426"/>
    </w:pPr>
    <w:rPr>
      <w:rFonts w:ascii="Arial" w:hAnsi="Arial"/>
      <w:noProof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2CE1"/>
    <w:pPr>
      <w:contextualSpacing/>
      <w:jc w:val="center"/>
    </w:pPr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E1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397C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4"/>
    <w:rsid w:val="00587463"/>
    <w:rPr>
      <w:rFonts w:ascii="Arial" w:eastAsiaTheme="majorEastAsia" w:hAnsi="Arial" w:cstheme="majorBidi"/>
      <w:b/>
      <w:sz w:val="28"/>
      <w:szCs w:val="26"/>
    </w:rPr>
  </w:style>
  <w:style w:type="paragraph" w:customStyle="1" w:styleId="RuitAntwoord">
    <w:name w:val="RuitAntwoord"/>
    <w:basedOn w:val="Normal"/>
    <w:link w:val="RuitAntwoordChar"/>
    <w:uiPriority w:val="2"/>
    <w:qFormat/>
    <w:rsid w:val="00F61988"/>
    <w:pPr>
      <w:tabs>
        <w:tab w:val="right" w:pos="851"/>
        <w:tab w:val="right" w:leader="underscore" w:pos="4536"/>
      </w:tabs>
      <w:spacing w:after="0"/>
      <w:ind w:left="567" w:hanging="567"/>
    </w:pPr>
    <w:rPr>
      <w:rFonts w:asciiTheme="minorBidi" w:eastAsiaTheme="minorHAnsi" w:hAnsiTheme="minorBidi" w:cstheme="minorBidi"/>
      <w:bCs/>
    </w:rPr>
  </w:style>
  <w:style w:type="character" w:customStyle="1" w:styleId="RuitAntwoordChar">
    <w:name w:val="RuitAntwoord Char"/>
    <w:basedOn w:val="DefaultParagraphFont"/>
    <w:link w:val="RuitAntwoord"/>
    <w:uiPriority w:val="2"/>
    <w:rsid w:val="00F61988"/>
    <w:rPr>
      <w:rFonts w:asciiTheme="minorBidi" w:eastAsiaTheme="minorHAnsi" w:hAnsiTheme="minorBidi" w:cstheme="minorBidi"/>
      <w:bCs/>
      <w:szCs w:val="24"/>
    </w:rPr>
  </w:style>
  <w:style w:type="paragraph" w:customStyle="1" w:styleId="RuitNaamGemeente">
    <w:name w:val="RuitNaamGemeente"/>
    <w:basedOn w:val="Normal"/>
    <w:link w:val="RuitNaamGemeenteChar"/>
    <w:uiPriority w:val="2"/>
    <w:qFormat/>
    <w:rsid w:val="00F27AF2"/>
    <w:pPr>
      <w:tabs>
        <w:tab w:val="right" w:leader="underscore" w:pos="9923"/>
      </w:tabs>
      <w:spacing w:line="360" w:lineRule="auto"/>
      <w:ind w:left="567" w:hanging="567"/>
    </w:pPr>
    <w:rPr>
      <w:rFonts w:ascii="Arial Nova" w:hAnsi="Arial Nova" w:cstheme="minorBidi"/>
    </w:rPr>
  </w:style>
  <w:style w:type="character" w:customStyle="1" w:styleId="RuitNaamGemeenteChar">
    <w:name w:val="RuitNaamGemeente Char"/>
    <w:basedOn w:val="DefaultParagraphFont"/>
    <w:link w:val="RuitNaamGemeente"/>
    <w:uiPriority w:val="2"/>
    <w:rsid w:val="00F27AF2"/>
    <w:rPr>
      <w:rFonts w:ascii="Arial Nova" w:hAnsi="Arial Nova" w:cstheme="minorBidi"/>
    </w:rPr>
  </w:style>
  <w:style w:type="character" w:customStyle="1" w:styleId="Heading3Char">
    <w:name w:val="Heading 3 Char"/>
    <w:basedOn w:val="DefaultParagraphFont"/>
    <w:link w:val="Heading3"/>
    <w:uiPriority w:val="5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character" w:customStyle="1" w:styleId="Heading4Char">
    <w:name w:val="Heading 4 Char"/>
    <w:basedOn w:val="DefaultParagraphFont"/>
    <w:link w:val="Heading4"/>
    <w:uiPriority w:val="6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327CA7"/>
    <w:pPr>
      <w:pBdr>
        <w:bottom w:val="single" w:sz="4" w:space="1" w:color="auto"/>
      </w:pBdr>
      <w:tabs>
        <w:tab w:val="center" w:pos="4513"/>
        <w:tab w:val="right" w:pos="9026"/>
      </w:tabs>
      <w:spacing w:after="0"/>
      <w:jc w:val="center"/>
    </w:pPr>
    <w:rPr>
      <w:rFonts w:ascii="Aptos" w:hAnsi="Aptos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27CA7"/>
    <w:rPr>
      <w:rFonts w:ascii="Aptos" w:hAnsi="Aptos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835F2"/>
    <w:pPr>
      <w:jc w:val="center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35F2"/>
    <w:rPr>
      <w:rFonts w:ascii="Arial" w:hAnsi="Arial"/>
      <w:sz w:val="20"/>
      <w:szCs w:val="20"/>
    </w:rPr>
  </w:style>
  <w:style w:type="paragraph" w:customStyle="1" w:styleId="Teksverwysing">
    <w:name w:val="Teksverwysing"/>
    <w:basedOn w:val="Normal"/>
    <w:uiPriority w:val="2"/>
    <w:rsid w:val="009E087D"/>
    <w:pPr>
      <w:tabs>
        <w:tab w:val="left" w:pos="567"/>
      </w:tabs>
      <w:spacing w:after="0"/>
      <w:ind w:left="568" w:hanging="284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F2A"/>
    <w:pPr>
      <w:numPr>
        <w:numId w:val="25"/>
      </w:numPr>
      <w:tabs>
        <w:tab w:val="left" w:pos="851"/>
        <w:tab w:val="right" w:leader="underscore" w:pos="9639"/>
      </w:tabs>
    </w:pPr>
    <w:rPr>
      <w:rFonts w:ascii="Tahoma" w:hAnsi="Tahoma"/>
      <w:szCs w:val="20"/>
    </w:rPr>
  </w:style>
  <w:style w:type="table" w:styleId="TableGrid">
    <w:name w:val="Table Grid"/>
    <w:basedOn w:val="TableNormal"/>
    <w:uiPriority w:val="39"/>
    <w:rsid w:val="009E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E087D"/>
    <w:pPr>
      <w:spacing w:after="0"/>
      <w:jc w:val="center"/>
    </w:pPr>
    <w:rPr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E087D"/>
    <w:rPr>
      <w:rFonts w:cs="Times New Roman"/>
      <w:iCs/>
      <w:color w:val="404040" w:themeColor="text1" w:themeTint="BF"/>
      <w:sz w:val="20"/>
      <w:szCs w:val="24"/>
      <w:lang w:val="af-ZA"/>
    </w:rPr>
  </w:style>
  <w:style w:type="character" w:styleId="SubtleReference">
    <w:name w:val="Subtle Reference"/>
    <w:aliases w:val="Antwoord hidden"/>
    <w:basedOn w:val="DefaultParagraphFont"/>
    <w:uiPriority w:val="31"/>
    <w:qFormat/>
    <w:rsid w:val="003C7BF3"/>
    <w:rPr>
      <w:rFonts w:asciiTheme="majorHAnsi" w:hAnsiTheme="majorHAnsi"/>
      <w:caps w:val="0"/>
      <w:smallCaps w:val="0"/>
      <w:vanish/>
      <w:color w:val="5A5A5A" w:themeColor="text1" w:themeTint="A5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12"/>
    <w:pPr>
      <w:numPr>
        <w:ilvl w:val="1"/>
      </w:numPr>
      <w:spacing w:after="160"/>
    </w:pPr>
    <w:rPr>
      <w:rFonts w:eastAsiaTheme="minorEastAsia" w:cstheme="minorBidi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33F12"/>
    <w:rPr>
      <w:rFonts w:eastAsiaTheme="minorEastAsia" w:hAnsiTheme="minorHAnsi" w:cstheme="minorBidi"/>
      <w:spacing w:val="15"/>
      <w:sz w:val="32"/>
    </w:rPr>
  </w:style>
  <w:style w:type="paragraph" w:customStyle="1" w:styleId="RuitVraag">
    <w:name w:val="RuitVraag"/>
    <w:basedOn w:val="Normal"/>
    <w:link w:val="RuitVraagKar"/>
    <w:qFormat/>
    <w:rsid w:val="001659A7"/>
    <w:pPr>
      <w:tabs>
        <w:tab w:val="left" w:pos="567"/>
      </w:tabs>
      <w:spacing w:after="0"/>
      <w:ind w:left="567" w:hanging="567"/>
    </w:pPr>
    <w:rPr>
      <w:rFonts w:ascii="Aptos" w:eastAsiaTheme="minorHAnsi" w:hAnsi="Aptos" w:cstheme="minorBidi"/>
      <w:bCs/>
    </w:rPr>
  </w:style>
  <w:style w:type="character" w:customStyle="1" w:styleId="RuitVraagKar">
    <w:name w:val="RuitVraag Kar"/>
    <w:basedOn w:val="RuitAntwoordChar"/>
    <w:link w:val="RuitVraag"/>
    <w:rsid w:val="001659A7"/>
    <w:rPr>
      <w:rFonts w:ascii="Aptos" w:eastAsiaTheme="minorHAnsi" w:hAnsi="Aptos" w:cstheme="minorBidi"/>
      <w:bCs/>
      <w:sz w:val="24"/>
      <w:szCs w:val="24"/>
    </w:rPr>
  </w:style>
  <w:style w:type="paragraph" w:customStyle="1" w:styleId="RuitVrae">
    <w:name w:val="RuitVrae"/>
    <w:basedOn w:val="Normal"/>
    <w:link w:val="RuitVraeChar"/>
    <w:qFormat/>
    <w:rsid w:val="008E083D"/>
    <w:pPr>
      <w:tabs>
        <w:tab w:val="left" w:pos="567"/>
        <w:tab w:val="left" w:leader="underscore" w:pos="4820"/>
      </w:tabs>
      <w:spacing w:after="0"/>
      <w:ind w:left="567" w:hanging="567"/>
    </w:pPr>
    <w:rPr>
      <w:rFonts w:eastAsiaTheme="minorHAnsi" w:cstheme="minorBidi"/>
    </w:rPr>
  </w:style>
  <w:style w:type="character" w:customStyle="1" w:styleId="RuitVraeChar">
    <w:name w:val="RuitVrae Char"/>
    <w:basedOn w:val="RuitAntwoordChar"/>
    <w:link w:val="RuitVrae"/>
    <w:rsid w:val="008E083D"/>
    <w:rPr>
      <w:rFonts w:ascii="Arial" w:eastAsiaTheme="minorHAnsi" w:hAnsi="Arial" w:cstheme="minorBidi"/>
      <w:bC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49A8"/>
    <w:pPr>
      <w:spacing w:after="0"/>
      <w:jc w:val="left"/>
    </w:pPr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049A8"/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7"/>
    <w:rsid w:val="00DB2514"/>
    <w:rPr>
      <w:rFonts w:ascii="Arial" w:hAnsi="Arial" w:cs="Arial"/>
      <w:b/>
      <w:bCs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4"/>
    <w:rPr>
      <w:rFonts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4"/>
    <w:rPr>
      <w:rFonts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4"/>
    <w:rPr>
      <w:rFonts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4"/>
    <w:rPr>
      <w:rFonts w:eastAsiaTheme="majorEastAsia" w:hAnsiTheme="minorHAnsi" w:cstheme="majorBidi"/>
      <w:color w:val="272727" w:themeColor="text1" w:themeTint="D8"/>
      <w:sz w:val="24"/>
    </w:rPr>
  </w:style>
  <w:style w:type="paragraph" w:customStyle="1" w:styleId="English">
    <w:name w:val="English"/>
    <w:basedOn w:val="Normal"/>
    <w:link w:val="EnglishChar"/>
    <w:qFormat/>
    <w:rsid w:val="00DB2514"/>
    <w:pPr>
      <w:spacing w:after="0"/>
      <w:jc w:val="left"/>
    </w:pPr>
    <w:rPr>
      <w:rFonts w:ascii="Aptos" w:eastAsiaTheme="minorHAnsi" w:hAnsi="Aptos" w:cs="Arial"/>
      <w:szCs w:val="21"/>
      <w:lang w:val="en-ZA" w:eastAsia="en-US" w:bidi="he-IL"/>
    </w:rPr>
  </w:style>
  <w:style w:type="character" w:customStyle="1" w:styleId="EnglishChar">
    <w:name w:val="English Char"/>
    <w:basedOn w:val="DefaultParagraphFont"/>
    <w:link w:val="English"/>
    <w:rsid w:val="00DB2514"/>
    <w:rPr>
      <w:rFonts w:ascii="Aptos" w:eastAsiaTheme="minorHAnsi" w:hAnsi="Aptos" w:cs="Arial"/>
      <w:sz w:val="24"/>
      <w:szCs w:val="21"/>
      <w:lang w:val="en-ZA" w:eastAsia="en-US" w:bidi="he-IL"/>
    </w:rPr>
  </w:style>
  <w:style w:type="character" w:styleId="IntenseEmphasis">
    <w:name w:val="Intense Emphasis"/>
    <w:basedOn w:val="DefaultParagraphFont"/>
    <w:uiPriority w:val="21"/>
    <w:qFormat/>
    <w:rsid w:val="00DB2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4"/>
    <w:rPr>
      <w:rFonts w:ascii="Aptos" w:hAnsi="Aptos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B25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950"/>
    <w:rPr>
      <w:rFonts w:ascii="Aptos" w:hAnsi="Aptos"/>
      <w:color w:val="auto"/>
      <w:sz w:val="2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2514"/>
    <w:rPr>
      <w:color w:val="605E5C"/>
      <w:shd w:val="clear" w:color="auto" w:fill="E1DFDD"/>
    </w:rPr>
  </w:style>
  <w:style w:type="paragraph" w:customStyle="1" w:styleId="RuitAntwoordblad">
    <w:name w:val="RuitAntwoordblad"/>
    <w:basedOn w:val="RuitAntwoord"/>
    <w:link w:val="RuitAntwoordbladChar"/>
    <w:qFormat/>
    <w:rsid w:val="001E4348"/>
    <w:pPr>
      <w:tabs>
        <w:tab w:val="clear" w:pos="851"/>
      </w:tabs>
      <w:ind w:left="0" w:firstLine="0"/>
      <w:jc w:val="left"/>
    </w:pPr>
  </w:style>
  <w:style w:type="character" w:customStyle="1" w:styleId="RuitAntwoordbladChar">
    <w:name w:val="RuitAntwoordblad Char"/>
    <w:basedOn w:val="RuitAntwoordChar"/>
    <w:link w:val="RuitAntwoordblad"/>
    <w:rsid w:val="001E4348"/>
    <w:rPr>
      <w:rFonts w:asciiTheme="minorBidi" w:eastAsiaTheme="minorHAnsi" w:hAnsiTheme="minorBidi" w:cstheme="minorBidi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e\Documents\Custom%20Office%20Templates\Ru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DEC3-49D4-4280-8017-25409F72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Ruit</Template>
  <TotalTime>658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Hennie</dc:creator>
  <cp:keywords/>
  <dc:description/>
  <cp:lastModifiedBy>Hennie van Wyk</cp:lastModifiedBy>
  <cp:revision>27</cp:revision>
  <cp:lastPrinted>2025-07-25T14:28:00Z</cp:lastPrinted>
  <dcterms:created xsi:type="dcterms:W3CDTF">2025-07-23T08:02:00Z</dcterms:created>
  <dcterms:modified xsi:type="dcterms:W3CDTF">2025-11-01T03:29:00Z</dcterms:modified>
</cp:coreProperties>
</file>