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6A24" w14:textId="7CEDD8EF" w:rsidR="00651E69" w:rsidRDefault="00651E69" w:rsidP="00651E69">
      <w:pPr>
        <w:pStyle w:val="Title"/>
      </w:pPr>
      <w:r>
        <w:t>Ruit 18</w:t>
      </w:r>
      <w:r w:rsidR="002C0081">
        <w:t>6</w:t>
      </w:r>
      <w:r>
        <w:t xml:space="preserve"> – 1983-vertaling</w:t>
      </w:r>
    </w:p>
    <w:p w14:paraId="31D4EB67" w14:textId="77777777" w:rsidR="00651E69" w:rsidRDefault="00651E69" w:rsidP="00651E69">
      <w:pPr>
        <w:pStyle w:val="RuitNaamGemeente"/>
      </w:pPr>
      <w:r>
        <w:t xml:space="preserve">Naam: </w:t>
      </w:r>
      <w:r>
        <w:tab/>
      </w:r>
    </w:p>
    <w:p w14:paraId="50579FDD" w14:textId="77777777" w:rsidR="00651E69" w:rsidRDefault="00651E69" w:rsidP="00651E69">
      <w:pPr>
        <w:pStyle w:val="RuitNaamGemeente"/>
      </w:pPr>
      <w:r>
        <w:t>Gemeente:</w:t>
      </w:r>
      <w:r>
        <w:tab/>
      </w:r>
    </w:p>
    <w:p w14:paraId="622C1BA3" w14:textId="51FF9075" w:rsidR="00AB0A6A" w:rsidRDefault="0000000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pict w14:anchorId="0F95A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21pt">
            <v:imagedata r:id="rId8" o:title=""/>
          </v:shape>
        </w:pict>
      </w:r>
    </w:p>
    <w:p w14:paraId="512D202B" w14:textId="77777777" w:rsidR="00AB0A6A" w:rsidRDefault="00AB0A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B37F74C" w14:textId="720EE015" w:rsidR="00AB0A6A" w:rsidRDefault="00E33081" w:rsidP="00B60CD1">
      <w:pPr>
        <w:pStyle w:val="Heading1"/>
      </w:pPr>
      <w:r>
        <w:t>Antwoordblad</w:t>
      </w:r>
    </w:p>
    <w:p w14:paraId="3CED7659" w14:textId="77777777" w:rsidR="005B7EB0" w:rsidRDefault="005B7EB0" w:rsidP="00E33081">
      <w:pPr>
        <w:pStyle w:val="Heading2"/>
        <w:sectPr w:rsidR="005B7EB0" w:rsidSect="00AB0A6A">
          <w:headerReference w:type="default" r:id="rId9"/>
          <w:pgSz w:w="11907" w:h="16840" w:code="9"/>
          <w:pgMar w:top="720" w:right="851" w:bottom="720" w:left="851" w:header="567" w:footer="567" w:gutter="238"/>
          <w:pgNumType w:start="1"/>
          <w:cols w:space="720"/>
          <w:docGrid w:linePitch="360"/>
        </w:sectPr>
      </w:pPr>
    </w:p>
    <w:p w14:paraId="16D0226D" w14:textId="77777777" w:rsidR="00B60CD1" w:rsidRDefault="00B60CD1" w:rsidP="007C7707">
      <w:pPr>
        <w:pStyle w:val="Heading2"/>
        <w:spacing w:line="28" w:lineRule="atLeast"/>
      </w:pPr>
      <w:r>
        <w:lastRenderedPageBreak/>
        <w:t>Af</w:t>
      </w:r>
    </w:p>
    <w:p w14:paraId="45AE6360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</w:t>
      </w:r>
      <w:r w:rsidRPr="00A9189C">
        <w:tab/>
      </w:r>
    </w:p>
    <w:p w14:paraId="4E272122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</w:t>
      </w:r>
      <w:r w:rsidRPr="00A9189C">
        <w:tab/>
      </w:r>
    </w:p>
    <w:p w14:paraId="4E2EE539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</w:t>
      </w:r>
      <w:r w:rsidRPr="00A9189C">
        <w:tab/>
      </w:r>
    </w:p>
    <w:p w14:paraId="781CADAB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</w:t>
      </w:r>
      <w:r w:rsidRPr="00A9189C">
        <w:tab/>
      </w:r>
    </w:p>
    <w:p w14:paraId="7F3F83E2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</w:t>
      </w:r>
      <w:r w:rsidRPr="00A9189C">
        <w:tab/>
      </w:r>
    </w:p>
    <w:p w14:paraId="42B3849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7</w:t>
      </w:r>
      <w:r w:rsidRPr="00A9189C">
        <w:tab/>
      </w:r>
    </w:p>
    <w:p w14:paraId="7BF268B2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8</w:t>
      </w:r>
      <w:r w:rsidRPr="00A9189C">
        <w:tab/>
      </w:r>
    </w:p>
    <w:p w14:paraId="1DA77EAF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10</w:t>
      </w:r>
      <w:r w:rsidRPr="00A9189C">
        <w:tab/>
      </w:r>
    </w:p>
    <w:p w14:paraId="3DB3C98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12</w:t>
      </w:r>
      <w:r w:rsidRPr="00A9189C">
        <w:tab/>
      </w:r>
    </w:p>
    <w:p w14:paraId="35472499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13</w:t>
      </w:r>
      <w:r w:rsidRPr="00A9189C">
        <w:tab/>
      </w:r>
    </w:p>
    <w:p w14:paraId="0553D249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14</w:t>
      </w:r>
      <w:r w:rsidRPr="00A9189C">
        <w:tab/>
      </w:r>
    </w:p>
    <w:p w14:paraId="7BB6DFAE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17</w:t>
      </w:r>
      <w:r w:rsidRPr="00A9189C">
        <w:tab/>
      </w:r>
    </w:p>
    <w:p w14:paraId="31B01A03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19</w:t>
      </w:r>
      <w:r w:rsidRPr="00A9189C">
        <w:tab/>
      </w:r>
    </w:p>
    <w:p w14:paraId="4BE2AC0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21</w:t>
      </w:r>
      <w:r w:rsidRPr="00A9189C">
        <w:tab/>
      </w:r>
    </w:p>
    <w:p w14:paraId="51EF22B9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22</w:t>
      </w:r>
      <w:r w:rsidRPr="00A9189C">
        <w:tab/>
      </w:r>
    </w:p>
    <w:p w14:paraId="5E13EF4B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25</w:t>
      </w:r>
      <w:r w:rsidRPr="00A9189C">
        <w:tab/>
      </w:r>
    </w:p>
    <w:p w14:paraId="3DCFF32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29</w:t>
      </w:r>
      <w:r w:rsidRPr="00A9189C">
        <w:tab/>
      </w:r>
    </w:p>
    <w:p w14:paraId="6DAFF003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30</w:t>
      </w:r>
      <w:r w:rsidRPr="00A9189C">
        <w:tab/>
      </w:r>
    </w:p>
    <w:p w14:paraId="1197A2E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33</w:t>
      </w:r>
      <w:r w:rsidRPr="00A9189C">
        <w:tab/>
      </w:r>
    </w:p>
    <w:p w14:paraId="0151E6B8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34</w:t>
      </w:r>
      <w:r w:rsidRPr="00A9189C">
        <w:tab/>
      </w:r>
    </w:p>
    <w:p w14:paraId="3E0CD00D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35</w:t>
      </w:r>
      <w:r w:rsidRPr="00A9189C">
        <w:tab/>
      </w:r>
    </w:p>
    <w:p w14:paraId="0C9646D6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36</w:t>
      </w:r>
      <w:r w:rsidRPr="00A9189C">
        <w:tab/>
      </w:r>
    </w:p>
    <w:p w14:paraId="7C2842F3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37</w:t>
      </w:r>
      <w:r w:rsidRPr="00A9189C">
        <w:tab/>
      </w:r>
    </w:p>
    <w:p w14:paraId="2F9D61D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41</w:t>
      </w:r>
      <w:r w:rsidRPr="00A9189C">
        <w:tab/>
      </w:r>
    </w:p>
    <w:p w14:paraId="43BFF8E2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45</w:t>
      </w:r>
      <w:r w:rsidRPr="00A9189C">
        <w:tab/>
      </w:r>
    </w:p>
    <w:p w14:paraId="36BBC64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46</w:t>
      </w:r>
      <w:r w:rsidRPr="00A9189C">
        <w:tab/>
      </w:r>
    </w:p>
    <w:p w14:paraId="5CB252E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48</w:t>
      </w:r>
      <w:r w:rsidRPr="00A9189C">
        <w:tab/>
      </w:r>
    </w:p>
    <w:p w14:paraId="4023623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49</w:t>
      </w:r>
      <w:r w:rsidRPr="00A9189C">
        <w:tab/>
      </w:r>
    </w:p>
    <w:p w14:paraId="287B292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50</w:t>
      </w:r>
      <w:r w:rsidRPr="00A9189C">
        <w:tab/>
      </w:r>
    </w:p>
    <w:p w14:paraId="17E682DB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51</w:t>
      </w:r>
      <w:r w:rsidRPr="00A9189C">
        <w:tab/>
      </w:r>
    </w:p>
    <w:p w14:paraId="0136BC31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53</w:t>
      </w:r>
      <w:r w:rsidRPr="00A9189C">
        <w:tab/>
      </w:r>
    </w:p>
    <w:p w14:paraId="2BDE52DB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56</w:t>
      </w:r>
      <w:r w:rsidRPr="00A9189C">
        <w:tab/>
      </w:r>
    </w:p>
    <w:p w14:paraId="0B1D781A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57</w:t>
      </w:r>
      <w:r w:rsidRPr="00A9189C">
        <w:tab/>
      </w:r>
    </w:p>
    <w:p w14:paraId="0495229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58</w:t>
      </w:r>
      <w:r w:rsidRPr="00A9189C">
        <w:tab/>
      </w:r>
    </w:p>
    <w:p w14:paraId="685C282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61</w:t>
      </w:r>
      <w:r w:rsidRPr="00A9189C">
        <w:tab/>
      </w:r>
    </w:p>
    <w:p w14:paraId="327DFC1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62</w:t>
      </w:r>
      <w:r w:rsidRPr="00A9189C">
        <w:tab/>
      </w:r>
    </w:p>
    <w:p w14:paraId="263D9158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65</w:t>
      </w:r>
      <w:r w:rsidRPr="00A9189C">
        <w:tab/>
      </w:r>
    </w:p>
    <w:p w14:paraId="22FDA846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66</w:t>
      </w:r>
      <w:r w:rsidRPr="00A9189C">
        <w:tab/>
      </w:r>
    </w:p>
    <w:p w14:paraId="3D170B1B" w14:textId="77777777" w:rsidR="00AB0A6A" w:rsidRDefault="00AB0A6A" w:rsidP="007C7707">
      <w:pPr>
        <w:widowControl w:val="0"/>
        <w:autoSpaceDE w:val="0"/>
        <w:autoSpaceDN w:val="0"/>
        <w:adjustRightInd w:val="0"/>
        <w:spacing w:after="0" w:line="28" w:lineRule="atLeast"/>
        <w:rPr>
          <w:rFonts w:ascii="Times New Roman" w:hAnsi="Times New Roman"/>
        </w:rPr>
      </w:pPr>
    </w:p>
    <w:p w14:paraId="3811E53F" w14:textId="06EDA22D" w:rsidR="00AB0A6A" w:rsidRDefault="004F15DE" w:rsidP="007C7707">
      <w:pPr>
        <w:pStyle w:val="Heading2"/>
        <w:spacing w:line="28" w:lineRule="atLeast"/>
      </w:pPr>
      <w:r>
        <w:br w:type="column"/>
      </w:r>
      <w:r w:rsidR="00AB0A6A">
        <w:t>Dwars</w:t>
      </w:r>
    </w:p>
    <w:p w14:paraId="3A969289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</w:t>
      </w:r>
      <w:r w:rsidRPr="00A9189C">
        <w:tab/>
      </w:r>
    </w:p>
    <w:p w14:paraId="3D8071E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</w:t>
      </w:r>
      <w:r w:rsidRPr="00A9189C">
        <w:tab/>
      </w:r>
    </w:p>
    <w:p w14:paraId="039E867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9</w:t>
      </w:r>
      <w:r w:rsidRPr="00A9189C">
        <w:tab/>
      </w:r>
    </w:p>
    <w:p w14:paraId="7399F52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11</w:t>
      </w:r>
      <w:r w:rsidRPr="00A9189C">
        <w:tab/>
      </w:r>
    </w:p>
    <w:p w14:paraId="745F86AD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15</w:t>
      </w:r>
      <w:r w:rsidRPr="00A9189C">
        <w:tab/>
      </w:r>
    </w:p>
    <w:p w14:paraId="0FBE980E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16</w:t>
      </w:r>
      <w:r w:rsidRPr="00A9189C">
        <w:tab/>
      </w:r>
    </w:p>
    <w:p w14:paraId="1DDC18A5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18</w:t>
      </w:r>
      <w:r w:rsidRPr="00A9189C">
        <w:tab/>
      </w:r>
    </w:p>
    <w:p w14:paraId="1FAA375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20</w:t>
      </w:r>
      <w:r w:rsidRPr="00A9189C">
        <w:tab/>
      </w:r>
    </w:p>
    <w:p w14:paraId="60194CA2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23</w:t>
      </w:r>
      <w:r w:rsidRPr="00A9189C">
        <w:tab/>
      </w:r>
    </w:p>
    <w:p w14:paraId="459DC8C1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24</w:t>
      </w:r>
      <w:r w:rsidRPr="00A9189C">
        <w:tab/>
      </w:r>
    </w:p>
    <w:p w14:paraId="512B6F2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26</w:t>
      </w:r>
      <w:r w:rsidRPr="00A9189C">
        <w:tab/>
      </w:r>
    </w:p>
    <w:p w14:paraId="0A53F93F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27</w:t>
      </w:r>
      <w:r w:rsidRPr="00A9189C">
        <w:tab/>
      </w:r>
    </w:p>
    <w:p w14:paraId="528DA3B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28</w:t>
      </w:r>
      <w:r w:rsidRPr="00A9189C">
        <w:tab/>
      </w:r>
    </w:p>
    <w:p w14:paraId="1ECE049D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30</w:t>
      </w:r>
      <w:r w:rsidRPr="00A9189C">
        <w:tab/>
      </w:r>
    </w:p>
    <w:p w14:paraId="6093B4CE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31</w:t>
      </w:r>
      <w:r w:rsidRPr="00A9189C">
        <w:tab/>
      </w:r>
    </w:p>
    <w:p w14:paraId="1D8C1E6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32</w:t>
      </w:r>
      <w:r w:rsidRPr="00A9189C">
        <w:tab/>
      </w:r>
    </w:p>
    <w:p w14:paraId="2377078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34</w:t>
      </w:r>
      <w:r w:rsidRPr="00A9189C">
        <w:tab/>
      </w:r>
    </w:p>
    <w:p w14:paraId="28694D31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37</w:t>
      </w:r>
      <w:r w:rsidRPr="00A9189C">
        <w:tab/>
      </w:r>
    </w:p>
    <w:p w14:paraId="6AC327A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38</w:t>
      </w:r>
      <w:r w:rsidRPr="00A9189C">
        <w:tab/>
      </w:r>
    </w:p>
    <w:p w14:paraId="5BD4AC6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39</w:t>
      </w:r>
      <w:r w:rsidRPr="00A9189C">
        <w:tab/>
      </w:r>
    </w:p>
    <w:p w14:paraId="08E7900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40</w:t>
      </w:r>
      <w:r w:rsidRPr="00A9189C">
        <w:tab/>
      </w:r>
    </w:p>
    <w:p w14:paraId="368CA8B2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42</w:t>
      </w:r>
      <w:r w:rsidRPr="00A9189C">
        <w:tab/>
      </w:r>
    </w:p>
    <w:p w14:paraId="4D3073D4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43</w:t>
      </w:r>
      <w:r w:rsidRPr="00A9189C">
        <w:tab/>
      </w:r>
    </w:p>
    <w:p w14:paraId="56D86A93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44</w:t>
      </w:r>
      <w:r w:rsidRPr="00A9189C">
        <w:tab/>
      </w:r>
    </w:p>
    <w:p w14:paraId="477D6C15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46</w:t>
      </w:r>
      <w:r w:rsidRPr="00A9189C">
        <w:tab/>
      </w:r>
    </w:p>
    <w:p w14:paraId="31A843F0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47</w:t>
      </w:r>
      <w:r w:rsidRPr="00A9189C">
        <w:tab/>
      </w:r>
    </w:p>
    <w:p w14:paraId="1F430DA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52</w:t>
      </w:r>
      <w:r w:rsidRPr="00A9189C">
        <w:tab/>
      </w:r>
    </w:p>
    <w:p w14:paraId="6A6F93B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54</w:t>
      </w:r>
      <w:r w:rsidRPr="00A9189C">
        <w:tab/>
      </w:r>
    </w:p>
    <w:p w14:paraId="55838BDB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55</w:t>
      </w:r>
      <w:r w:rsidRPr="00A9189C">
        <w:tab/>
      </w:r>
    </w:p>
    <w:p w14:paraId="3299345D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56</w:t>
      </w:r>
      <w:r w:rsidRPr="00A9189C">
        <w:tab/>
      </w:r>
    </w:p>
    <w:p w14:paraId="3A7AAB87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58</w:t>
      </w:r>
      <w:r w:rsidRPr="00A9189C">
        <w:tab/>
      </w:r>
    </w:p>
    <w:p w14:paraId="0F13286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59</w:t>
      </w:r>
      <w:r w:rsidRPr="00A9189C">
        <w:tab/>
      </w:r>
    </w:p>
    <w:p w14:paraId="6D026A8F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60</w:t>
      </w:r>
      <w:r w:rsidRPr="00A9189C">
        <w:tab/>
      </w:r>
    </w:p>
    <w:p w14:paraId="10BEDA0D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63</w:t>
      </w:r>
      <w:r w:rsidRPr="00A9189C">
        <w:tab/>
      </w:r>
    </w:p>
    <w:p w14:paraId="04BFDFFF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64</w:t>
      </w:r>
      <w:r w:rsidRPr="00A9189C">
        <w:tab/>
      </w:r>
    </w:p>
    <w:p w14:paraId="5000E0C0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66</w:t>
      </w:r>
      <w:r w:rsidRPr="00A9189C">
        <w:tab/>
      </w:r>
    </w:p>
    <w:p w14:paraId="4CBAF88C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67</w:t>
      </w:r>
      <w:r w:rsidRPr="00A9189C">
        <w:tab/>
      </w:r>
    </w:p>
    <w:p w14:paraId="3BDDE1AF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68</w:t>
      </w:r>
      <w:r w:rsidRPr="00A9189C">
        <w:tab/>
      </w:r>
    </w:p>
    <w:p w14:paraId="4A27D3B6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69</w:t>
      </w:r>
      <w:r w:rsidRPr="00A9189C">
        <w:tab/>
      </w:r>
    </w:p>
    <w:p w14:paraId="74F1BE7D" w14:textId="77777777" w:rsidR="00A9189C" w:rsidRPr="00A9189C" w:rsidRDefault="00A9189C" w:rsidP="007C7707">
      <w:pPr>
        <w:pStyle w:val="RuitAntwoordblad"/>
        <w:spacing w:line="28" w:lineRule="atLeast"/>
      </w:pPr>
      <w:r w:rsidRPr="00A9189C">
        <w:t>70</w:t>
      </w:r>
      <w:r w:rsidRPr="00A9189C">
        <w:tab/>
      </w:r>
    </w:p>
    <w:p w14:paraId="7CE1FE22" w14:textId="77777777" w:rsidR="005B7EB0" w:rsidRDefault="005B7EB0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/>
        <w:ind w:left="443" w:hanging="443"/>
        <w:rPr>
          <w:rFonts w:ascii="Times New Roman" w:hAnsi="Times New Roman"/>
          <w:sz w:val="10"/>
        </w:rPr>
        <w:sectPr w:rsidR="005B7EB0" w:rsidSect="005B7EB0">
          <w:type w:val="continuous"/>
          <w:pgSz w:w="11907" w:h="16840" w:code="9"/>
          <w:pgMar w:top="720" w:right="851" w:bottom="720" w:left="851" w:header="567" w:footer="567" w:gutter="238"/>
          <w:pgNumType w:start="1"/>
          <w:cols w:num="2" w:space="720"/>
          <w:docGrid w:linePitch="360"/>
        </w:sectPr>
      </w:pPr>
    </w:p>
    <w:p w14:paraId="35D9999F" w14:textId="77777777" w:rsidR="00AB0A6A" w:rsidRDefault="00AB0A6A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/>
        <w:ind w:left="443" w:hanging="443"/>
        <w:rPr>
          <w:rFonts w:ascii="Times New Roman" w:hAnsi="Times New Roman"/>
          <w:sz w:val="10"/>
        </w:rPr>
      </w:pPr>
    </w:p>
    <w:p w14:paraId="4BF591DC" w14:textId="77777777" w:rsidR="00AB0A6A" w:rsidRDefault="00AB0A6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0FA81F1" w14:textId="17CEB55D" w:rsidR="00B60CD1" w:rsidRDefault="005B7EB0" w:rsidP="00B60CD1">
      <w:pPr>
        <w:pStyle w:val="Heading1"/>
      </w:pPr>
      <w:r>
        <w:t>Leidrade</w:t>
      </w:r>
    </w:p>
    <w:p w14:paraId="3557DE48" w14:textId="77777777" w:rsidR="00B60CD1" w:rsidRDefault="00B60CD1" w:rsidP="00B66982">
      <w:pPr>
        <w:pStyle w:val="Heading2"/>
      </w:pPr>
      <w:r>
        <w:t>Af</w:t>
      </w:r>
    </w:p>
    <w:p w14:paraId="248E2168" w14:textId="77777777" w:rsidR="00B66982" w:rsidRPr="00B66982" w:rsidRDefault="00B66982" w:rsidP="00B66982">
      <w:pPr>
        <w:pStyle w:val="RuitVraag"/>
      </w:pPr>
      <w:r w:rsidRPr="00B66982">
        <w:t>1</w:t>
      </w:r>
      <w:r w:rsidRPr="00B66982">
        <w:tab/>
        <w:t>Dit het die rykes met julle gedoen.</w:t>
      </w:r>
    </w:p>
    <w:p w14:paraId="7BA4479A" w14:textId="6432FA00" w:rsidR="00B66982" w:rsidRPr="00B66982" w:rsidRDefault="00B66982" w:rsidP="00B66982">
      <w:pPr>
        <w:pStyle w:val="RuitVraag"/>
      </w:pPr>
      <w:r w:rsidRPr="00B66982">
        <w:t>2</w:t>
      </w:r>
      <w:r w:rsidRPr="00B66982">
        <w:tab/>
        <w:t>Hierdie gemeentelid word by die gemeente in Rome aanbeveel</w:t>
      </w:r>
      <w:r w:rsidR="00F41229">
        <w:t>.</w:t>
      </w:r>
    </w:p>
    <w:p w14:paraId="685BE152" w14:textId="3AFC2706" w:rsidR="00B66982" w:rsidRPr="00B66982" w:rsidRDefault="00B66982" w:rsidP="00B66982">
      <w:pPr>
        <w:pStyle w:val="RuitVraag"/>
      </w:pPr>
      <w:r w:rsidRPr="00B66982">
        <w:t>3</w:t>
      </w:r>
      <w:r w:rsidRPr="00B66982">
        <w:tab/>
        <w:t xml:space="preserve">Hier storm </w:t>
      </w:r>
      <w:r w:rsidR="0004086B">
        <w:t>ŉ</w:t>
      </w:r>
      <w:r w:rsidRPr="00B66982">
        <w:t xml:space="preserve"> bewaarder in en val voor Silas neer.</w:t>
      </w:r>
    </w:p>
    <w:p w14:paraId="27DFE2BA" w14:textId="77777777" w:rsidR="00B66982" w:rsidRPr="00B66982" w:rsidRDefault="00B66982" w:rsidP="00B66982">
      <w:pPr>
        <w:pStyle w:val="RuitVraag"/>
      </w:pPr>
      <w:r w:rsidRPr="00B66982">
        <w:t>5</w:t>
      </w:r>
      <w:r w:rsidRPr="00B66982">
        <w:tab/>
        <w:t>As ek my offer bring en die priester wil sy deel vat, moet ons net eers dit aan die brand steek. Dan dreig die slaaf die offeraar.</w:t>
      </w:r>
    </w:p>
    <w:p w14:paraId="5309CE8A" w14:textId="77777777" w:rsidR="00B66982" w:rsidRPr="00B66982" w:rsidRDefault="00B66982" w:rsidP="00B66982">
      <w:pPr>
        <w:pStyle w:val="RuitVraag"/>
      </w:pPr>
      <w:r w:rsidRPr="00B66982">
        <w:t>6</w:t>
      </w:r>
      <w:r w:rsidRPr="00B66982">
        <w:tab/>
        <w:t>Rusie is soos die sluitbalk van hierdie gebou.</w:t>
      </w:r>
    </w:p>
    <w:p w14:paraId="3A455D39" w14:textId="0F0B9CAF" w:rsidR="00B66982" w:rsidRPr="00B66982" w:rsidRDefault="00B66982" w:rsidP="00B66982">
      <w:pPr>
        <w:pStyle w:val="RuitVraag"/>
      </w:pPr>
      <w:r w:rsidRPr="00B66982">
        <w:t>7</w:t>
      </w:r>
      <w:r w:rsidRPr="00B66982">
        <w:tab/>
        <w:t xml:space="preserve">Die hondjies eet die krummels </w:t>
      </w:r>
      <w:r w:rsidR="00F41229">
        <w:t xml:space="preserve">wat </w:t>
      </w:r>
      <w:r w:rsidRPr="00B66982">
        <w:t>van hierdie mense se tafels afval.</w:t>
      </w:r>
    </w:p>
    <w:p w14:paraId="12162C6D" w14:textId="0AD6560E" w:rsidR="00B66982" w:rsidRPr="00B66982" w:rsidRDefault="00B66982" w:rsidP="00B66982">
      <w:pPr>
        <w:pStyle w:val="RuitVraag"/>
      </w:pPr>
      <w:r w:rsidRPr="00B66982">
        <w:t>8</w:t>
      </w:r>
      <w:r w:rsidRPr="00B66982">
        <w:tab/>
      </w:r>
      <w:r w:rsidR="0004086B">
        <w:t>ŉ</w:t>
      </w:r>
      <w:r w:rsidRPr="00B66982">
        <w:t xml:space="preserve"> Goeie mens laat ook dit vir sy kleinkinders na.</w:t>
      </w:r>
    </w:p>
    <w:p w14:paraId="77B30778" w14:textId="4B869E12" w:rsidR="00B66982" w:rsidRPr="00B66982" w:rsidRDefault="00B66982" w:rsidP="00B66982">
      <w:pPr>
        <w:pStyle w:val="RuitVraag"/>
      </w:pPr>
      <w:r w:rsidRPr="00B66982">
        <w:t>10</w:t>
      </w:r>
      <w:r w:rsidRPr="00B66982">
        <w:tab/>
        <w:t>Die dissipels wil dat Jesus die mense terugstuur sodat hulle hier en in die dorpies vir hulle iets te ete kan koop</w:t>
      </w:r>
      <w:r w:rsidR="00F41229">
        <w:t>.</w:t>
      </w:r>
    </w:p>
    <w:p w14:paraId="2A327770" w14:textId="77777777" w:rsidR="00B66982" w:rsidRPr="00B66982" w:rsidRDefault="00B66982" w:rsidP="00B66982">
      <w:pPr>
        <w:pStyle w:val="RuitVraag"/>
      </w:pPr>
      <w:r w:rsidRPr="00B66982">
        <w:t>12</w:t>
      </w:r>
      <w:r w:rsidRPr="00B66982">
        <w:tab/>
        <w:t>Saam met Bet-el kry hierdie dorp 223 mense wat terugkeer uit ballingskap.</w:t>
      </w:r>
    </w:p>
    <w:p w14:paraId="6D1CCC71" w14:textId="77777777" w:rsidR="00B66982" w:rsidRPr="00B66982" w:rsidRDefault="00B66982" w:rsidP="00B66982">
      <w:pPr>
        <w:pStyle w:val="RuitVraag"/>
      </w:pPr>
      <w:r w:rsidRPr="00B66982">
        <w:t>13</w:t>
      </w:r>
      <w:r w:rsidRPr="00B66982">
        <w:tab/>
        <w:t>In die voorhof moet die gordyne hieraan hang.</w:t>
      </w:r>
    </w:p>
    <w:p w14:paraId="04DBF334" w14:textId="77777777" w:rsidR="00B66982" w:rsidRPr="00B66982" w:rsidRDefault="00B66982" w:rsidP="00B66982">
      <w:pPr>
        <w:pStyle w:val="RuitVraag"/>
      </w:pPr>
      <w:r w:rsidRPr="00B66982">
        <w:t>14</w:t>
      </w:r>
      <w:r w:rsidRPr="00B66982">
        <w:tab/>
        <w:t>Dit gebeur met die ploegvore as die Here die reën stuur.</w:t>
      </w:r>
    </w:p>
    <w:p w14:paraId="050DD7F4" w14:textId="77777777" w:rsidR="00B66982" w:rsidRPr="00B66982" w:rsidRDefault="00B66982" w:rsidP="00B66982">
      <w:pPr>
        <w:pStyle w:val="RuitVraag"/>
      </w:pPr>
      <w:r w:rsidRPr="00B66982">
        <w:t>17</w:t>
      </w:r>
      <w:r w:rsidRPr="00B66982">
        <w:tab/>
        <w:t>Só jammer kry Jesus die mense wat na drie dae nie meer kos het nie.</w:t>
      </w:r>
    </w:p>
    <w:p w14:paraId="7F2258BE" w14:textId="680D71B0" w:rsidR="00B66982" w:rsidRPr="00B66982" w:rsidRDefault="00B66982" w:rsidP="00B66982">
      <w:pPr>
        <w:pStyle w:val="RuitVraag"/>
      </w:pPr>
      <w:r w:rsidRPr="00B66982">
        <w:t>19</w:t>
      </w:r>
      <w:r w:rsidRPr="00B66982">
        <w:tab/>
        <w:t>Een van die 392 nakomelinge van Salomo wat uit ballingskap teruggekeer het</w:t>
      </w:r>
      <w:r w:rsidR="008E758D">
        <w:t>.</w:t>
      </w:r>
    </w:p>
    <w:p w14:paraId="63B37E90" w14:textId="77777777" w:rsidR="00B66982" w:rsidRPr="00B66982" w:rsidRDefault="00B66982" w:rsidP="00B66982">
      <w:pPr>
        <w:pStyle w:val="RuitVraag"/>
      </w:pPr>
      <w:r w:rsidRPr="00B66982">
        <w:t>21</w:t>
      </w:r>
      <w:r w:rsidRPr="00B66982">
        <w:tab/>
        <w:t>Dit mag die profeet nie doen as die Here sy geliefde vrou laat sterf nie.</w:t>
      </w:r>
    </w:p>
    <w:p w14:paraId="780B38CB" w14:textId="66CF58C2" w:rsidR="00B66982" w:rsidRPr="00B66982" w:rsidRDefault="00B66982" w:rsidP="00B66982">
      <w:pPr>
        <w:pStyle w:val="RuitVraag"/>
      </w:pPr>
      <w:r w:rsidRPr="00B66982">
        <w:t>22</w:t>
      </w:r>
      <w:r w:rsidRPr="00B66982">
        <w:tab/>
        <w:t>Handelsware wat Dedan aan Tirus lewer</w:t>
      </w:r>
      <w:r w:rsidR="008E758D">
        <w:t>.</w:t>
      </w:r>
    </w:p>
    <w:p w14:paraId="618EC5D2" w14:textId="3B8CF2ED" w:rsidR="00B66982" w:rsidRPr="00B66982" w:rsidRDefault="00B66982" w:rsidP="00B66982">
      <w:pPr>
        <w:pStyle w:val="RuitVraag"/>
      </w:pPr>
      <w:r w:rsidRPr="00B66982">
        <w:t>25</w:t>
      </w:r>
      <w:r w:rsidRPr="00B66982">
        <w:tab/>
        <w:t>Die Here fluit-roep hierdie insek (gee die enkelvoud)</w:t>
      </w:r>
      <w:r w:rsidR="008E758D">
        <w:t>.</w:t>
      </w:r>
    </w:p>
    <w:p w14:paraId="3D47EFB7" w14:textId="29504FE1" w:rsidR="00B66982" w:rsidRPr="00B66982" w:rsidRDefault="00B66982" w:rsidP="00B66982">
      <w:pPr>
        <w:pStyle w:val="RuitVraag"/>
      </w:pPr>
      <w:r w:rsidRPr="00B66982">
        <w:t>29</w:t>
      </w:r>
      <w:r w:rsidRPr="00B66982">
        <w:tab/>
        <w:t>Job se geboorteland</w:t>
      </w:r>
    </w:p>
    <w:p w14:paraId="0BC424F0" w14:textId="77777777" w:rsidR="00B66982" w:rsidRPr="00B66982" w:rsidRDefault="00B66982" w:rsidP="00B66982">
      <w:pPr>
        <w:pStyle w:val="RuitVraag"/>
      </w:pPr>
      <w:r w:rsidRPr="00B66982">
        <w:t>30</w:t>
      </w:r>
      <w:r w:rsidRPr="00B66982">
        <w:tab/>
        <w:t>Samuel hoor hierdie geluid van kleinvee in sy ore.</w:t>
      </w:r>
    </w:p>
    <w:p w14:paraId="7EC9BC69" w14:textId="77777777" w:rsidR="00B66982" w:rsidRPr="00B66982" w:rsidRDefault="00B66982" w:rsidP="00B66982">
      <w:pPr>
        <w:pStyle w:val="RuitVraag"/>
      </w:pPr>
      <w:r w:rsidRPr="00B66982">
        <w:t>33</w:t>
      </w:r>
      <w:r w:rsidRPr="00B66982">
        <w:tab/>
        <w:t>Sagaria se pa</w:t>
      </w:r>
    </w:p>
    <w:p w14:paraId="1C4E1550" w14:textId="77777777" w:rsidR="00B66982" w:rsidRPr="00B66982" w:rsidRDefault="00B66982" w:rsidP="00B66982">
      <w:pPr>
        <w:pStyle w:val="RuitVraag"/>
      </w:pPr>
      <w:r w:rsidRPr="00B66982">
        <w:t>34</w:t>
      </w:r>
      <w:r w:rsidRPr="00B66982">
        <w:tab/>
        <w:t>Die hoëpriester in Sagaria se tyd</w:t>
      </w:r>
    </w:p>
    <w:p w14:paraId="7A9459A1" w14:textId="09154628" w:rsidR="00B66982" w:rsidRPr="00B66982" w:rsidRDefault="00B66982" w:rsidP="00B66982">
      <w:pPr>
        <w:pStyle w:val="RuitVraag"/>
      </w:pPr>
      <w:r w:rsidRPr="00B66982">
        <w:t>35</w:t>
      </w:r>
      <w:r w:rsidRPr="00B66982">
        <w:tab/>
        <w:t>Skel jou broer hiervoor uit en jy is strafbaar voor die Joodse Raad</w:t>
      </w:r>
      <w:r w:rsidR="008E758D">
        <w:t>.</w:t>
      </w:r>
    </w:p>
    <w:p w14:paraId="283F5ED7" w14:textId="103110BA" w:rsidR="00B66982" w:rsidRPr="00B66982" w:rsidRDefault="00B66982" w:rsidP="00B66982">
      <w:pPr>
        <w:pStyle w:val="RuitVraag"/>
      </w:pPr>
      <w:r w:rsidRPr="00B66982">
        <w:t>36</w:t>
      </w:r>
      <w:r w:rsidRPr="00B66982">
        <w:tab/>
        <w:t>Hagar is op pad na hierdie plek as die Engel aan haar verskyn</w:t>
      </w:r>
      <w:r w:rsidR="008E758D">
        <w:t>.</w:t>
      </w:r>
    </w:p>
    <w:p w14:paraId="22262092" w14:textId="7004D3D8" w:rsidR="00B66982" w:rsidRPr="00B66982" w:rsidRDefault="00B66982" w:rsidP="00B66982">
      <w:pPr>
        <w:pStyle w:val="RuitVraag"/>
      </w:pPr>
      <w:r w:rsidRPr="00B66982">
        <w:t>37</w:t>
      </w:r>
      <w:r w:rsidRPr="00B66982">
        <w:tab/>
        <w:t>Ryk mense het sulke klere aan</w:t>
      </w:r>
      <w:r w:rsidR="00B3093F">
        <w:t>.</w:t>
      </w:r>
    </w:p>
    <w:p w14:paraId="2BBC38F0" w14:textId="77777777" w:rsidR="00B66982" w:rsidRPr="00B66982" w:rsidRDefault="00B66982" w:rsidP="00B66982">
      <w:pPr>
        <w:pStyle w:val="RuitVraag"/>
      </w:pPr>
      <w:r w:rsidRPr="00B66982">
        <w:t>41</w:t>
      </w:r>
      <w:r w:rsidRPr="00B66982">
        <w:tab/>
        <w:t>Dit doen ŉ velsak in die rook.</w:t>
      </w:r>
    </w:p>
    <w:p w14:paraId="6EE115FE" w14:textId="6DFA2ED3" w:rsidR="00B66982" w:rsidRPr="00B66982" w:rsidRDefault="00B66982" w:rsidP="00B66982">
      <w:pPr>
        <w:pStyle w:val="RuitVraag"/>
      </w:pPr>
      <w:r w:rsidRPr="00B66982">
        <w:t>45</w:t>
      </w:r>
      <w:r w:rsidRPr="00B66982">
        <w:tab/>
        <w:t xml:space="preserve">Dit is verkeerd </w:t>
      </w:r>
      <w:r w:rsidR="00B3093F">
        <w:t>–</w:t>
      </w:r>
      <w:r w:rsidRPr="00B66982">
        <w:t xml:space="preserve"> veral as jy oor jouself praat,</w:t>
      </w:r>
    </w:p>
    <w:p w14:paraId="4C15A410" w14:textId="09EF47DD" w:rsidR="00B66982" w:rsidRPr="00B66982" w:rsidRDefault="00B66982" w:rsidP="00B66982">
      <w:pPr>
        <w:pStyle w:val="RuitVraag"/>
      </w:pPr>
      <w:r w:rsidRPr="00B66982">
        <w:t>46</w:t>
      </w:r>
      <w:r w:rsidRPr="00B66982">
        <w:tab/>
        <w:t xml:space="preserve">Dit is wyser om </w:t>
      </w:r>
      <w:r w:rsidR="0004086B">
        <w:t>ŉ</w:t>
      </w:r>
      <w:r w:rsidRPr="00B66982">
        <w:t xml:space="preserve"> kwaai hond hieraan te pak as om in </w:t>
      </w:r>
      <w:r w:rsidR="0004086B">
        <w:t>ŉ</w:t>
      </w:r>
      <w:r w:rsidRPr="00B66982">
        <w:t xml:space="preserve"> rusie in te storm wat jou nie aangaan nie.</w:t>
      </w:r>
    </w:p>
    <w:p w14:paraId="7543DE23" w14:textId="77777777" w:rsidR="00B66982" w:rsidRPr="00B66982" w:rsidRDefault="00B66982" w:rsidP="00B66982">
      <w:pPr>
        <w:pStyle w:val="RuitVraag"/>
      </w:pPr>
      <w:r w:rsidRPr="00B66982">
        <w:t>48</w:t>
      </w:r>
      <w:r w:rsidRPr="00B66982">
        <w:tab/>
        <w:t>Loon vir die uitspraak</w:t>
      </w:r>
    </w:p>
    <w:p w14:paraId="47ADED3C" w14:textId="77777777" w:rsidR="00B66982" w:rsidRPr="00B66982" w:rsidRDefault="00B66982" w:rsidP="00B66982">
      <w:pPr>
        <w:pStyle w:val="RuitVraag"/>
      </w:pPr>
      <w:r w:rsidRPr="00B66982">
        <w:t>49</w:t>
      </w:r>
      <w:r w:rsidRPr="00B66982">
        <w:tab/>
        <w:t>Goeie manier om met mekaar te kommunikeer.</w:t>
      </w:r>
    </w:p>
    <w:p w14:paraId="7672EED6" w14:textId="77777777" w:rsidR="00B66982" w:rsidRPr="00B66982" w:rsidRDefault="00B66982" w:rsidP="00B66982">
      <w:pPr>
        <w:pStyle w:val="RuitVraag"/>
      </w:pPr>
      <w:r w:rsidRPr="00B66982">
        <w:t>50</w:t>
      </w:r>
      <w:r w:rsidRPr="00B66982">
        <w:tab/>
        <w:t>Jeremia sê dat Amon hierdie land se god is.</w:t>
      </w:r>
    </w:p>
    <w:p w14:paraId="324171FE" w14:textId="77777777" w:rsidR="00B66982" w:rsidRPr="00B66982" w:rsidRDefault="00B66982" w:rsidP="00B66982">
      <w:pPr>
        <w:pStyle w:val="RuitVraag"/>
      </w:pPr>
      <w:r w:rsidRPr="00B66982">
        <w:t>51</w:t>
      </w:r>
      <w:r w:rsidRPr="00B66982">
        <w:tab/>
        <w:t>Silo lê suid van hierdie dorp.</w:t>
      </w:r>
    </w:p>
    <w:p w14:paraId="13BEE6A2" w14:textId="77777777" w:rsidR="00B66982" w:rsidRPr="00B66982" w:rsidRDefault="00B66982" w:rsidP="00B66982">
      <w:pPr>
        <w:pStyle w:val="RuitVraag"/>
      </w:pPr>
      <w:r w:rsidRPr="00B66982">
        <w:t>53</w:t>
      </w:r>
      <w:r w:rsidRPr="00B66982">
        <w:tab/>
        <w:t>Sy seun was Moses se assistent in die tent van ontmoeting.</w:t>
      </w:r>
    </w:p>
    <w:p w14:paraId="1DA281A9" w14:textId="77777777" w:rsidR="00B66982" w:rsidRPr="00B66982" w:rsidRDefault="00B66982" w:rsidP="00B66982">
      <w:pPr>
        <w:pStyle w:val="RuitVraag"/>
      </w:pPr>
      <w:r w:rsidRPr="00B66982">
        <w:t>56</w:t>
      </w:r>
      <w:r w:rsidRPr="00B66982">
        <w:tab/>
        <w:t>Stamhoof van Edom</w:t>
      </w:r>
    </w:p>
    <w:p w14:paraId="7E54FBB2" w14:textId="2AA1A2D6" w:rsidR="00B66982" w:rsidRPr="00B66982" w:rsidRDefault="00B66982" w:rsidP="00B66982">
      <w:pPr>
        <w:pStyle w:val="RuitVraag"/>
      </w:pPr>
      <w:r w:rsidRPr="00B66982">
        <w:t>57</w:t>
      </w:r>
      <w:r w:rsidRPr="00B66982">
        <w:tab/>
        <w:t>Die herders het die swakkes hiermee weggestoot</w:t>
      </w:r>
      <w:r w:rsidR="00B3093F">
        <w:t>,</w:t>
      </w:r>
      <w:r w:rsidRPr="00B66982">
        <w:t xml:space="preserve"> maar die Here sal Sy kleinvee red.</w:t>
      </w:r>
    </w:p>
    <w:p w14:paraId="1D48CA8F" w14:textId="77777777" w:rsidR="00B66982" w:rsidRPr="00B66982" w:rsidRDefault="00B66982" w:rsidP="00B66982">
      <w:pPr>
        <w:pStyle w:val="RuitVraag"/>
      </w:pPr>
      <w:r w:rsidRPr="00B66982">
        <w:t>58</w:t>
      </w:r>
      <w:r w:rsidRPr="00B66982">
        <w:tab/>
        <w:t>Salomo was wyser as hierdie man.</w:t>
      </w:r>
    </w:p>
    <w:p w14:paraId="0C8FA333" w14:textId="35133708" w:rsidR="00B66982" w:rsidRPr="00B66982" w:rsidRDefault="00B66982" w:rsidP="00B66982">
      <w:pPr>
        <w:pStyle w:val="RuitVraag"/>
      </w:pPr>
      <w:r w:rsidRPr="00B66982">
        <w:t>61</w:t>
      </w:r>
      <w:r w:rsidRPr="00B66982">
        <w:tab/>
      </w:r>
      <w:r w:rsidR="0004086B">
        <w:t>ŉ</w:t>
      </w:r>
      <w:r w:rsidRPr="00B66982">
        <w:t xml:space="preserve"> Seun van Kaleb</w:t>
      </w:r>
    </w:p>
    <w:p w14:paraId="7D74876F" w14:textId="77777777" w:rsidR="00B66982" w:rsidRPr="00B66982" w:rsidRDefault="00B66982" w:rsidP="00B66982">
      <w:pPr>
        <w:pStyle w:val="RuitVraag"/>
      </w:pPr>
      <w:r w:rsidRPr="00B66982">
        <w:t>62</w:t>
      </w:r>
      <w:r w:rsidRPr="00B66982">
        <w:tab/>
        <w:t>So groei Israel as welige vrugte.</w:t>
      </w:r>
    </w:p>
    <w:p w14:paraId="7A7C9818" w14:textId="77777777" w:rsidR="00B66982" w:rsidRPr="00B66982" w:rsidRDefault="00B66982" w:rsidP="00B66982">
      <w:pPr>
        <w:pStyle w:val="RuitVraag"/>
      </w:pPr>
      <w:r w:rsidRPr="00B66982">
        <w:t>65</w:t>
      </w:r>
      <w:r w:rsidRPr="00B66982">
        <w:tab/>
        <w:t>Luiheid laat die dak inval, slap hande laat die huis dít doen.</w:t>
      </w:r>
    </w:p>
    <w:p w14:paraId="18E3CAC8" w14:textId="52F6FA73" w:rsidR="00B66982" w:rsidRPr="00B66982" w:rsidRDefault="00B66982" w:rsidP="00B66982">
      <w:pPr>
        <w:pStyle w:val="RuitVraag"/>
      </w:pPr>
      <w:r w:rsidRPr="00B66982">
        <w:t>66</w:t>
      </w:r>
      <w:r w:rsidRPr="00B66982">
        <w:tab/>
        <w:t>In</w:t>
      </w:r>
      <w:r w:rsidR="009B611E">
        <w:t xml:space="preserve"> </w:t>
      </w:r>
      <w:r w:rsidRPr="00B66982">
        <w:t>hierdie veelkleurige kledingstuk word sy na die koning toe gelei.</w:t>
      </w:r>
    </w:p>
    <w:p w14:paraId="6E1CC96E" w14:textId="77777777" w:rsidR="00B60CD1" w:rsidRDefault="00B60CD1" w:rsidP="00B60C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61686E81" w14:textId="77777777" w:rsidR="00B60CD1" w:rsidRDefault="00B60CD1" w:rsidP="00B66982">
      <w:pPr>
        <w:pStyle w:val="Heading2"/>
      </w:pPr>
      <w:r>
        <w:t>Dwars</w:t>
      </w:r>
    </w:p>
    <w:p w14:paraId="4EB3768D" w14:textId="77777777" w:rsidR="009F339B" w:rsidRPr="009F339B" w:rsidRDefault="009F339B" w:rsidP="009F339B">
      <w:pPr>
        <w:pStyle w:val="RuitVraag"/>
      </w:pPr>
      <w:r w:rsidRPr="009F339B">
        <w:t>2</w:t>
      </w:r>
      <w:r w:rsidRPr="009F339B">
        <w:tab/>
        <w:t>Beskrywing van Josef se liggaamsbou</w:t>
      </w:r>
    </w:p>
    <w:p w14:paraId="55D7DF5B" w14:textId="77777777" w:rsidR="009F339B" w:rsidRPr="009F339B" w:rsidRDefault="009F339B" w:rsidP="009F339B">
      <w:pPr>
        <w:pStyle w:val="RuitVraag"/>
      </w:pPr>
      <w:r w:rsidRPr="009F339B">
        <w:t>4</w:t>
      </w:r>
      <w:r w:rsidRPr="009F339B">
        <w:tab/>
        <w:t>Werk so die doeke van die tabernakel aan mekaar.</w:t>
      </w:r>
    </w:p>
    <w:p w14:paraId="55A0819F" w14:textId="77777777" w:rsidR="009F339B" w:rsidRPr="009F339B" w:rsidRDefault="009F339B" w:rsidP="009F339B">
      <w:pPr>
        <w:pStyle w:val="RuitVraag"/>
      </w:pPr>
      <w:r w:rsidRPr="009F339B">
        <w:t>9</w:t>
      </w:r>
      <w:r w:rsidRPr="009F339B">
        <w:tab/>
        <w:t>Dawid gee aan Mefiboset die grond van hierdie familielid.</w:t>
      </w:r>
    </w:p>
    <w:p w14:paraId="09998941" w14:textId="77777777" w:rsidR="009F339B" w:rsidRPr="009F339B" w:rsidRDefault="009F339B" w:rsidP="009F339B">
      <w:pPr>
        <w:pStyle w:val="RuitVraag"/>
      </w:pPr>
      <w:r w:rsidRPr="009F339B">
        <w:t>11</w:t>
      </w:r>
      <w:r w:rsidRPr="009F339B">
        <w:tab/>
        <w:t>Mattan se beroep (wat sy dood gekos het)</w:t>
      </w:r>
    </w:p>
    <w:p w14:paraId="623349F1" w14:textId="1812B681" w:rsidR="009F339B" w:rsidRPr="009F339B" w:rsidRDefault="009F339B" w:rsidP="009F339B">
      <w:pPr>
        <w:pStyle w:val="RuitVraag"/>
      </w:pPr>
      <w:r w:rsidRPr="009F339B">
        <w:t>15</w:t>
      </w:r>
      <w:r w:rsidRPr="009F339B">
        <w:tab/>
        <w:t>Die bloedsuier se een dogter se naam</w:t>
      </w:r>
    </w:p>
    <w:p w14:paraId="64A89FC1" w14:textId="20F02A03" w:rsidR="009F339B" w:rsidRPr="009F339B" w:rsidRDefault="009F339B" w:rsidP="009F339B">
      <w:pPr>
        <w:pStyle w:val="RuitVraag"/>
      </w:pPr>
      <w:r w:rsidRPr="009F339B">
        <w:t>16</w:t>
      </w:r>
      <w:r w:rsidRPr="009F339B">
        <w:tab/>
        <w:t>Die kledingstuk waarin Rut 26 kilogram gars gedra het</w:t>
      </w:r>
      <w:r w:rsidR="00552585">
        <w:t>.</w:t>
      </w:r>
    </w:p>
    <w:p w14:paraId="34059CF6" w14:textId="77777777" w:rsidR="009F339B" w:rsidRPr="009F339B" w:rsidRDefault="009F339B" w:rsidP="009F339B">
      <w:pPr>
        <w:pStyle w:val="RuitVraag"/>
      </w:pPr>
      <w:r w:rsidRPr="009F339B">
        <w:t>18</w:t>
      </w:r>
      <w:r w:rsidRPr="009F339B">
        <w:tab/>
        <w:t>Dit grawe die hovaardiges dikwels vir my.</w:t>
      </w:r>
    </w:p>
    <w:p w14:paraId="566347C8" w14:textId="575C3498" w:rsidR="009F339B" w:rsidRPr="009F339B" w:rsidRDefault="009F339B" w:rsidP="009F339B">
      <w:pPr>
        <w:pStyle w:val="RuitVraag"/>
      </w:pPr>
      <w:r w:rsidRPr="009F339B">
        <w:lastRenderedPageBreak/>
        <w:t>20</w:t>
      </w:r>
      <w:r w:rsidRPr="009F339B">
        <w:tab/>
        <w:t>Julle moet bly wees as dit oor julle kom, want dan kan julle volhard</w:t>
      </w:r>
      <w:r w:rsidR="00324903">
        <w:t>.</w:t>
      </w:r>
    </w:p>
    <w:p w14:paraId="39C5A942" w14:textId="77777777" w:rsidR="009F339B" w:rsidRPr="009F339B" w:rsidRDefault="009F339B" w:rsidP="009F339B">
      <w:pPr>
        <w:pStyle w:val="RuitVraag"/>
      </w:pPr>
      <w:r w:rsidRPr="009F339B">
        <w:t>23</w:t>
      </w:r>
      <w:r w:rsidRPr="009F339B">
        <w:tab/>
        <w:t>Die engele wou sommer hier in die goddelose stad oornag.</w:t>
      </w:r>
    </w:p>
    <w:p w14:paraId="6EFB2E80" w14:textId="2D05ECDA" w:rsidR="009F339B" w:rsidRPr="009F339B" w:rsidRDefault="009F339B" w:rsidP="009F339B">
      <w:pPr>
        <w:pStyle w:val="RuitVraag"/>
      </w:pPr>
      <w:r w:rsidRPr="009F339B">
        <w:t>24</w:t>
      </w:r>
      <w:r w:rsidRPr="009F339B">
        <w:tab/>
        <w:t xml:space="preserve">Hou in hierdie maand die paasfees tot eer van die </w:t>
      </w:r>
      <w:r w:rsidR="00324903">
        <w:t>HERE.</w:t>
      </w:r>
    </w:p>
    <w:p w14:paraId="3533E96C" w14:textId="075A9D6A" w:rsidR="009F339B" w:rsidRPr="009F339B" w:rsidRDefault="009F339B" w:rsidP="009F339B">
      <w:pPr>
        <w:pStyle w:val="RuitVraag"/>
      </w:pPr>
      <w:r w:rsidRPr="009F339B">
        <w:t>26</w:t>
      </w:r>
      <w:r w:rsidRPr="009F339B">
        <w:tab/>
        <w:t>Hier het die Israeliete gekamp</w:t>
      </w:r>
      <w:r w:rsidR="00324903">
        <w:t>,</w:t>
      </w:r>
      <w:r w:rsidRPr="009F339B">
        <w:t xml:space="preserve"> nadat hulle Libna verlaat het.</w:t>
      </w:r>
    </w:p>
    <w:p w14:paraId="238EB711" w14:textId="123D8F44" w:rsidR="009F339B" w:rsidRPr="009F339B" w:rsidRDefault="009F339B" w:rsidP="009F339B">
      <w:pPr>
        <w:pStyle w:val="RuitVraag"/>
      </w:pPr>
      <w:r w:rsidRPr="009F339B">
        <w:t>27</w:t>
      </w:r>
      <w:r w:rsidRPr="009F339B">
        <w:tab/>
        <w:t xml:space="preserve">Bokant die vier wesens is iets </w:t>
      </w:r>
      <w:proofErr w:type="gramStart"/>
      <w:r w:rsidRPr="009F339B">
        <w:t>skrikwekkend</w:t>
      </w:r>
      <w:proofErr w:type="gramEnd"/>
      <w:r w:rsidRPr="009F339B">
        <w:t xml:space="preserve"> wat só gelyk het</w:t>
      </w:r>
      <w:r w:rsidR="00611046">
        <w:t>.</w:t>
      </w:r>
    </w:p>
    <w:p w14:paraId="3511D10E" w14:textId="77777777" w:rsidR="009F339B" w:rsidRPr="009F339B" w:rsidRDefault="009F339B" w:rsidP="009F339B">
      <w:pPr>
        <w:pStyle w:val="RuitVraag"/>
      </w:pPr>
      <w:r w:rsidRPr="009F339B">
        <w:t>28</w:t>
      </w:r>
      <w:r w:rsidRPr="009F339B">
        <w:tab/>
        <w:t>Maak kinders hiermee en met vermaning groot soos die Here dit wil.</w:t>
      </w:r>
    </w:p>
    <w:p w14:paraId="078DE3AD" w14:textId="77777777" w:rsidR="009F339B" w:rsidRPr="009F339B" w:rsidRDefault="009F339B" w:rsidP="009F339B">
      <w:pPr>
        <w:pStyle w:val="RuitVraag"/>
      </w:pPr>
      <w:r w:rsidRPr="009F339B">
        <w:t>30</w:t>
      </w:r>
      <w:r w:rsidRPr="009F339B">
        <w:tab/>
        <w:t>Die koning van Magog</w:t>
      </w:r>
    </w:p>
    <w:p w14:paraId="6964124D" w14:textId="77777777" w:rsidR="009F339B" w:rsidRPr="009F339B" w:rsidRDefault="009F339B" w:rsidP="009F339B">
      <w:pPr>
        <w:pStyle w:val="RuitVraag"/>
      </w:pPr>
      <w:r w:rsidRPr="009F339B">
        <w:t>31</w:t>
      </w:r>
      <w:r w:rsidRPr="009F339B">
        <w:tab/>
        <w:t>Die bêreplek van die twee klippe wat Moses op Horeb gemaak het.</w:t>
      </w:r>
    </w:p>
    <w:p w14:paraId="3F1F057D" w14:textId="77777777" w:rsidR="009F339B" w:rsidRPr="009F339B" w:rsidRDefault="009F339B" w:rsidP="009F339B">
      <w:pPr>
        <w:pStyle w:val="RuitVraag"/>
      </w:pPr>
      <w:r w:rsidRPr="009F339B">
        <w:t>32</w:t>
      </w:r>
      <w:r w:rsidRPr="009F339B">
        <w:tab/>
        <w:t>Hier is Goliat die Gattiet doodgemaak.</w:t>
      </w:r>
    </w:p>
    <w:p w14:paraId="24226D5F" w14:textId="77777777" w:rsidR="009F339B" w:rsidRPr="009F339B" w:rsidRDefault="009F339B" w:rsidP="009F339B">
      <w:pPr>
        <w:pStyle w:val="RuitVraag"/>
      </w:pPr>
      <w:r w:rsidRPr="009F339B">
        <w:t>34</w:t>
      </w:r>
      <w:r w:rsidRPr="009F339B">
        <w:tab/>
        <w:t>Esau het dit gaan doen toe Rebekka Isak bedrieg het.</w:t>
      </w:r>
    </w:p>
    <w:p w14:paraId="57CA8AA2" w14:textId="77777777" w:rsidR="009F339B" w:rsidRPr="009F339B" w:rsidRDefault="009F339B" w:rsidP="009F339B">
      <w:pPr>
        <w:pStyle w:val="RuitVraag"/>
      </w:pPr>
      <w:r w:rsidRPr="009F339B">
        <w:t>37</w:t>
      </w:r>
      <w:r w:rsidRPr="009F339B">
        <w:tab/>
        <w:t>Rebekka het aan haar gedrink.</w:t>
      </w:r>
    </w:p>
    <w:p w14:paraId="103560BD" w14:textId="77777777" w:rsidR="009F339B" w:rsidRPr="009F339B" w:rsidRDefault="009F339B" w:rsidP="009F339B">
      <w:pPr>
        <w:pStyle w:val="RuitVraag"/>
      </w:pPr>
      <w:r w:rsidRPr="009F339B">
        <w:t>38</w:t>
      </w:r>
      <w:r w:rsidRPr="009F339B">
        <w:tab/>
        <w:t>Volgens Hosea sou Juda ploeg en Jakob sou dit doen.</w:t>
      </w:r>
    </w:p>
    <w:p w14:paraId="6ACCFE1C" w14:textId="77777777" w:rsidR="009F339B" w:rsidRPr="009F339B" w:rsidRDefault="009F339B" w:rsidP="009F339B">
      <w:pPr>
        <w:pStyle w:val="RuitVraag"/>
      </w:pPr>
      <w:r w:rsidRPr="009F339B">
        <w:t>39</w:t>
      </w:r>
      <w:r w:rsidRPr="009F339B">
        <w:tab/>
        <w:t>In hulle lus vir vleis onthou die volk ook hierdie groente.</w:t>
      </w:r>
    </w:p>
    <w:p w14:paraId="553D7500" w14:textId="77777777" w:rsidR="009F339B" w:rsidRPr="009F339B" w:rsidRDefault="009F339B" w:rsidP="009F339B">
      <w:pPr>
        <w:pStyle w:val="RuitVraag"/>
      </w:pPr>
      <w:r w:rsidRPr="009F339B">
        <w:t>40</w:t>
      </w:r>
      <w:r w:rsidRPr="009F339B">
        <w:tab/>
        <w:t>Hiram giet skoppe en potte hierin.</w:t>
      </w:r>
    </w:p>
    <w:p w14:paraId="31BE7284" w14:textId="66646298" w:rsidR="009F339B" w:rsidRPr="009F339B" w:rsidRDefault="009F339B" w:rsidP="009F339B">
      <w:pPr>
        <w:pStyle w:val="RuitVraag"/>
      </w:pPr>
      <w:r w:rsidRPr="009F339B">
        <w:t>42</w:t>
      </w:r>
      <w:r w:rsidRPr="009F339B">
        <w:tab/>
      </w:r>
      <w:r w:rsidR="0004086B">
        <w:t>ŉ</w:t>
      </w:r>
      <w:r w:rsidRPr="009F339B">
        <w:t xml:space="preserve"> Siekte vir die wat nie luister na die wet van die Here nie</w:t>
      </w:r>
      <w:r w:rsidR="00611046">
        <w:t>.</w:t>
      </w:r>
    </w:p>
    <w:p w14:paraId="723C12E8" w14:textId="34C47611" w:rsidR="009F339B" w:rsidRPr="009F339B" w:rsidRDefault="009F339B" w:rsidP="009F339B">
      <w:pPr>
        <w:pStyle w:val="RuitVraag"/>
      </w:pPr>
      <w:r w:rsidRPr="009F339B">
        <w:t>43</w:t>
      </w:r>
      <w:r w:rsidRPr="009F339B">
        <w:tab/>
      </w:r>
      <w:r w:rsidR="0004086B">
        <w:t>ŉ</w:t>
      </w:r>
      <w:r w:rsidRPr="009F339B">
        <w:t xml:space="preserve"> Gees wat uit </w:t>
      </w:r>
      <w:r w:rsidR="0004086B">
        <w:t>ŉ</w:t>
      </w:r>
      <w:r w:rsidRPr="009F339B">
        <w:t xml:space="preserve"> mens uitgaan, sweef op sulke streke op soek na </w:t>
      </w:r>
      <w:r w:rsidR="0004086B">
        <w:t>ŉ</w:t>
      </w:r>
      <w:r w:rsidRPr="009F339B">
        <w:t xml:space="preserve"> rusplek, sê Jesus.</w:t>
      </w:r>
    </w:p>
    <w:p w14:paraId="05AE5023" w14:textId="3881E928" w:rsidR="009F339B" w:rsidRPr="009F339B" w:rsidRDefault="009F339B" w:rsidP="009F339B">
      <w:pPr>
        <w:pStyle w:val="RuitVraag"/>
      </w:pPr>
      <w:r w:rsidRPr="009F339B">
        <w:t>44</w:t>
      </w:r>
      <w:r w:rsidRPr="009F339B">
        <w:tab/>
        <w:t xml:space="preserve">Dawid sing </w:t>
      </w:r>
      <w:r w:rsidR="0004086B">
        <w:t>ŉ</w:t>
      </w:r>
      <w:r w:rsidRPr="009F339B">
        <w:t xml:space="preserve"> lied, en sê dat die Here hom hiermee omgord.</w:t>
      </w:r>
    </w:p>
    <w:p w14:paraId="0B44F9F4" w14:textId="5A78BDA6" w:rsidR="009F339B" w:rsidRPr="009F339B" w:rsidRDefault="009F339B" w:rsidP="009F339B">
      <w:pPr>
        <w:pStyle w:val="RuitVraag"/>
      </w:pPr>
      <w:r w:rsidRPr="009F339B">
        <w:t>46</w:t>
      </w:r>
      <w:r w:rsidRPr="009F339B">
        <w:tab/>
        <w:t xml:space="preserve">Sy kan </w:t>
      </w:r>
      <w:r w:rsidR="0004086B">
        <w:t>ŉ</w:t>
      </w:r>
      <w:r w:rsidRPr="009F339B">
        <w:t xml:space="preserve"> maaltydoffer vir die Here wees.</w:t>
      </w:r>
    </w:p>
    <w:p w14:paraId="7035B1B2" w14:textId="6F4CB8A1" w:rsidR="009F339B" w:rsidRPr="009F339B" w:rsidRDefault="009F339B" w:rsidP="009F339B">
      <w:pPr>
        <w:pStyle w:val="RuitVraag"/>
      </w:pPr>
      <w:r w:rsidRPr="009F339B">
        <w:t>47</w:t>
      </w:r>
      <w:r w:rsidRPr="009F339B">
        <w:tab/>
      </w:r>
      <w:r w:rsidR="0004086B">
        <w:t>ŉ</w:t>
      </w:r>
      <w:r w:rsidRPr="009F339B">
        <w:t xml:space="preserve"> Profeet sien vroue aangevlieg kom. Hulle vlerke is so groot soos hierdie voël s</w:t>
      </w:r>
      <w:r w:rsidR="0004086B">
        <w:t>ŉ</w:t>
      </w:r>
      <w:r w:rsidRPr="009F339B">
        <w:t>.</w:t>
      </w:r>
    </w:p>
    <w:p w14:paraId="56EEF25F" w14:textId="77777777" w:rsidR="009F339B" w:rsidRPr="009F339B" w:rsidRDefault="009F339B" w:rsidP="009F339B">
      <w:pPr>
        <w:pStyle w:val="RuitVraag"/>
      </w:pPr>
      <w:r w:rsidRPr="009F339B">
        <w:t>52</w:t>
      </w:r>
      <w:r w:rsidRPr="009F339B">
        <w:tab/>
        <w:t>Beskrywing van die hoeveelheid kneusplekke wat die volk Israel het volgens Jesaja</w:t>
      </w:r>
    </w:p>
    <w:p w14:paraId="27D51854" w14:textId="47FD011E" w:rsidR="009F339B" w:rsidRPr="009F339B" w:rsidRDefault="009F339B" w:rsidP="009F339B">
      <w:pPr>
        <w:pStyle w:val="RuitVraag"/>
      </w:pPr>
      <w:r w:rsidRPr="009F339B">
        <w:t>54</w:t>
      </w:r>
      <w:r w:rsidRPr="009F339B">
        <w:tab/>
        <w:t xml:space="preserve">Hy het </w:t>
      </w:r>
      <w:r w:rsidR="0004086B">
        <w:t>ŉ</w:t>
      </w:r>
      <w:r w:rsidRPr="009F339B">
        <w:t xml:space="preserve"> kaal kol op die kop.</w:t>
      </w:r>
    </w:p>
    <w:p w14:paraId="351324FC" w14:textId="6D3BD4C9" w:rsidR="009F339B" w:rsidRPr="009F339B" w:rsidRDefault="009F339B" w:rsidP="009F339B">
      <w:pPr>
        <w:pStyle w:val="RuitVraag"/>
      </w:pPr>
      <w:r w:rsidRPr="009F339B">
        <w:t>55</w:t>
      </w:r>
      <w:r w:rsidRPr="009F339B">
        <w:tab/>
      </w:r>
      <w:r w:rsidR="0004086B">
        <w:t>ŉ</w:t>
      </w:r>
      <w:r w:rsidRPr="009F339B">
        <w:t xml:space="preserve"> Rigter kon nie erf nie (sy ma was </w:t>
      </w:r>
      <w:r w:rsidR="0004086B">
        <w:t>ŉ</w:t>
      </w:r>
      <w:r w:rsidRPr="009F339B">
        <w:t xml:space="preserve"> prostituut) en toe het hy na hierdie streek gevlug</w:t>
      </w:r>
      <w:r w:rsidR="002818FC">
        <w:t>.</w:t>
      </w:r>
    </w:p>
    <w:p w14:paraId="3A7EA28D" w14:textId="77777777" w:rsidR="009F339B" w:rsidRPr="009F339B" w:rsidRDefault="009F339B" w:rsidP="009F339B">
      <w:pPr>
        <w:pStyle w:val="RuitVraag"/>
      </w:pPr>
      <w:r w:rsidRPr="009F339B">
        <w:t>56</w:t>
      </w:r>
      <w:r w:rsidRPr="009F339B">
        <w:tab/>
        <w:t>Die valse leraars sal dit met hulle dwaalleer doen en die Here verloën.</w:t>
      </w:r>
    </w:p>
    <w:p w14:paraId="272ECE3F" w14:textId="77777777" w:rsidR="009F339B" w:rsidRPr="009F339B" w:rsidRDefault="009F339B" w:rsidP="009F339B">
      <w:pPr>
        <w:pStyle w:val="RuitVraag"/>
      </w:pPr>
      <w:r w:rsidRPr="009F339B">
        <w:t>58</w:t>
      </w:r>
      <w:r w:rsidRPr="009F339B">
        <w:tab/>
        <w:t>Hier het die inwoners gedink die ark is gestuur om hulle dood te maak.</w:t>
      </w:r>
    </w:p>
    <w:p w14:paraId="49AB0441" w14:textId="77777777" w:rsidR="009F339B" w:rsidRPr="009F339B" w:rsidRDefault="009F339B" w:rsidP="009F339B">
      <w:pPr>
        <w:pStyle w:val="RuitVraag"/>
      </w:pPr>
      <w:r w:rsidRPr="009F339B">
        <w:t>59</w:t>
      </w:r>
      <w:r w:rsidRPr="009F339B">
        <w:tab/>
        <w:t>Hierdie weduwee het teruggegaan na haar familie toe.</w:t>
      </w:r>
    </w:p>
    <w:p w14:paraId="40CF0263" w14:textId="7C780C35" w:rsidR="009F339B" w:rsidRPr="009F339B" w:rsidRDefault="009F339B" w:rsidP="009F339B">
      <w:pPr>
        <w:pStyle w:val="RuitVraag"/>
      </w:pPr>
      <w:r w:rsidRPr="009F339B">
        <w:t>60</w:t>
      </w:r>
      <w:r w:rsidRPr="009F339B">
        <w:tab/>
        <w:t xml:space="preserve">Van hulle sal die Here </w:t>
      </w:r>
      <w:r w:rsidR="0004086B">
        <w:t>ŉ</w:t>
      </w:r>
      <w:r w:rsidRPr="009F339B">
        <w:t xml:space="preserve"> sterk nasie maak.</w:t>
      </w:r>
    </w:p>
    <w:p w14:paraId="609B6276" w14:textId="77777777" w:rsidR="009F339B" w:rsidRPr="009F339B" w:rsidRDefault="009F339B" w:rsidP="009F339B">
      <w:pPr>
        <w:pStyle w:val="RuitVraag"/>
      </w:pPr>
      <w:r w:rsidRPr="009F339B">
        <w:t>63</w:t>
      </w:r>
      <w:r w:rsidRPr="009F339B">
        <w:tab/>
        <w:t>Hiermee het die farao sy amptenare onthaal op sy verjaarsdag en aandag gegee aan die saak van die skinker en die bakker.</w:t>
      </w:r>
    </w:p>
    <w:p w14:paraId="441D222F" w14:textId="77777777" w:rsidR="009F339B" w:rsidRPr="009F339B" w:rsidRDefault="009F339B" w:rsidP="009F339B">
      <w:pPr>
        <w:pStyle w:val="RuitVraag"/>
      </w:pPr>
      <w:r w:rsidRPr="009F339B">
        <w:t>64</w:t>
      </w:r>
      <w:r w:rsidRPr="009F339B">
        <w:tab/>
        <w:t>Sy broer is na hom gebore en dié se hand het aan sy hakskeen vasgehou. Hy is Jakob genoem.</w:t>
      </w:r>
    </w:p>
    <w:p w14:paraId="2CB52C55" w14:textId="5D80691B" w:rsidR="009F339B" w:rsidRPr="009F339B" w:rsidRDefault="009F339B" w:rsidP="009F339B">
      <w:pPr>
        <w:pStyle w:val="RuitVraag"/>
      </w:pPr>
      <w:r w:rsidRPr="009F339B">
        <w:t>66</w:t>
      </w:r>
      <w:r w:rsidRPr="009F339B">
        <w:tab/>
        <w:t xml:space="preserve">Dit mag jy nie aan </w:t>
      </w:r>
      <w:r w:rsidR="0004086B">
        <w:t>ŉ</w:t>
      </w:r>
      <w:r w:rsidRPr="009F339B">
        <w:t xml:space="preserve"> mede-Israeliet betaal nie.</w:t>
      </w:r>
    </w:p>
    <w:p w14:paraId="3D7288C1" w14:textId="77777777" w:rsidR="009F339B" w:rsidRPr="009F339B" w:rsidRDefault="009F339B" w:rsidP="009F339B">
      <w:pPr>
        <w:pStyle w:val="RuitVraag"/>
      </w:pPr>
      <w:r w:rsidRPr="009F339B">
        <w:t>67</w:t>
      </w:r>
      <w:r w:rsidRPr="009F339B">
        <w:tab/>
        <w:t>Absalom skaf dit aan met 50 wat voor hom uithardloop.</w:t>
      </w:r>
    </w:p>
    <w:p w14:paraId="6DF51FB7" w14:textId="77777777" w:rsidR="009F339B" w:rsidRPr="009F339B" w:rsidRDefault="009F339B" w:rsidP="009F339B">
      <w:pPr>
        <w:pStyle w:val="RuitVraag"/>
      </w:pPr>
      <w:r w:rsidRPr="009F339B">
        <w:t>68</w:t>
      </w:r>
      <w:r w:rsidRPr="009F339B">
        <w:tab/>
        <w:t xml:space="preserve">Sorg ook dat niemand só en </w:t>
      </w:r>
      <w:proofErr w:type="gramStart"/>
      <w:r w:rsidRPr="009F339B">
        <w:t>goddeloos</w:t>
      </w:r>
      <w:proofErr w:type="gramEnd"/>
      <w:r w:rsidRPr="009F339B">
        <w:t xml:space="preserve"> lewe nie, soos Esau wat vir een maaltyd sy eersgeboortereg verkoop het.</w:t>
      </w:r>
    </w:p>
    <w:p w14:paraId="6FCE93E2" w14:textId="77777777" w:rsidR="009F339B" w:rsidRPr="009F339B" w:rsidRDefault="009F339B" w:rsidP="009F339B">
      <w:pPr>
        <w:pStyle w:val="RuitVraag"/>
      </w:pPr>
      <w:r w:rsidRPr="009F339B">
        <w:t>69</w:t>
      </w:r>
      <w:r w:rsidRPr="009F339B">
        <w:tab/>
        <w:t>Samuel het aan hom gesê om die boud vleis eenkant te sit, sodat Saul daarvan kan eet.</w:t>
      </w:r>
    </w:p>
    <w:p w14:paraId="630C2E39" w14:textId="77777777" w:rsidR="009F339B" w:rsidRPr="009F339B" w:rsidRDefault="009F339B" w:rsidP="009F339B">
      <w:pPr>
        <w:pStyle w:val="RuitVraag"/>
      </w:pPr>
      <w:r w:rsidRPr="009F339B">
        <w:t>70</w:t>
      </w:r>
      <w:r w:rsidRPr="009F339B">
        <w:tab/>
        <w:t>Dawid het huil-huil hierdie berg uitgeklim toe Absalom teen hom in opstand gekom het.</w:t>
      </w:r>
    </w:p>
    <w:p w14:paraId="0E60024C" w14:textId="400F10B5" w:rsidR="004C419B" w:rsidRDefault="0058734E" w:rsidP="005B3758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/>
        <w:ind w:left="443" w:hanging="443"/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5B9ABF99" wp14:editId="1F4DCE3C">
            <wp:simplePos x="0" y="0"/>
            <wp:positionH relativeFrom="margin">
              <wp:align>right</wp:align>
            </wp:positionH>
            <wp:positionV relativeFrom="paragraph">
              <wp:posOffset>1771015</wp:posOffset>
            </wp:positionV>
            <wp:extent cx="63246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535" y="21494"/>
                <wp:lineTo x="21535" y="0"/>
                <wp:lineTo x="0" y="0"/>
              </wp:wrapPolygon>
            </wp:wrapTight>
            <wp:docPr id="931233964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233964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C419B" w:rsidSect="005B3758">
      <w:headerReference w:type="default" r:id="rId11"/>
      <w:pgSz w:w="11907" w:h="16840" w:code="9"/>
      <w:pgMar w:top="720" w:right="851" w:bottom="720" w:left="851" w:header="567" w:footer="567" w:gutter="238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E26B" w14:textId="77777777" w:rsidR="00050CB3" w:rsidRDefault="00050CB3" w:rsidP="00520CEA">
      <w:pPr>
        <w:spacing w:after="0"/>
      </w:pPr>
      <w:r>
        <w:separator/>
      </w:r>
    </w:p>
  </w:endnote>
  <w:endnote w:type="continuationSeparator" w:id="0">
    <w:p w14:paraId="38B7223D" w14:textId="77777777" w:rsidR="00050CB3" w:rsidRDefault="00050CB3" w:rsidP="00520C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44F5" w14:textId="77777777" w:rsidR="00050CB3" w:rsidRDefault="00050CB3" w:rsidP="00520CEA">
      <w:pPr>
        <w:spacing w:after="0"/>
      </w:pPr>
      <w:r>
        <w:separator/>
      </w:r>
    </w:p>
  </w:footnote>
  <w:footnote w:type="continuationSeparator" w:id="0">
    <w:p w14:paraId="1806DAD5" w14:textId="77777777" w:rsidR="00050CB3" w:rsidRDefault="00050CB3" w:rsidP="00520C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64D8" w14:textId="6E141203" w:rsidR="00AB0A6A" w:rsidRDefault="00AB0A6A" w:rsidP="00BB5E0A">
    <w:pPr>
      <w:pStyle w:val="Header"/>
    </w:pPr>
    <w:r w:rsidRPr="00F5415D">
      <w:t>Ruit 18</w:t>
    </w:r>
    <w:r w:rsidR="002C0081">
      <w:t>6</w:t>
    </w:r>
    <w:r w:rsidRPr="00F5415D">
      <w:t xml:space="preserve"> – 1983-vertaling</w:t>
    </w:r>
    <w:r w:rsidRPr="00BC54D6">
      <w:t>-</w:t>
    </w:r>
    <w:proofErr w:type="gramStart"/>
    <w:r w:rsidRPr="00BC54D6">
      <w:t xml:space="preserve">  </w:t>
    </w:r>
    <w:proofErr w:type="gramEnd"/>
    <w:r w:rsidRPr="00BC54D6">
      <w:t xml:space="preserve">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A82" w14:textId="3DFDFDC4" w:rsidR="009305FE" w:rsidRDefault="009305FE" w:rsidP="00BB5E0A">
    <w:pPr>
      <w:pStyle w:val="Header"/>
    </w:pPr>
    <w:r w:rsidRPr="00F5415D">
      <w:t>Ruit 18</w:t>
    </w:r>
    <w:r>
      <w:t>8</w:t>
    </w:r>
    <w:r w:rsidRPr="00F5415D">
      <w:t xml:space="preserve"> – </w:t>
    </w:r>
    <w:r>
      <w:t>2020</w:t>
    </w:r>
    <w:r w:rsidRPr="00F5415D">
      <w:t>-vertaling</w:t>
    </w:r>
    <w:r w:rsidRPr="00BC54D6">
      <w:t>-</w:t>
    </w:r>
    <w:proofErr w:type="gramStart"/>
    <w:r w:rsidRPr="00BC54D6">
      <w:t xml:space="preserve">  </w:t>
    </w:r>
    <w:proofErr w:type="gramEnd"/>
    <w:r w:rsidRPr="00BC54D6">
      <w:t xml:space="preserve">bladsy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5E7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C04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4D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F82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4A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F2B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AF9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8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49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96D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82BE3"/>
    <w:multiLevelType w:val="multilevel"/>
    <w:tmpl w:val="3006D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02E41D7"/>
    <w:multiLevelType w:val="hybridMultilevel"/>
    <w:tmpl w:val="19B0F6E8"/>
    <w:lvl w:ilvl="0" w:tplc="CFEE6886">
      <w:start w:val="1"/>
      <w:numFmt w:val="decimal"/>
      <w:lvlText w:val="%1.1"/>
      <w:lvlJc w:val="left"/>
      <w:pPr>
        <w:ind w:left="1056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776" w:hanging="360"/>
      </w:pPr>
    </w:lvl>
    <w:lvl w:ilvl="2" w:tplc="0436001B" w:tentative="1">
      <w:start w:val="1"/>
      <w:numFmt w:val="lowerRoman"/>
      <w:lvlText w:val="%3."/>
      <w:lvlJc w:val="right"/>
      <w:pPr>
        <w:ind w:left="2496" w:hanging="180"/>
      </w:pPr>
    </w:lvl>
    <w:lvl w:ilvl="3" w:tplc="0436000F" w:tentative="1">
      <w:start w:val="1"/>
      <w:numFmt w:val="decimal"/>
      <w:lvlText w:val="%4."/>
      <w:lvlJc w:val="left"/>
      <w:pPr>
        <w:ind w:left="3216" w:hanging="360"/>
      </w:pPr>
    </w:lvl>
    <w:lvl w:ilvl="4" w:tplc="04360019" w:tentative="1">
      <w:start w:val="1"/>
      <w:numFmt w:val="lowerLetter"/>
      <w:lvlText w:val="%5."/>
      <w:lvlJc w:val="left"/>
      <w:pPr>
        <w:ind w:left="3936" w:hanging="360"/>
      </w:pPr>
    </w:lvl>
    <w:lvl w:ilvl="5" w:tplc="0436001B" w:tentative="1">
      <w:start w:val="1"/>
      <w:numFmt w:val="lowerRoman"/>
      <w:lvlText w:val="%6."/>
      <w:lvlJc w:val="right"/>
      <w:pPr>
        <w:ind w:left="4656" w:hanging="180"/>
      </w:pPr>
    </w:lvl>
    <w:lvl w:ilvl="6" w:tplc="0436000F" w:tentative="1">
      <w:start w:val="1"/>
      <w:numFmt w:val="decimal"/>
      <w:lvlText w:val="%7."/>
      <w:lvlJc w:val="left"/>
      <w:pPr>
        <w:ind w:left="5376" w:hanging="360"/>
      </w:pPr>
    </w:lvl>
    <w:lvl w:ilvl="7" w:tplc="04360019" w:tentative="1">
      <w:start w:val="1"/>
      <w:numFmt w:val="lowerLetter"/>
      <w:lvlText w:val="%8."/>
      <w:lvlJc w:val="left"/>
      <w:pPr>
        <w:ind w:left="6096" w:hanging="360"/>
      </w:pPr>
    </w:lvl>
    <w:lvl w:ilvl="8" w:tplc="0436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 w15:restartNumberingAfterBreak="0">
    <w:nsid w:val="43F14045"/>
    <w:multiLevelType w:val="hybridMultilevel"/>
    <w:tmpl w:val="9B663D1A"/>
    <w:lvl w:ilvl="0" w:tplc="99B6720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4DF62C2C"/>
    <w:multiLevelType w:val="hybridMultilevel"/>
    <w:tmpl w:val="B40CB1E2"/>
    <w:lvl w:ilvl="0" w:tplc="757C96D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A6825"/>
    <w:multiLevelType w:val="multilevel"/>
    <w:tmpl w:val="F76A4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01449F"/>
    <w:multiLevelType w:val="multilevel"/>
    <w:tmpl w:val="250CBCC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6EF57D12"/>
    <w:multiLevelType w:val="multilevel"/>
    <w:tmpl w:val="CBEA52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7" w15:restartNumberingAfterBreak="0">
    <w:nsid w:val="751B593F"/>
    <w:multiLevelType w:val="hybridMultilevel"/>
    <w:tmpl w:val="82A0A21A"/>
    <w:lvl w:ilvl="0" w:tplc="7AFE05EC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15C00"/>
    <w:multiLevelType w:val="hybridMultilevel"/>
    <w:tmpl w:val="439AC8DC"/>
    <w:lvl w:ilvl="0" w:tplc="BDC247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04837">
    <w:abstractNumId w:val="15"/>
  </w:num>
  <w:num w:numId="2" w16cid:durableId="247613974">
    <w:abstractNumId w:val="15"/>
  </w:num>
  <w:num w:numId="3" w16cid:durableId="1054112606">
    <w:abstractNumId w:val="15"/>
  </w:num>
  <w:num w:numId="4" w16cid:durableId="1441218316">
    <w:abstractNumId w:val="15"/>
  </w:num>
  <w:num w:numId="5" w16cid:durableId="1451434273">
    <w:abstractNumId w:val="15"/>
  </w:num>
  <w:num w:numId="6" w16cid:durableId="1382052110">
    <w:abstractNumId w:val="15"/>
  </w:num>
  <w:num w:numId="7" w16cid:durableId="1774596604">
    <w:abstractNumId w:val="12"/>
  </w:num>
  <w:num w:numId="8" w16cid:durableId="587269085">
    <w:abstractNumId w:val="15"/>
  </w:num>
  <w:num w:numId="9" w16cid:durableId="341706165">
    <w:abstractNumId w:val="9"/>
  </w:num>
  <w:num w:numId="10" w16cid:durableId="1041636820">
    <w:abstractNumId w:val="7"/>
  </w:num>
  <w:num w:numId="11" w16cid:durableId="147213560">
    <w:abstractNumId w:val="6"/>
  </w:num>
  <w:num w:numId="12" w16cid:durableId="1301038359">
    <w:abstractNumId w:val="5"/>
  </w:num>
  <w:num w:numId="13" w16cid:durableId="34234718">
    <w:abstractNumId w:val="4"/>
  </w:num>
  <w:num w:numId="14" w16cid:durableId="140385488">
    <w:abstractNumId w:val="8"/>
  </w:num>
  <w:num w:numId="15" w16cid:durableId="2050178882">
    <w:abstractNumId w:val="3"/>
  </w:num>
  <w:num w:numId="16" w16cid:durableId="802307593">
    <w:abstractNumId w:val="2"/>
  </w:num>
  <w:num w:numId="17" w16cid:durableId="1704481841">
    <w:abstractNumId w:val="1"/>
  </w:num>
  <w:num w:numId="18" w16cid:durableId="1528369656">
    <w:abstractNumId w:val="0"/>
  </w:num>
  <w:num w:numId="19" w16cid:durableId="333806653">
    <w:abstractNumId w:val="17"/>
  </w:num>
  <w:num w:numId="20" w16cid:durableId="314996546">
    <w:abstractNumId w:val="15"/>
  </w:num>
  <w:num w:numId="21" w16cid:durableId="1264723219">
    <w:abstractNumId w:val="15"/>
  </w:num>
  <w:num w:numId="22" w16cid:durableId="669134958">
    <w:abstractNumId w:val="15"/>
  </w:num>
  <w:num w:numId="23" w16cid:durableId="105731836">
    <w:abstractNumId w:val="15"/>
  </w:num>
  <w:num w:numId="24" w16cid:durableId="11156199">
    <w:abstractNumId w:val="17"/>
  </w:num>
  <w:num w:numId="25" w16cid:durableId="1743793762">
    <w:abstractNumId w:val="17"/>
  </w:num>
  <w:num w:numId="26" w16cid:durableId="178273770">
    <w:abstractNumId w:val="18"/>
  </w:num>
  <w:num w:numId="27" w16cid:durableId="121505141">
    <w:abstractNumId w:val="13"/>
  </w:num>
  <w:num w:numId="28" w16cid:durableId="1918248618">
    <w:abstractNumId w:val="11"/>
  </w:num>
  <w:num w:numId="29" w16cid:durableId="457144413">
    <w:abstractNumId w:val="14"/>
  </w:num>
  <w:num w:numId="30" w16cid:durableId="1449853531">
    <w:abstractNumId w:val="16"/>
  </w:num>
  <w:num w:numId="31" w16cid:durableId="186084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57"/>
    <w:rsid w:val="00001E64"/>
    <w:rsid w:val="00002F1B"/>
    <w:rsid w:val="0000768F"/>
    <w:rsid w:val="00034CFF"/>
    <w:rsid w:val="0004086B"/>
    <w:rsid w:val="00050CB3"/>
    <w:rsid w:val="000520F1"/>
    <w:rsid w:val="00053FAA"/>
    <w:rsid w:val="000571AC"/>
    <w:rsid w:val="00057A58"/>
    <w:rsid w:val="0006101A"/>
    <w:rsid w:val="00061E30"/>
    <w:rsid w:val="000671E7"/>
    <w:rsid w:val="000855B2"/>
    <w:rsid w:val="000A4599"/>
    <w:rsid w:val="000A6E35"/>
    <w:rsid w:val="000A7B74"/>
    <w:rsid w:val="000B0A47"/>
    <w:rsid w:val="000B502C"/>
    <w:rsid w:val="000B79D9"/>
    <w:rsid w:val="000C0E7F"/>
    <w:rsid w:val="000D0BD2"/>
    <w:rsid w:val="000D5780"/>
    <w:rsid w:val="000E42A7"/>
    <w:rsid w:val="000F2F35"/>
    <w:rsid w:val="000F305A"/>
    <w:rsid w:val="000F4F65"/>
    <w:rsid w:val="00100F3D"/>
    <w:rsid w:val="001034B6"/>
    <w:rsid w:val="0012320D"/>
    <w:rsid w:val="00124959"/>
    <w:rsid w:val="00125FA9"/>
    <w:rsid w:val="00154062"/>
    <w:rsid w:val="00157B93"/>
    <w:rsid w:val="001659A7"/>
    <w:rsid w:val="0017115C"/>
    <w:rsid w:val="00182851"/>
    <w:rsid w:val="00182980"/>
    <w:rsid w:val="001835F2"/>
    <w:rsid w:val="0019745E"/>
    <w:rsid w:val="001A2FC2"/>
    <w:rsid w:val="001A4F53"/>
    <w:rsid w:val="001B0549"/>
    <w:rsid w:val="001B5EE6"/>
    <w:rsid w:val="001C4D68"/>
    <w:rsid w:val="001D1950"/>
    <w:rsid w:val="001D207E"/>
    <w:rsid w:val="001E4348"/>
    <w:rsid w:val="002030E2"/>
    <w:rsid w:val="00203417"/>
    <w:rsid w:val="00205F80"/>
    <w:rsid w:val="00225EB1"/>
    <w:rsid w:val="00231A9E"/>
    <w:rsid w:val="00233F12"/>
    <w:rsid w:val="00252E92"/>
    <w:rsid w:val="00255467"/>
    <w:rsid w:val="00256F1F"/>
    <w:rsid w:val="002818FC"/>
    <w:rsid w:val="00291F3B"/>
    <w:rsid w:val="002965C9"/>
    <w:rsid w:val="002A7AE5"/>
    <w:rsid w:val="002C0081"/>
    <w:rsid w:val="002D14B6"/>
    <w:rsid w:val="002D3355"/>
    <w:rsid w:val="002E3762"/>
    <w:rsid w:val="002E48FF"/>
    <w:rsid w:val="002F647F"/>
    <w:rsid w:val="002F763C"/>
    <w:rsid w:val="003049A8"/>
    <w:rsid w:val="00304BF1"/>
    <w:rsid w:val="00311237"/>
    <w:rsid w:val="00324903"/>
    <w:rsid w:val="003266BE"/>
    <w:rsid w:val="00327C3F"/>
    <w:rsid w:val="00327CA7"/>
    <w:rsid w:val="00340DFF"/>
    <w:rsid w:val="00344199"/>
    <w:rsid w:val="003479C5"/>
    <w:rsid w:val="00350240"/>
    <w:rsid w:val="00351718"/>
    <w:rsid w:val="0036454E"/>
    <w:rsid w:val="00373D55"/>
    <w:rsid w:val="00373F31"/>
    <w:rsid w:val="0037509B"/>
    <w:rsid w:val="003767F0"/>
    <w:rsid w:val="00392468"/>
    <w:rsid w:val="0039334D"/>
    <w:rsid w:val="003964B1"/>
    <w:rsid w:val="003A7F2A"/>
    <w:rsid w:val="003B1D82"/>
    <w:rsid w:val="003B325E"/>
    <w:rsid w:val="003B5BD9"/>
    <w:rsid w:val="003C3E35"/>
    <w:rsid w:val="003C7BF3"/>
    <w:rsid w:val="003D2084"/>
    <w:rsid w:val="003E6514"/>
    <w:rsid w:val="003F408B"/>
    <w:rsid w:val="00402A70"/>
    <w:rsid w:val="00402EA4"/>
    <w:rsid w:val="004175B8"/>
    <w:rsid w:val="004263F3"/>
    <w:rsid w:val="0043106F"/>
    <w:rsid w:val="00437FAC"/>
    <w:rsid w:val="00462A67"/>
    <w:rsid w:val="00466F93"/>
    <w:rsid w:val="004760C1"/>
    <w:rsid w:val="004860C5"/>
    <w:rsid w:val="00492F51"/>
    <w:rsid w:val="00497660"/>
    <w:rsid w:val="004B11DA"/>
    <w:rsid w:val="004C419B"/>
    <w:rsid w:val="004D2510"/>
    <w:rsid w:val="004D7A46"/>
    <w:rsid w:val="004F15DE"/>
    <w:rsid w:val="004F4526"/>
    <w:rsid w:val="0050086C"/>
    <w:rsid w:val="00503A41"/>
    <w:rsid w:val="00506E42"/>
    <w:rsid w:val="00511A8E"/>
    <w:rsid w:val="00514B43"/>
    <w:rsid w:val="00520CEA"/>
    <w:rsid w:val="0052494D"/>
    <w:rsid w:val="00524E22"/>
    <w:rsid w:val="005253FD"/>
    <w:rsid w:val="0052745A"/>
    <w:rsid w:val="00533469"/>
    <w:rsid w:val="00534B05"/>
    <w:rsid w:val="0054494D"/>
    <w:rsid w:val="00546D54"/>
    <w:rsid w:val="00551185"/>
    <w:rsid w:val="0055131B"/>
    <w:rsid w:val="00552585"/>
    <w:rsid w:val="00554A4D"/>
    <w:rsid w:val="0055765A"/>
    <w:rsid w:val="005578A9"/>
    <w:rsid w:val="00575796"/>
    <w:rsid w:val="0058734E"/>
    <w:rsid w:val="00587463"/>
    <w:rsid w:val="00594D53"/>
    <w:rsid w:val="00597B16"/>
    <w:rsid w:val="005B3758"/>
    <w:rsid w:val="005B57EB"/>
    <w:rsid w:val="005B7EB0"/>
    <w:rsid w:val="005C7D3F"/>
    <w:rsid w:val="005D177C"/>
    <w:rsid w:val="005D721B"/>
    <w:rsid w:val="005E651B"/>
    <w:rsid w:val="005F1114"/>
    <w:rsid w:val="005F16C7"/>
    <w:rsid w:val="00600049"/>
    <w:rsid w:val="00611046"/>
    <w:rsid w:val="00617556"/>
    <w:rsid w:val="0063705D"/>
    <w:rsid w:val="00640CD5"/>
    <w:rsid w:val="0064656E"/>
    <w:rsid w:val="0064767A"/>
    <w:rsid w:val="00651E69"/>
    <w:rsid w:val="00657AA9"/>
    <w:rsid w:val="006600CB"/>
    <w:rsid w:val="0066082E"/>
    <w:rsid w:val="00661767"/>
    <w:rsid w:val="00661A87"/>
    <w:rsid w:val="00676692"/>
    <w:rsid w:val="0068465D"/>
    <w:rsid w:val="00695A54"/>
    <w:rsid w:val="006966CB"/>
    <w:rsid w:val="006A69E6"/>
    <w:rsid w:val="006B0453"/>
    <w:rsid w:val="006C0EB5"/>
    <w:rsid w:val="006D021C"/>
    <w:rsid w:val="006D5E59"/>
    <w:rsid w:val="006E6CDD"/>
    <w:rsid w:val="006F1A6E"/>
    <w:rsid w:val="006F1D78"/>
    <w:rsid w:val="007137BD"/>
    <w:rsid w:val="00715AB2"/>
    <w:rsid w:val="00715CA2"/>
    <w:rsid w:val="00716A7F"/>
    <w:rsid w:val="00721B16"/>
    <w:rsid w:val="007300AE"/>
    <w:rsid w:val="00731060"/>
    <w:rsid w:val="00731FA1"/>
    <w:rsid w:val="00734FB8"/>
    <w:rsid w:val="007409F1"/>
    <w:rsid w:val="00741713"/>
    <w:rsid w:val="0074588C"/>
    <w:rsid w:val="007567FF"/>
    <w:rsid w:val="0077158D"/>
    <w:rsid w:val="00772D3C"/>
    <w:rsid w:val="007776D3"/>
    <w:rsid w:val="007923D1"/>
    <w:rsid w:val="007942E9"/>
    <w:rsid w:val="007A1F78"/>
    <w:rsid w:val="007A2FB1"/>
    <w:rsid w:val="007B2214"/>
    <w:rsid w:val="007C36C2"/>
    <w:rsid w:val="007C4F28"/>
    <w:rsid w:val="007C7707"/>
    <w:rsid w:val="007D3D00"/>
    <w:rsid w:val="007D4606"/>
    <w:rsid w:val="007D5878"/>
    <w:rsid w:val="007D65EE"/>
    <w:rsid w:val="007E37A9"/>
    <w:rsid w:val="007F0DF6"/>
    <w:rsid w:val="007F5EE0"/>
    <w:rsid w:val="00801698"/>
    <w:rsid w:val="00802233"/>
    <w:rsid w:val="00804666"/>
    <w:rsid w:val="0081429A"/>
    <w:rsid w:val="008367A5"/>
    <w:rsid w:val="00843EBB"/>
    <w:rsid w:val="008469C9"/>
    <w:rsid w:val="00862CE1"/>
    <w:rsid w:val="00863F82"/>
    <w:rsid w:val="00880FCD"/>
    <w:rsid w:val="00892384"/>
    <w:rsid w:val="008955EE"/>
    <w:rsid w:val="008974DC"/>
    <w:rsid w:val="008A2FD9"/>
    <w:rsid w:val="008A4247"/>
    <w:rsid w:val="008B397C"/>
    <w:rsid w:val="008B4C7C"/>
    <w:rsid w:val="008C06BF"/>
    <w:rsid w:val="008C10FD"/>
    <w:rsid w:val="008D18EC"/>
    <w:rsid w:val="008D28A7"/>
    <w:rsid w:val="008D3C27"/>
    <w:rsid w:val="008D482C"/>
    <w:rsid w:val="008E083D"/>
    <w:rsid w:val="008E3B8E"/>
    <w:rsid w:val="008E758D"/>
    <w:rsid w:val="008F611A"/>
    <w:rsid w:val="008F7031"/>
    <w:rsid w:val="009024A8"/>
    <w:rsid w:val="00905D0E"/>
    <w:rsid w:val="00910EBF"/>
    <w:rsid w:val="00913186"/>
    <w:rsid w:val="00917FAD"/>
    <w:rsid w:val="009210EE"/>
    <w:rsid w:val="009214BF"/>
    <w:rsid w:val="00923B85"/>
    <w:rsid w:val="009253A4"/>
    <w:rsid w:val="009305FE"/>
    <w:rsid w:val="00940F52"/>
    <w:rsid w:val="00950D9A"/>
    <w:rsid w:val="009548A1"/>
    <w:rsid w:val="00957695"/>
    <w:rsid w:val="00971AC3"/>
    <w:rsid w:val="009935B6"/>
    <w:rsid w:val="00993EE4"/>
    <w:rsid w:val="009A3EA3"/>
    <w:rsid w:val="009B611E"/>
    <w:rsid w:val="009E087D"/>
    <w:rsid w:val="009F2BA4"/>
    <w:rsid w:val="009F2D80"/>
    <w:rsid w:val="009F339B"/>
    <w:rsid w:val="00A03D29"/>
    <w:rsid w:val="00A03E86"/>
    <w:rsid w:val="00A14C6C"/>
    <w:rsid w:val="00A15475"/>
    <w:rsid w:val="00A22E16"/>
    <w:rsid w:val="00A23123"/>
    <w:rsid w:val="00A23B2C"/>
    <w:rsid w:val="00A2420F"/>
    <w:rsid w:val="00A35BBF"/>
    <w:rsid w:val="00A35DCF"/>
    <w:rsid w:val="00A36845"/>
    <w:rsid w:val="00A409B6"/>
    <w:rsid w:val="00A53F78"/>
    <w:rsid w:val="00A54036"/>
    <w:rsid w:val="00A56002"/>
    <w:rsid w:val="00A663E2"/>
    <w:rsid w:val="00A71C59"/>
    <w:rsid w:val="00A727D5"/>
    <w:rsid w:val="00A84685"/>
    <w:rsid w:val="00A90A15"/>
    <w:rsid w:val="00A9189C"/>
    <w:rsid w:val="00A91A63"/>
    <w:rsid w:val="00A94CD4"/>
    <w:rsid w:val="00AB0A6A"/>
    <w:rsid w:val="00AB491B"/>
    <w:rsid w:val="00AC5941"/>
    <w:rsid w:val="00AD34C3"/>
    <w:rsid w:val="00AE250E"/>
    <w:rsid w:val="00AE600A"/>
    <w:rsid w:val="00AE709E"/>
    <w:rsid w:val="00AF17AF"/>
    <w:rsid w:val="00AF6F9E"/>
    <w:rsid w:val="00B02BBE"/>
    <w:rsid w:val="00B12D61"/>
    <w:rsid w:val="00B13FD6"/>
    <w:rsid w:val="00B2491C"/>
    <w:rsid w:val="00B3093F"/>
    <w:rsid w:val="00B36CC7"/>
    <w:rsid w:val="00B45566"/>
    <w:rsid w:val="00B45D47"/>
    <w:rsid w:val="00B46CC0"/>
    <w:rsid w:val="00B60CD1"/>
    <w:rsid w:val="00B653A9"/>
    <w:rsid w:val="00B66982"/>
    <w:rsid w:val="00B75994"/>
    <w:rsid w:val="00B82AF6"/>
    <w:rsid w:val="00B84475"/>
    <w:rsid w:val="00B844A6"/>
    <w:rsid w:val="00B907E8"/>
    <w:rsid w:val="00B97264"/>
    <w:rsid w:val="00BA2AC8"/>
    <w:rsid w:val="00BA38A9"/>
    <w:rsid w:val="00BB2C80"/>
    <w:rsid w:val="00BB4B76"/>
    <w:rsid w:val="00BB5E0A"/>
    <w:rsid w:val="00BC18FD"/>
    <w:rsid w:val="00BC269F"/>
    <w:rsid w:val="00BC54D6"/>
    <w:rsid w:val="00BC5F80"/>
    <w:rsid w:val="00BE0D8B"/>
    <w:rsid w:val="00BF7C39"/>
    <w:rsid w:val="00C01FE4"/>
    <w:rsid w:val="00C04815"/>
    <w:rsid w:val="00C12690"/>
    <w:rsid w:val="00C2151A"/>
    <w:rsid w:val="00C35AEC"/>
    <w:rsid w:val="00C36D21"/>
    <w:rsid w:val="00C41845"/>
    <w:rsid w:val="00C6113A"/>
    <w:rsid w:val="00C612E8"/>
    <w:rsid w:val="00CA27FE"/>
    <w:rsid w:val="00CB2622"/>
    <w:rsid w:val="00CC2F6A"/>
    <w:rsid w:val="00CD6ADC"/>
    <w:rsid w:val="00CE29FA"/>
    <w:rsid w:val="00CE533D"/>
    <w:rsid w:val="00D03EE6"/>
    <w:rsid w:val="00D131B3"/>
    <w:rsid w:val="00D16C79"/>
    <w:rsid w:val="00D21689"/>
    <w:rsid w:val="00D26C23"/>
    <w:rsid w:val="00D274ED"/>
    <w:rsid w:val="00D377DF"/>
    <w:rsid w:val="00D4390F"/>
    <w:rsid w:val="00D67760"/>
    <w:rsid w:val="00D756D1"/>
    <w:rsid w:val="00D8567E"/>
    <w:rsid w:val="00DA25B2"/>
    <w:rsid w:val="00DB2514"/>
    <w:rsid w:val="00DB3DC9"/>
    <w:rsid w:val="00DB5EB0"/>
    <w:rsid w:val="00DB6657"/>
    <w:rsid w:val="00DB6CFD"/>
    <w:rsid w:val="00DC3932"/>
    <w:rsid w:val="00DC4A4E"/>
    <w:rsid w:val="00DE2C87"/>
    <w:rsid w:val="00DF15E1"/>
    <w:rsid w:val="00DF196F"/>
    <w:rsid w:val="00DF7FAC"/>
    <w:rsid w:val="00E00182"/>
    <w:rsid w:val="00E017E6"/>
    <w:rsid w:val="00E01DB0"/>
    <w:rsid w:val="00E33081"/>
    <w:rsid w:val="00E52135"/>
    <w:rsid w:val="00E54D19"/>
    <w:rsid w:val="00E60402"/>
    <w:rsid w:val="00E724B0"/>
    <w:rsid w:val="00E76AE4"/>
    <w:rsid w:val="00E80A86"/>
    <w:rsid w:val="00E8109C"/>
    <w:rsid w:val="00E84EBE"/>
    <w:rsid w:val="00EA5836"/>
    <w:rsid w:val="00EB0A4C"/>
    <w:rsid w:val="00EB1563"/>
    <w:rsid w:val="00EB19F4"/>
    <w:rsid w:val="00EC03C2"/>
    <w:rsid w:val="00ED058D"/>
    <w:rsid w:val="00EE299F"/>
    <w:rsid w:val="00EE716F"/>
    <w:rsid w:val="00EF0D8B"/>
    <w:rsid w:val="00F064EF"/>
    <w:rsid w:val="00F13844"/>
    <w:rsid w:val="00F15143"/>
    <w:rsid w:val="00F16C30"/>
    <w:rsid w:val="00F16C37"/>
    <w:rsid w:val="00F27AF2"/>
    <w:rsid w:val="00F3472C"/>
    <w:rsid w:val="00F36B08"/>
    <w:rsid w:val="00F36D9A"/>
    <w:rsid w:val="00F41229"/>
    <w:rsid w:val="00F41665"/>
    <w:rsid w:val="00F41898"/>
    <w:rsid w:val="00F42C81"/>
    <w:rsid w:val="00F45D7C"/>
    <w:rsid w:val="00F5415D"/>
    <w:rsid w:val="00F608AB"/>
    <w:rsid w:val="00F61988"/>
    <w:rsid w:val="00F70666"/>
    <w:rsid w:val="00F72E04"/>
    <w:rsid w:val="00F77347"/>
    <w:rsid w:val="00F8388C"/>
    <w:rsid w:val="00FA5B98"/>
    <w:rsid w:val="00FA7349"/>
    <w:rsid w:val="00FC324F"/>
    <w:rsid w:val="00FD28C4"/>
    <w:rsid w:val="00FD7D98"/>
    <w:rsid w:val="00FE1FA5"/>
    <w:rsid w:val="00FE4312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C0516"/>
  <w15:chartTrackingRefBased/>
  <w15:docId w15:val="{81D2798D-0FF8-4682-9B28-90BA3E10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69"/>
    <w:pPr>
      <w:spacing w:after="120" w:line="240" w:lineRule="auto"/>
      <w:jc w:val="both"/>
    </w:pPr>
  </w:style>
  <w:style w:type="paragraph" w:styleId="Heading1">
    <w:name w:val="heading 1"/>
    <w:basedOn w:val="Title"/>
    <w:next w:val="Normal"/>
    <w:link w:val="Heading1Char"/>
    <w:uiPriority w:val="9"/>
    <w:qFormat/>
    <w:rsid w:val="008B397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746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E087D"/>
    <w:pPr>
      <w:keepNext/>
      <w:keepLines/>
      <w:numPr>
        <w:ilvl w:val="2"/>
        <w:numId w:val="23"/>
      </w:numPr>
      <w:spacing w:before="40" w:after="0"/>
      <w:outlineLvl w:val="2"/>
    </w:pPr>
    <w:rPr>
      <w:rFonts w:eastAsiaTheme="majorEastAsia" w:cstheme="majorBidi"/>
      <w:b/>
      <w:sz w:val="26"/>
    </w:rPr>
  </w:style>
  <w:style w:type="paragraph" w:styleId="Heading4">
    <w:name w:val="heading 4"/>
    <w:basedOn w:val="Heading3"/>
    <w:next w:val="Normal"/>
    <w:link w:val="Heading4Char"/>
    <w:uiPriority w:val="6"/>
    <w:unhideWhenUsed/>
    <w:qFormat/>
    <w:rsid w:val="009E087D"/>
    <w:pPr>
      <w:numPr>
        <w:ilvl w:val="3"/>
      </w:numPr>
      <w:outlineLvl w:val="3"/>
    </w:pPr>
  </w:style>
  <w:style w:type="paragraph" w:styleId="Heading5">
    <w:name w:val="heading 5"/>
    <w:basedOn w:val="ListParagraph"/>
    <w:next w:val="Normal"/>
    <w:link w:val="Heading5Char"/>
    <w:uiPriority w:val="7"/>
    <w:unhideWhenUsed/>
    <w:qFormat/>
    <w:rsid w:val="00DB2514"/>
    <w:pPr>
      <w:numPr>
        <w:numId w:val="0"/>
      </w:numPr>
      <w:ind w:left="1814" w:hanging="1814"/>
      <w:outlineLvl w:val="4"/>
    </w:pPr>
    <w:rPr>
      <w:rFonts w:ascii="Arial" w:hAnsi="Arial" w:cs="Arial"/>
      <w:b/>
      <w:bCs/>
      <w:iCs/>
      <w:cap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uitLeidraad"/>
    <w:uiPriority w:val="1"/>
    <w:qFormat/>
    <w:rsid w:val="009E087D"/>
    <w:pPr>
      <w:tabs>
        <w:tab w:val="left" w:pos="596"/>
      </w:tabs>
      <w:spacing w:after="0" w:line="240" w:lineRule="auto"/>
      <w:ind w:left="426" w:hanging="426"/>
    </w:pPr>
    <w:rPr>
      <w:rFonts w:ascii="Arial" w:hAnsi="Arial"/>
      <w:noProof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62CE1"/>
    <w:pPr>
      <w:contextualSpacing/>
      <w:jc w:val="center"/>
    </w:pPr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E1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B397C"/>
    <w:rPr>
      <w:rFonts w:ascii="Arial Nova" w:eastAsiaTheme="majorEastAsia" w:hAnsi="Arial Nov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4"/>
    <w:rsid w:val="00587463"/>
    <w:rPr>
      <w:rFonts w:ascii="Arial" w:eastAsiaTheme="majorEastAsia" w:hAnsi="Arial" w:cstheme="majorBidi"/>
      <w:b/>
      <w:sz w:val="28"/>
      <w:szCs w:val="26"/>
    </w:rPr>
  </w:style>
  <w:style w:type="paragraph" w:customStyle="1" w:styleId="RuitAntwoord">
    <w:name w:val="RuitAntwoord"/>
    <w:basedOn w:val="Normal"/>
    <w:link w:val="RuitAntwoordChar"/>
    <w:uiPriority w:val="2"/>
    <w:qFormat/>
    <w:rsid w:val="00F61988"/>
    <w:pPr>
      <w:tabs>
        <w:tab w:val="right" w:pos="851"/>
        <w:tab w:val="right" w:leader="underscore" w:pos="4536"/>
      </w:tabs>
      <w:spacing w:after="0"/>
      <w:ind w:left="567" w:hanging="567"/>
    </w:pPr>
    <w:rPr>
      <w:rFonts w:asciiTheme="minorBidi" w:eastAsiaTheme="minorHAnsi" w:hAnsiTheme="minorBidi" w:cstheme="minorBidi"/>
      <w:bCs/>
    </w:rPr>
  </w:style>
  <w:style w:type="character" w:customStyle="1" w:styleId="RuitAntwoordChar">
    <w:name w:val="RuitAntwoord Char"/>
    <w:basedOn w:val="DefaultParagraphFont"/>
    <w:link w:val="RuitAntwoord"/>
    <w:uiPriority w:val="2"/>
    <w:rsid w:val="00F61988"/>
    <w:rPr>
      <w:rFonts w:asciiTheme="minorBidi" w:eastAsiaTheme="minorHAnsi" w:hAnsiTheme="minorBidi" w:cstheme="minorBidi"/>
      <w:bCs/>
      <w:szCs w:val="24"/>
    </w:rPr>
  </w:style>
  <w:style w:type="paragraph" w:customStyle="1" w:styleId="RuitNaamGemeente">
    <w:name w:val="RuitNaamGemeente"/>
    <w:basedOn w:val="Normal"/>
    <w:link w:val="RuitNaamGemeenteChar"/>
    <w:uiPriority w:val="2"/>
    <w:qFormat/>
    <w:rsid w:val="00F27AF2"/>
    <w:pPr>
      <w:tabs>
        <w:tab w:val="right" w:leader="underscore" w:pos="9923"/>
      </w:tabs>
      <w:spacing w:line="360" w:lineRule="auto"/>
      <w:ind w:left="567" w:hanging="567"/>
    </w:pPr>
    <w:rPr>
      <w:rFonts w:ascii="Arial Nova" w:hAnsi="Arial Nova" w:cstheme="minorBidi"/>
    </w:rPr>
  </w:style>
  <w:style w:type="character" w:customStyle="1" w:styleId="RuitNaamGemeenteChar">
    <w:name w:val="RuitNaamGemeente Char"/>
    <w:basedOn w:val="DefaultParagraphFont"/>
    <w:link w:val="RuitNaamGemeente"/>
    <w:uiPriority w:val="2"/>
    <w:rsid w:val="00F27AF2"/>
    <w:rPr>
      <w:rFonts w:ascii="Arial Nova" w:hAnsi="Arial Nova" w:cstheme="minorBidi"/>
    </w:rPr>
  </w:style>
  <w:style w:type="character" w:customStyle="1" w:styleId="Heading3Char">
    <w:name w:val="Heading 3 Char"/>
    <w:basedOn w:val="DefaultParagraphFont"/>
    <w:link w:val="Heading3"/>
    <w:uiPriority w:val="5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character" w:customStyle="1" w:styleId="Heading4Char">
    <w:name w:val="Heading 4 Char"/>
    <w:basedOn w:val="DefaultParagraphFont"/>
    <w:link w:val="Heading4"/>
    <w:uiPriority w:val="6"/>
    <w:rsid w:val="009E087D"/>
    <w:rPr>
      <w:rFonts w:ascii="Arial" w:eastAsiaTheme="majorEastAsia" w:hAnsi="Arial" w:cstheme="majorBidi"/>
      <w:b/>
      <w:sz w:val="26"/>
      <w:szCs w:val="24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327CA7"/>
    <w:pPr>
      <w:pBdr>
        <w:bottom w:val="single" w:sz="4" w:space="1" w:color="auto"/>
      </w:pBdr>
      <w:tabs>
        <w:tab w:val="center" w:pos="4513"/>
        <w:tab w:val="right" w:pos="9026"/>
      </w:tabs>
      <w:spacing w:after="0"/>
      <w:jc w:val="center"/>
    </w:pPr>
    <w:rPr>
      <w:rFonts w:ascii="Aptos" w:hAnsi="Aptos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27CA7"/>
    <w:rPr>
      <w:rFonts w:ascii="Aptos" w:hAnsi="Aptos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1835F2"/>
    <w:pPr>
      <w:jc w:val="center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35F2"/>
    <w:rPr>
      <w:rFonts w:ascii="Arial" w:hAnsi="Arial"/>
      <w:sz w:val="20"/>
      <w:szCs w:val="20"/>
    </w:rPr>
  </w:style>
  <w:style w:type="paragraph" w:customStyle="1" w:styleId="Teksverwysing">
    <w:name w:val="Teksverwysing"/>
    <w:basedOn w:val="Normal"/>
    <w:uiPriority w:val="2"/>
    <w:rsid w:val="009E087D"/>
    <w:pPr>
      <w:tabs>
        <w:tab w:val="left" w:pos="567"/>
      </w:tabs>
      <w:spacing w:after="0"/>
      <w:ind w:left="568" w:hanging="284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F2A"/>
    <w:pPr>
      <w:numPr>
        <w:numId w:val="25"/>
      </w:numPr>
      <w:tabs>
        <w:tab w:val="left" w:pos="851"/>
        <w:tab w:val="right" w:leader="underscore" w:pos="9639"/>
      </w:tabs>
    </w:pPr>
    <w:rPr>
      <w:rFonts w:ascii="Tahoma" w:hAnsi="Tahoma"/>
      <w:szCs w:val="20"/>
    </w:rPr>
  </w:style>
  <w:style w:type="table" w:styleId="TableGrid">
    <w:name w:val="Table Grid"/>
    <w:basedOn w:val="TableNormal"/>
    <w:uiPriority w:val="39"/>
    <w:rsid w:val="009E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E087D"/>
    <w:pPr>
      <w:spacing w:after="0"/>
      <w:jc w:val="center"/>
    </w:pPr>
    <w:rPr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E087D"/>
    <w:rPr>
      <w:rFonts w:cs="Times New Roman"/>
      <w:iCs/>
      <w:color w:val="404040" w:themeColor="text1" w:themeTint="BF"/>
      <w:sz w:val="20"/>
      <w:szCs w:val="24"/>
      <w:lang w:val="af-ZA"/>
    </w:rPr>
  </w:style>
  <w:style w:type="character" w:styleId="SubtleReference">
    <w:name w:val="Subtle Reference"/>
    <w:aliases w:val="Antwoord hidden"/>
    <w:basedOn w:val="DefaultParagraphFont"/>
    <w:uiPriority w:val="31"/>
    <w:qFormat/>
    <w:rsid w:val="003C7BF3"/>
    <w:rPr>
      <w:rFonts w:asciiTheme="majorHAnsi" w:hAnsiTheme="majorHAnsi"/>
      <w:caps w:val="0"/>
      <w:smallCaps w:val="0"/>
      <w:vanish/>
      <w:color w:val="5A5A5A" w:themeColor="text1" w:themeTint="A5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F12"/>
    <w:pPr>
      <w:numPr>
        <w:ilvl w:val="1"/>
      </w:numPr>
      <w:spacing w:after="160"/>
    </w:pPr>
    <w:rPr>
      <w:rFonts w:eastAsiaTheme="minorEastAsia" w:cstheme="minorBidi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3F12"/>
    <w:rPr>
      <w:rFonts w:eastAsiaTheme="minorEastAsia" w:hAnsiTheme="minorHAnsi" w:cstheme="minorBidi"/>
      <w:spacing w:val="15"/>
      <w:sz w:val="32"/>
    </w:rPr>
  </w:style>
  <w:style w:type="paragraph" w:customStyle="1" w:styleId="RuitVraag">
    <w:name w:val="RuitVraag"/>
    <w:basedOn w:val="Normal"/>
    <w:link w:val="RuitVraagKar"/>
    <w:qFormat/>
    <w:rsid w:val="001659A7"/>
    <w:pPr>
      <w:tabs>
        <w:tab w:val="left" w:pos="567"/>
      </w:tabs>
      <w:spacing w:after="0"/>
      <w:ind w:left="567" w:hanging="567"/>
    </w:pPr>
    <w:rPr>
      <w:rFonts w:ascii="Aptos" w:eastAsiaTheme="minorHAnsi" w:hAnsi="Aptos" w:cstheme="minorBidi"/>
      <w:bCs/>
    </w:rPr>
  </w:style>
  <w:style w:type="character" w:customStyle="1" w:styleId="RuitVraagKar">
    <w:name w:val="RuitVraag Kar"/>
    <w:basedOn w:val="RuitAntwoordChar"/>
    <w:link w:val="RuitVraag"/>
    <w:rsid w:val="001659A7"/>
    <w:rPr>
      <w:rFonts w:ascii="Aptos" w:eastAsiaTheme="minorHAnsi" w:hAnsi="Aptos" w:cstheme="minorBidi"/>
      <w:bCs/>
      <w:sz w:val="24"/>
      <w:szCs w:val="24"/>
    </w:rPr>
  </w:style>
  <w:style w:type="paragraph" w:customStyle="1" w:styleId="RuitVrae">
    <w:name w:val="RuitVrae"/>
    <w:basedOn w:val="Normal"/>
    <w:link w:val="RuitVraeChar"/>
    <w:qFormat/>
    <w:rsid w:val="008E083D"/>
    <w:pPr>
      <w:tabs>
        <w:tab w:val="left" w:pos="567"/>
        <w:tab w:val="left" w:leader="underscore" w:pos="4820"/>
      </w:tabs>
      <w:spacing w:after="0"/>
      <w:ind w:left="567" w:hanging="567"/>
    </w:pPr>
    <w:rPr>
      <w:rFonts w:eastAsiaTheme="minorHAnsi" w:cstheme="minorBidi"/>
    </w:rPr>
  </w:style>
  <w:style w:type="character" w:customStyle="1" w:styleId="RuitVraeChar">
    <w:name w:val="RuitVrae Char"/>
    <w:basedOn w:val="RuitAntwoordChar"/>
    <w:link w:val="RuitVrae"/>
    <w:rsid w:val="008E083D"/>
    <w:rPr>
      <w:rFonts w:ascii="Arial" w:eastAsiaTheme="minorHAnsi" w:hAnsi="Arial" w:cstheme="minorBidi"/>
      <w:bC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049A8"/>
    <w:pPr>
      <w:spacing w:after="0"/>
      <w:jc w:val="left"/>
    </w:pPr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049A8"/>
    <w:rPr>
      <w:rFonts w:ascii="Consolas" w:eastAsiaTheme="minorHAnsi" w:hAnsi="Consolas" w:cstheme="minorBidi"/>
      <w:kern w:val="2"/>
      <w:sz w:val="21"/>
      <w:szCs w:val="21"/>
      <w:lang w:eastAsia="en-US"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7"/>
    <w:rsid w:val="00DB2514"/>
    <w:rPr>
      <w:rFonts w:ascii="Arial" w:hAnsi="Arial" w:cs="Arial"/>
      <w:b/>
      <w:bCs/>
      <w:iCs/>
      <w:cap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4"/>
    <w:rPr>
      <w:rFonts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4"/>
    <w:rPr>
      <w:rFonts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4"/>
    <w:rPr>
      <w:rFonts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4"/>
    <w:rPr>
      <w:rFonts w:eastAsiaTheme="majorEastAsia" w:hAnsiTheme="minorHAnsi" w:cstheme="majorBidi"/>
      <w:color w:val="272727" w:themeColor="text1" w:themeTint="D8"/>
      <w:sz w:val="24"/>
    </w:rPr>
  </w:style>
  <w:style w:type="paragraph" w:customStyle="1" w:styleId="English">
    <w:name w:val="English"/>
    <w:basedOn w:val="Normal"/>
    <w:link w:val="EnglishChar"/>
    <w:qFormat/>
    <w:rsid w:val="00DB2514"/>
    <w:pPr>
      <w:spacing w:after="0"/>
      <w:jc w:val="left"/>
    </w:pPr>
    <w:rPr>
      <w:rFonts w:ascii="Aptos" w:eastAsiaTheme="minorHAnsi" w:hAnsi="Aptos" w:cs="Arial"/>
      <w:szCs w:val="21"/>
      <w:lang w:val="en-ZA" w:eastAsia="en-US" w:bidi="he-IL"/>
    </w:rPr>
  </w:style>
  <w:style w:type="character" w:customStyle="1" w:styleId="EnglishChar">
    <w:name w:val="English Char"/>
    <w:basedOn w:val="DefaultParagraphFont"/>
    <w:link w:val="English"/>
    <w:rsid w:val="00DB2514"/>
    <w:rPr>
      <w:rFonts w:ascii="Aptos" w:eastAsiaTheme="minorHAnsi" w:hAnsi="Aptos" w:cs="Arial"/>
      <w:sz w:val="24"/>
      <w:szCs w:val="21"/>
      <w:lang w:val="en-ZA" w:eastAsia="en-US" w:bidi="he-IL"/>
    </w:rPr>
  </w:style>
  <w:style w:type="character" w:styleId="IntenseEmphasis">
    <w:name w:val="Intense Emphasis"/>
    <w:basedOn w:val="DefaultParagraphFont"/>
    <w:uiPriority w:val="21"/>
    <w:qFormat/>
    <w:rsid w:val="00DB25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ptos" w:hAnsi="Aptos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4"/>
    <w:rPr>
      <w:rFonts w:ascii="Aptos" w:hAnsi="Aptos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B25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950"/>
    <w:rPr>
      <w:rFonts w:ascii="Aptos" w:hAnsi="Aptos"/>
      <w:color w:val="auto"/>
      <w:sz w:val="2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2514"/>
    <w:rPr>
      <w:color w:val="605E5C"/>
      <w:shd w:val="clear" w:color="auto" w:fill="E1DFDD"/>
    </w:rPr>
  </w:style>
  <w:style w:type="paragraph" w:customStyle="1" w:styleId="RuitAntwoordblad">
    <w:name w:val="RuitAntwoordblad"/>
    <w:basedOn w:val="RuitAntwoord"/>
    <w:link w:val="RuitAntwoordbladChar"/>
    <w:qFormat/>
    <w:rsid w:val="001E4348"/>
    <w:pPr>
      <w:tabs>
        <w:tab w:val="clear" w:pos="851"/>
      </w:tabs>
      <w:ind w:left="0" w:firstLine="0"/>
      <w:jc w:val="left"/>
    </w:pPr>
  </w:style>
  <w:style w:type="character" w:customStyle="1" w:styleId="RuitAntwoordbladChar">
    <w:name w:val="RuitAntwoordblad Char"/>
    <w:basedOn w:val="RuitAntwoordChar"/>
    <w:link w:val="RuitAntwoordblad"/>
    <w:rsid w:val="001E4348"/>
    <w:rPr>
      <w:rFonts w:asciiTheme="minorBidi" w:eastAsiaTheme="minorHAnsi" w:hAnsiTheme="minorBidi" w:cstheme="minorBidi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e\Documents\Custom%20Office%20Templates\Ru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DEC3-49D4-4280-8017-25409F72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Ruit</Template>
  <TotalTime>661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</dc:creator>
  <cp:keywords/>
  <dc:description/>
  <cp:lastModifiedBy>Hennie van Wyk</cp:lastModifiedBy>
  <cp:revision>29</cp:revision>
  <cp:lastPrinted>2025-11-01T03:40:00Z</cp:lastPrinted>
  <dcterms:created xsi:type="dcterms:W3CDTF">2025-07-23T08:02:00Z</dcterms:created>
  <dcterms:modified xsi:type="dcterms:W3CDTF">2025-11-01T03:40:00Z</dcterms:modified>
</cp:coreProperties>
</file>