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CEFB" w14:textId="6B3B4EA2" w:rsidR="00F5415D" w:rsidRDefault="0033429E" w:rsidP="00F5415D">
      <w:pPr>
        <w:pStyle w:val="Title"/>
      </w:pPr>
      <w:r>
        <w:rPr>
          <w:noProof/>
        </w:rPr>
        <w:drawing>
          <wp:inline distT="0" distB="0" distL="0" distR="0" wp14:anchorId="1234A277" wp14:editId="30F612C8">
            <wp:extent cx="6324600" cy="1933575"/>
            <wp:effectExtent l="0" t="0" r="0" b="9525"/>
            <wp:docPr id="2095591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15D">
        <w:t>Ruit 185 – Spreuke – 1983-vertaling</w:t>
      </w:r>
    </w:p>
    <w:p w14:paraId="39518695" w14:textId="77777777" w:rsidR="005D177C" w:rsidRDefault="005D177C" w:rsidP="005D177C">
      <w:pPr>
        <w:pStyle w:val="RuitNaamGemeente"/>
      </w:pPr>
      <w:r>
        <w:t xml:space="preserve">Naam: </w:t>
      </w:r>
      <w:r>
        <w:tab/>
      </w:r>
    </w:p>
    <w:p w14:paraId="07A4C4E5" w14:textId="77777777" w:rsidR="005D177C" w:rsidRDefault="005D177C" w:rsidP="005D177C">
      <w:pPr>
        <w:pStyle w:val="RuitNaamGemeente"/>
      </w:pPr>
      <w:r>
        <w:t>Gemeente:</w:t>
      </w:r>
      <w:r>
        <w:tab/>
      </w:r>
    </w:p>
    <w:p w14:paraId="77C63A75" w14:textId="5F9DA40F" w:rsidR="00A663E2" w:rsidRDefault="0000000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pict w14:anchorId="1A359B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612pt">
            <v:imagedata r:id="rId9" o:title=""/>
          </v:shape>
        </w:pict>
      </w:r>
    </w:p>
    <w:p w14:paraId="0ABD9E75" w14:textId="77777777" w:rsidR="00A663E2" w:rsidRDefault="00A663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DD91378" w14:textId="77777777" w:rsidR="00AF6F9E" w:rsidRDefault="00AF6F9E">
      <w:pPr>
        <w:spacing w:after="160" w:line="259" w:lineRule="auto"/>
        <w:jc w:val="left"/>
        <w:rPr>
          <w:rFonts w:ascii="Arial Nova" w:eastAsiaTheme="majorEastAsia" w:hAnsi="Arial Nova" w:cstheme="majorBidi"/>
          <w:spacing w:val="-10"/>
          <w:kern w:val="28"/>
          <w:sz w:val="56"/>
          <w:szCs w:val="56"/>
        </w:rPr>
      </w:pPr>
      <w:r>
        <w:br w:type="page"/>
      </w:r>
    </w:p>
    <w:p w14:paraId="6AE785A6" w14:textId="12151526" w:rsidR="00392468" w:rsidRDefault="00392468" w:rsidP="00392468">
      <w:pPr>
        <w:pStyle w:val="Heading1"/>
      </w:pPr>
      <w:r>
        <w:lastRenderedPageBreak/>
        <w:t>Antwoordblad</w:t>
      </w:r>
    </w:p>
    <w:p w14:paraId="14EE93E7" w14:textId="77777777" w:rsidR="00350240" w:rsidRDefault="00350240" w:rsidP="00392468">
      <w:pPr>
        <w:pStyle w:val="Heading2"/>
        <w:sectPr w:rsidR="00350240" w:rsidSect="00A03D29">
          <w:headerReference w:type="default" r:id="rId10"/>
          <w:pgSz w:w="11907" w:h="16840" w:code="9"/>
          <w:pgMar w:top="720" w:right="851" w:bottom="720" w:left="851" w:header="567" w:footer="567" w:gutter="238"/>
          <w:pgNumType w:start="1"/>
          <w:cols w:space="720"/>
          <w:docGrid w:linePitch="360"/>
        </w:sectPr>
      </w:pPr>
    </w:p>
    <w:p w14:paraId="27749D09" w14:textId="6AEB9607" w:rsidR="00A663E2" w:rsidRDefault="00A663E2" w:rsidP="00DE2B26">
      <w:pPr>
        <w:pStyle w:val="Heading2"/>
        <w:spacing w:line="360" w:lineRule="auto"/>
      </w:pPr>
      <w:r>
        <w:t>Af</w:t>
      </w:r>
    </w:p>
    <w:p w14:paraId="328242A5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1</w:t>
      </w:r>
      <w:r w:rsidRPr="000B502C">
        <w:tab/>
      </w:r>
    </w:p>
    <w:p w14:paraId="4A438131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2</w:t>
      </w:r>
      <w:r w:rsidRPr="000B502C">
        <w:tab/>
      </w:r>
    </w:p>
    <w:p w14:paraId="1AC0190F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3</w:t>
      </w:r>
      <w:r w:rsidRPr="000B502C">
        <w:tab/>
      </w:r>
    </w:p>
    <w:p w14:paraId="568E0946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4</w:t>
      </w:r>
      <w:r w:rsidRPr="000B502C">
        <w:tab/>
      </w:r>
    </w:p>
    <w:p w14:paraId="22069E72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5</w:t>
      </w:r>
      <w:r w:rsidRPr="000B502C">
        <w:tab/>
      </w:r>
    </w:p>
    <w:p w14:paraId="72F930FC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7</w:t>
      </w:r>
      <w:r w:rsidRPr="000B502C">
        <w:tab/>
      </w:r>
    </w:p>
    <w:p w14:paraId="5CD92EE1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8</w:t>
      </w:r>
      <w:r w:rsidRPr="000B502C">
        <w:tab/>
      </w:r>
    </w:p>
    <w:p w14:paraId="12E846FB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9</w:t>
      </w:r>
      <w:r w:rsidRPr="000B502C">
        <w:tab/>
      </w:r>
    </w:p>
    <w:p w14:paraId="73F7CB78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11</w:t>
      </w:r>
      <w:r w:rsidRPr="000B502C">
        <w:tab/>
      </w:r>
    </w:p>
    <w:p w14:paraId="0445B4F5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12</w:t>
      </w:r>
      <w:r w:rsidRPr="000B502C">
        <w:tab/>
      </w:r>
    </w:p>
    <w:p w14:paraId="013BBFF3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14</w:t>
      </w:r>
      <w:r w:rsidRPr="000B502C">
        <w:tab/>
      </w:r>
    </w:p>
    <w:p w14:paraId="6C3F6F71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16</w:t>
      </w:r>
      <w:r w:rsidRPr="000B502C">
        <w:tab/>
      </w:r>
    </w:p>
    <w:p w14:paraId="58A33BA9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17</w:t>
      </w:r>
      <w:r w:rsidRPr="000B502C">
        <w:tab/>
      </w:r>
    </w:p>
    <w:p w14:paraId="0934A049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19</w:t>
      </w:r>
      <w:r w:rsidRPr="000B502C">
        <w:tab/>
      </w:r>
    </w:p>
    <w:p w14:paraId="42F5B47C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21</w:t>
      </w:r>
      <w:r w:rsidRPr="000B502C">
        <w:tab/>
      </w:r>
    </w:p>
    <w:p w14:paraId="6719DA14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25</w:t>
      </w:r>
      <w:r w:rsidRPr="000B502C">
        <w:tab/>
      </w:r>
    </w:p>
    <w:p w14:paraId="65D013B8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27</w:t>
      </w:r>
      <w:r w:rsidRPr="000B502C">
        <w:tab/>
      </w:r>
    </w:p>
    <w:p w14:paraId="7A916D9B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30</w:t>
      </w:r>
      <w:r w:rsidRPr="000B502C">
        <w:tab/>
      </w:r>
    </w:p>
    <w:p w14:paraId="3826C580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32</w:t>
      </w:r>
      <w:r w:rsidRPr="000B502C">
        <w:tab/>
      </w:r>
    </w:p>
    <w:p w14:paraId="42739272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33</w:t>
      </w:r>
      <w:r w:rsidRPr="000B502C">
        <w:tab/>
      </w:r>
    </w:p>
    <w:p w14:paraId="66C5FC2C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35</w:t>
      </w:r>
      <w:r w:rsidRPr="000B502C">
        <w:tab/>
      </w:r>
    </w:p>
    <w:p w14:paraId="54681F3E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36</w:t>
      </w:r>
      <w:r w:rsidRPr="000B502C">
        <w:tab/>
      </w:r>
    </w:p>
    <w:p w14:paraId="39835FA5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37</w:t>
      </w:r>
      <w:r w:rsidRPr="000B502C">
        <w:tab/>
      </w:r>
    </w:p>
    <w:p w14:paraId="7FF919C6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38</w:t>
      </w:r>
      <w:r w:rsidRPr="000B502C">
        <w:tab/>
      </w:r>
    </w:p>
    <w:p w14:paraId="125EC328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42</w:t>
      </w:r>
      <w:r w:rsidRPr="000B502C">
        <w:tab/>
      </w:r>
    </w:p>
    <w:p w14:paraId="5871A3AE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43</w:t>
      </w:r>
      <w:r w:rsidRPr="000B502C">
        <w:tab/>
      </w:r>
    </w:p>
    <w:p w14:paraId="1AA1355C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44</w:t>
      </w:r>
      <w:r w:rsidRPr="000B502C">
        <w:tab/>
      </w:r>
    </w:p>
    <w:p w14:paraId="3588DA85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45</w:t>
      </w:r>
      <w:r w:rsidRPr="000B502C">
        <w:tab/>
      </w:r>
    </w:p>
    <w:p w14:paraId="5E3400D3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46</w:t>
      </w:r>
      <w:r w:rsidRPr="000B502C">
        <w:tab/>
      </w:r>
    </w:p>
    <w:p w14:paraId="0C1076B2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47</w:t>
      </w:r>
      <w:r w:rsidRPr="000B502C">
        <w:tab/>
      </w:r>
    </w:p>
    <w:p w14:paraId="6EA64E8C" w14:textId="77777777" w:rsidR="000B502C" w:rsidRPr="000B502C" w:rsidRDefault="000B502C" w:rsidP="00DE2B26">
      <w:pPr>
        <w:pStyle w:val="RuitAntwoordblad"/>
        <w:spacing w:line="360" w:lineRule="auto"/>
      </w:pPr>
      <w:r w:rsidRPr="000B502C">
        <w:t>49</w:t>
      </w:r>
      <w:r w:rsidRPr="000B502C">
        <w:tab/>
      </w:r>
    </w:p>
    <w:p w14:paraId="10333753" w14:textId="65CBFC5D" w:rsidR="00A663E2" w:rsidRDefault="00892F0F" w:rsidP="00DE2B26">
      <w:pPr>
        <w:pStyle w:val="Heading2"/>
        <w:spacing w:line="360" w:lineRule="auto"/>
      </w:pPr>
      <w:r>
        <w:br w:type="column"/>
      </w:r>
      <w:r w:rsidR="00A663E2">
        <w:t>Dwars</w:t>
      </w:r>
    </w:p>
    <w:p w14:paraId="03CDC065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1</w:t>
      </w:r>
      <w:r w:rsidRPr="00350240">
        <w:tab/>
      </w:r>
    </w:p>
    <w:p w14:paraId="075A8E61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2</w:t>
      </w:r>
      <w:r w:rsidRPr="00350240">
        <w:tab/>
      </w:r>
    </w:p>
    <w:p w14:paraId="3814CEBE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3</w:t>
      </w:r>
      <w:r w:rsidRPr="00350240">
        <w:tab/>
      </w:r>
    </w:p>
    <w:p w14:paraId="114C2F02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5</w:t>
      </w:r>
      <w:r w:rsidRPr="00350240">
        <w:tab/>
      </w:r>
    </w:p>
    <w:p w14:paraId="32B42D5A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6</w:t>
      </w:r>
      <w:r w:rsidRPr="00350240">
        <w:tab/>
      </w:r>
    </w:p>
    <w:p w14:paraId="453CB66E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10</w:t>
      </w:r>
      <w:r w:rsidRPr="00350240">
        <w:tab/>
      </w:r>
    </w:p>
    <w:p w14:paraId="452F608B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13</w:t>
      </w:r>
      <w:r w:rsidRPr="00350240">
        <w:tab/>
      </w:r>
    </w:p>
    <w:p w14:paraId="45979262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15</w:t>
      </w:r>
      <w:r w:rsidRPr="00350240">
        <w:tab/>
      </w:r>
    </w:p>
    <w:p w14:paraId="62D783EE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18</w:t>
      </w:r>
      <w:r w:rsidRPr="00350240">
        <w:tab/>
      </w:r>
    </w:p>
    <w:p w14:paraId="00ED227F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20</w:t>
      </w:r>
      <w:r w:rsidRPr="00350240">
        <w:tab/>
      </w:r>
    </w:p>
    <w:p w14:paraId="24511E3B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22</w:t>
      </w:r>
      <w:r w:rsidRPr="00350240">
        <w:tab/>
      </w:r>
    </w:p>
    <w:p w14:paraId="57018AD6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23</w:t>
      </w:r>
      <w:r w:rsidRPr="00350240">
        <w:tab/>
      </w:r>
    </w:p>
    <w:p w14:paraId="71380B12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24</w:t>
      </w:r>
      <w:r w:rsidRPr="00350240">
        <w:tab/>
      </w:r>
    </w:p>
    <w:p w14:paraId="0E0D9319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26</w:t>
      </w:r>
      <w:r w:rsidRPr="00350240">
        <w:tab/>
      </w:r>
    </w:p>
    <w:p w14:paraId="39D0ECBD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28</w:t>
      </w:r>
      <w:r w:rsidRPr="00350240">
        <w:tab/>
      </w:r>
    </w:p>
    <w:p w14:paraId="1F16F384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29</w:t>
      </w:r>
      <w:r w:rsidRPr="00350240">
        <w:tab/>
      </w:r>
    </w:p>
    <w:p w14:paraId="4E88D529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31</w:t>
      </w:r>
      <w:r w:rsidRPr="00350240">
        <w:tab/>
      </w:r>
    </w:p>
    <w:p w14:paraId="7266674C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33</w:t>
      </w:r>
      <w:r w:rsidRPr="00350240">
        <w:tab/>
      </w:r>
    </w:p>
    <w:p w14:paraId="5D95D3E8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34</w:t>
      </w:r>
      <w:r w:rsidRPr="00350240">
        <w:tab/>
      </w:r>
    </w:p>
    <w:p w14:paraId="57EF4A84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35</w:t>
      </w:r>
      <w:r w:rsidRPr="00350240">
        <w:tab/>
      </w:r>
    </w:p>
    <w:p w14:paraId="120A7EA0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37</w:t>
      </w:r>
      <w:r w:rsidRPr="00350240">
        <w:tab/>
      </w:r>
    </w:p>
    <w:p w14:paraId="37A87D58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39</w:t>
      </w:r>
      <w:r w:rsidRPr="00350240">
        <w:tab/>
      </w:r>
    </w:p>
    <w:p w14:paraId="55DD5BCE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40</w:t>
      </w:r>
      <w:r w:rsidRPr="00350240">
        <w:tab/>
      </w:r>
    </w:p>
    <w:p w14:paraId="2817C893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41</w:t>
      </w:r>
      <w:r w:rsidRPr="00350240">
        <w:tab/>
      </w:r>
    </w:p>
    <w:p w14:paraId="337687F8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45</w:t>
      </w:r>
      <w:r w:rsidRPr="00350240">
        <w:tab/>
      </w:r>
    </w:p>
    <w:p w14:paraId="654B0364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48</w:t>
      </w:r>
      <w:r w:rsidRPr="00350240">
        <w:tab/>
      </w:r>
    </w:p>
    <w:p w14:paraId="09CE0C6A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50</w:t>
      </w:r>
      <w:r w:rsidRPr="00350240">
        <w:tab/>
      </w:r>
    </w:p>
    <w:p w14:paraId="40BF065D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51</w:t>
      </w:r>
      <w:r w:rsidRPr="00350240">
        <w:tab/>
      </w:r>
    </w:p>
    <w:p w14:paraId="7B63FF0A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52</w:t>
      </w:r>
      <w:r w:rsidRPr="00350240">
        <w:tab/>
      </w:r>
    </w:p>
    <w:p w14:paraId="463C19FE" w14:textId="77777777" w:rsidR="000B502C" w:rsidRPr="00350240" w:rsidRDefault="000B502C" w:rsidP="00DE2B26">
      <w:pPr>
        <w:pStyle w:val="RuitAntwoordblad"/>
        <w:spacing w:line="360" w:lineRule="auto"/>
      </w:pPr>
      <w:r w:rsidRPr="00350240">
        <w:t>53</w:t>
      </w:r>
      <w:r w:rsidRPr="00350240">
        <w:tab/>
      </w:r>
    </w:p>
    <w:p w14:paraId="1FACBCE4" w14:textId="77777777" w:rsidR="00350240" w:rsidRDefault="00350240" w:rsidP="00D6142E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/>
        <w:rPr>
          <w:rFonts w:ascii="Times New Roman" w:hAnsi="Times New Roman"/>
          <w:sz w:val="10"/>
        </w:rPr>
        <w:sectPr w:rsidR="00350240" w:rsidSect="00350240">
          <w:type w:val="continuous"/>
          <w:pgSz w:w="11907" w:h="16840" w:code="9"/>
          <w:pgMar w:top="720" w:right="851" w:bottom="720" w:left="851" w:header="567" w:footer="567" w:gutter="238"/>
          <w:pgNumType w:start="1"/>
          <w:cols w:num="2" w:space="720"/>
          <w:docGrid w:linePitch="360"/>
        </w:sectPr>
      </w:pPr>
    </w:p>
    <w:p w14:paraId="705F3C12" w14:textId="054AACC5" w:rsidR="00A663E2" w:rsidRDefault="00350240" w:rsidP="00350240">
      <w:pPr>
        <w:pStyle w:val="Heading1"/>
      </w:pPr>
      <w:r>
        <w:lastRenderedPageBreak/>
        <w:t>Leidrade</w:t>
      </w:r>
    </w:p>
    <w:p w14:paraId="191A4ACF" w14:textId="77777777" w:rsidR="003B1D82" w:rsidRDefault="003B1D82" w:rsidP="00BF7C39">
      <w:pPr>
        <w:pStyle w:val="Heading2"/>
      </w:pPr>
      <w:r>
        <w:t>Af</w:t>
      </w:r>
    </w:p>
    <w:p w14:paraId="10D8131D" w14:textId="57B8FF31" w:rsidR="00BF7C39" w:rsidRDefault="00BF7C39" w:rsidP="00BF7C39">
      <w:pPr>
        <w:pStyle w:val="RuitVraag"/>
      </w:pPr>
      <w:r>
        <w:rPr>
          <w:b/>
        </w:rPr>
        <w:t>1</w:t>
      </w:r>
      <w:r>
        <w:tab/>
        <w:t xml:space="preserve">Hy het ook Spreuke uitgespreek </w:t>
      </w:r>
      <w:r w:rsidR="0052494D">
        <w:t>–</w:t>
      </w:r>
      <w:r>
        <w:t xml:space="preserve"> veral oor die deugsame vrou.</w:t>
      </w:r>
    </w:p>
    <w:p w14:paraId="4C61EFDD" w14:textId="209C08FA" w:rsidR="00BF7C39" w:rsidRDefault="00BF7C39" w:rsidP="00BF7C39">
      <w:pPr>
        <w:pStyle w:val="RuitVraag"/>
      </w:pPr>
      <w:r>
        <w:rPr>
          <w:b/>
        </w:rPr>
        <w:t>2</w:t>
      </w:r>
      <w:r>
        <w:tab/>
      </w:r>
      <w:r>
        <w:rPr>
          <w:rFonts w:ascii="New Roman" w:hAnsi="New Roman"/>
        </w:rPr>
        <w:t xml:space="preserve">Dit van </w:t>
      </w:r>
      <w:r w:rsidR="0004086B">
        <w:rPr>
          <w:rFonts w:ascii="New Roman" w:hAnsi="New Roman"/>
        </w:rPr>
        <w:t>ŉ</w:t>
      </w:r>
      <w:r>
        <w:rPr>
          <w:rFonts w:ascii="New Roman" w:hAnsi="New Roman"/>
        </w:rPr>
        <w:t xml:space="preserve"> vrou is soos ŉ dak wat lek as dit drup.</w:t>
      </w:r>
    </w:p>
    <w:p w14:paraId="643BD131" w14:textId="6F22CC8C" w:rsidR="00BF7C39" w:rsidRDefault="00BF7C39" w:rsidP="00BF7C39">
      <w:pPr>
        <w:pStyle w:val="RuitVraag"/>
      </w:pPr>
      <w:r>
        <w:rPr>
          <w:b/>
        </w:rPr>
        <w:t>3</w:t>
      </w:r>
      <w:r>
        <w:tab/>
        <w:t>Soek wysheid soos jy hierdie edelmetaal soek, dan sal jy weet om die HERE te dien</w:t>
      </w:r>
      <w:r w:rsidR="0052494D">
        <w:t>.</w:t>
      </w:r>
    </w:p>
    <w:p w14:paraId="65D531D2" w14:textId="1DACC763" w:rsidR="00BF7C39" w:rsidRDefault="00BF7C39" w:rsidP="00BF7C39">
      <w:pPr>
        <w:pStyle w:val="RuitVraag"/>
      </w:pPr>
      <w:r>
        <w:rPr>
          <w:b/>
        </w:rPr>
        <w:t>4</w:t>
      </w:r>
      <w:r>
        <w:tab/>
        <w:t>Hulle het ŉ afke</w:t>
      </w:r>
      <w:r w:rsidR="00205F80">
        <w:t>e</w:t>
      </w:r>
      <w:r>
        <w:t>r aan kennis – dit roep Wysheid uit!</w:t>
      </w:r>
    </w:p>
    <w:p w14:paraId="3EE52A25" w14:textId="77777777" w:rsidR="00BF7C39" w:rsidRDefault="00BF7C39" w:rsidP="00BF7C39">
      <w:pPr>
        <w:pStyle w:val="RuitVraag"/>
      </w:pPr>
      <w:r>
        <w:rPr>
          <w:b/>
        </w:rPr>
        <w:t>5</w:t>
      </w:r>
      <w:r>
        <w:tab/>
      </w:r>
      <w:r>
        <w:rPr>
          <w:rFonts w:ascii="New Roman" w:hAnsi="New Roman"/>
        </w:rPr>
        <w:t>Hy bewerk ŉ ander se ondergang met sy woorde.</w:t>
      </w:r>
    </w:p>
    <w:p w14:paraId="788E93A5" w14:textId="77777777" w:rsidR="00BF7C39" w:rsidRDefault="00BF7C39" w:rsidP="00BF7C39">
      <w:pPr>
        <w:pStyle w:val="RuitVraag"/>
      </w:pPr>
      <w:r>
        <w:rPr>
          <w:b/>
        </w:rPr>
        <w:t>7</w:t>
      </w:r>
      <w:r>
        <w:tab/>
        <w:t>Dit is onuithoudbaar as iemand in hierdie posisie koning word.</w:t>
      </w:r>
    </w:p>
    <w:p w14:paraId="10C328B7" w14:textId="77777777" w:rsidR="00BF7C39" w:rsidRDefault="00BF7C39" w:rsidP="00BF7C39">
      <w:pPr>
        <w:pStyle w:val="RuitVraag"/>
      </w:pPr>
      <w:r>
        <w:rPr>
          <w:b/>
        </w:rPr>
        <w:t>8</w:t>
      </w:r>
      <w:r>
        <w:tab/>
        <w:t>Vereer die HERE hiermee, die beste van jou oes.</w:t>
      </w:r>
    </w:p>
    <w:p w14:paraId="29FDAD0E" w14:textId="379AE9DF" w:rsidR="00BF7C39" w:rsidRDefault="00BF7C39" w:rsidP="00BF7C39">
      <w:pPr>
        <w:pStyle w:val="RuitVraag"/>
      </w:pPr>
      <w:r>
        <w:rPr>
          <w:b/>
        </w:rPr>
        <w:t>9</w:t>
      </w:r>
      <w:r>
        <w:tab/>
        <w:t xml:space="preserve">Sweep vir </w:t>
      </w:r>
      <w:r w:rsidR="0004086B">
        <w:t>ŉ</w:t>
      </w:r>
      <w:r>
        <w:t xml:space="preserve"> perd, dít vir die donkie.</w:t>
      </w:r>
    </w:p>
    <w:p w14:paraId="03E4AAE3" w14:textId="77777777" w:rsidR="00BF7C39" w:rsidRDefault="00BF7C39" w:rsidP="00BF7C39">
      <w:pPr>
        <w:pStyle w:val="RuitVraag"/>
      </w:pPr>
      <w:r>
        <w:rPr>
          <w:b/>
        </w:rPr>
        <w:t>11</w:t>
      </w:r>
      <w:r>
        <w:tab/>
        <w:t>Hierdie woorde breek mense.</w:t>
      </w:r>
    </w:p>
    <w:p w14:paraId="767C6DCD" w14:textId="77777777" w:rsidR="00BF7C39" w:rsidRDefault="00BF7C39" w:rsidP="00BF7C39">
      <w:pPr>
        <w:pStyle w:val="RuitVraag"/>
      </w:pPr>
      <w:r>
        <w:rPr>
          <w:b/>
        </w:rPr>
        <w:t>12</w:t>
      </w:r>
      <w:r>
        <w:tab/>
        <w:t>As jy melk karring, kry jy dít.</w:t>
      </w:r>
    </w:p>
    <w:p w14:paraId="1E8D392D" w14:textId="58E00DBE" w:rsidR="00BF7C39" w:rsidRDefault="00BF7C39" w:rsidP="00BF7C39">
      <w:pPr>
        <w:pStyle w:val="RuitVraag"/>
      </w:pPr>
      <w:r>
        <w:rPr>
          <w:b/>
        </w:rPr>
        <w:t>14</w:t>
      </w:r>
      <w:r>
        <w:tab/>
        <w:t>Nog bietjie sluimer, nog bietjie slaap en armoede kom só</w:t>
      </w:r>
      <w:r w:rsidR="00182980">
        <w:t xml:space="preserve"> </w:t>
      </w:r>
      <w:proofErr w:type="gramStart"/>
      <w:r>
        <w:t>...</w:t>
      </w:r>
      <w:proofErr w:type="gramEnd"/>
    </w:p>
    <w:p w14:paraId="2AD735D0" w14:textId="2693B8E4" w:rsidR="00BF7C39" w:rsidRDefault="00BF7C39" w:rsidP="00BF7C39">
      <w:pPr>
        <w:pStyle w:val="RuitVraag"/>
      </w:pPr>
      <w:r>
        <w:rPr>
          <w:b/>
        </w:rPr>
        <w:t>16</w:t>
      </w:r>
      <w:r>
        <w:tab/>
        <w:t>Pas jou vee goed op, dan sal jy genoeg van hierdie drank h</w:t>
      </w:r>
      <w:r w:rsidR="009B611E">
        <w:t>ê</w:t>
      </w:r>
      <w:r>
        <w:t xml:space="preserve"> as voeding vir jou gesin.</w:t>
      </w:r>
    </w:p>
    <w:p w14:paraId="1D382476" w14:textId="267C124F" w:rsidR="00BF7C39" w:rsidRDefault="00BF7C39" w:rsidP="00BF7C39">
      <w:pPr>
        <w:pStyle w:val="RuitVraag"/>
      </w:pPr>
      <w:r>
        <w:rPr>
          <w:b/>
        </w:rPr>
        <w:t>17</w:t>
      </w:r>
      <w:r>
        <w:tab/>
        <w:t>Die kleur van die wyn wat jou kan verlei</w:t>
      </w:r>
      <w:r w:rsidR="00182980">
        <w:t xml:space="preserve"> </w:t>
      </w:r>
      <w:proofErr w:type="gramStart"/>
      <w:r>
        <w:t>...</w:t>
      </w:r>
      <w:proofErr w:type="gramEnd"/>
    </w:p>
    <w:p w14:paraId="0DDB89AE" w14:textId="77777777" w:rsidR="00BF7C39" w:rsidRDefault="00BF7C39" w:rsidP="00BF7C39">
      <w:pPr>
        <w:pStyle w:val="RuitVraag"/>
      </w:pPr>
      <w:r>
        <w:rPr>
          <w:b/>
        </w:rPr>
        <w:t>19</w:t>
      </w:r>
      <w:r>
        <w:tab/>
        <w:t>Hierdie mens soek skoor, die verdraagsame los rusie op.</w:t>
      </w:r>
    </w:p>
    <w:p w14:paraId="3A3D7E46" w14:textId="77777777" w:rsidR="00BF7C39" w:rsidRDefault="00BF7C39" w:rsidP="00BF7C39">
      <w:pPr>
        <w:pStyle w:val="RuitVraag"/>
      </w:pPr>
      <w:r>
        <w:rPr>
          <w:b/>
        </w:rPr>
        <w:t>21</w:t>
      </w:r>
      <w:r>
        <w:tab/>
        <w:t>Troetelnaam vir die koning as die enigste kind van sy moeder</w:t>
      </w:r>
    </w:p>
    <w:p w14:paraId="642227C2" w14:textId="77777777" w:rsidR="00BF7C39" w:rsidRDefault="00BF7C39" w:rsidP="00BF7C39">
      <w:pPr>
        <w:pStyle w:val="RuitVraag"/>
      </w:pPr>
      <w:r>
        <w:rPr>
          <w:b/>
        </w:rPr>
        <w:t>25</w:t>
      </w:r>
      <w:r>
        <w:tab/>
        <w:t>Dogter van die bloedsuier.</w:t>
      </w:r>
    </w:p>
    <w:p w14:paraId="0D5C1FA3" w14:textId="77777777" w:rsidR="00BF7C39" w:rsidRDefault="00BF7C39" w:rsidP="00BF7C39">
      <w:pPr>
        <w:pStyle w:val="RuitVraag"/>
      </w:pPr>
      <w:r>
        <w:rPr>
          <w:b/>
        </w:rPr>
        <w:t>27</w:t>
      </w:r>
      <w:r>
        <w:tab/>
        <w:t>Hy is een van die vier wat statig stap.</w:t>
      </w:r>
    </w:p>
    <w:p w14:paraId="223661BF" w14:textId="77777777" w:rsidR="00BF7C39" w:rsidRDefault="00BF7C39" w:rsidP="00BF7C39">
      <w:pPr>
        <w:pStyle w:val="RuitVraag"/>
      </w:pPr>
      <w:r>
        <w:rPr>
          <w:b/>
        </w:rPr>
        <w:t>30</w:t>
      </w:r>
      <w:r>
        <w:tab/>
        <w:t>Wysheid sê dat die mens wat by hierdie deel van die huis staan, gelukkig is.</w:t>
      </w:r>
    </w:p>
    <w:p w14:paraId="1B509256" w14:textId="00D723D7" w:rsidR="00BF7C39" w:rsidRDefault="00BF7C39" w:rsidP="00BF7C39">
      <w:pPr>
        <w:pStyle w:val="RuitVraag"/>
      </w:pPr>
      <w:r>
        <w:rPr>
          <w:b/>
        </w:rPr>
        <w:t>32</w:t>
      </w:r>
      <w:r>
        <w:tab/>
        <w:t>Die vrou wat haar man in die skande steek</w:t>
      </w:r>
      <w:r w:rsidR="00182980">
        <w:t>,</w:t>
      </w:r>
      <w:r>
        <w:t xml:space="preserve"> is soos hierdie siekte</w:t>
      </w:r>
    </w:p>
    <w:p w14:paraId="7D0ABEB0" w14:textId="77777777" w:rsidR="00BF7C39" w:rsidRDefault="00BF7C39" w:rsidP="00BF7C39">
      <w:pPr>
        <w:pStyle w:val="RuitVraag"/>
      </w:pPr>
      <w:r>
        <w:rPr>
          <w:b/>
        </w:rPr>
        <w:t>33</w:t>
      </w:r>
      <w:r>
        <w:tab/>
        <w:t>Hy sien alles raak as hy regspreek.</w:t>
      </w:r>
    </w:p>
    <w:p w14:paraId="204250CA" w14:textId="77777777" w:rsidR="00BF7C39" w:rsidRDefault="00BF7C39" w:rsidP="00BF7C39">
      <w:pPr>
        <w:pStyle w:val="RuitVraag"/>
      </w:pPr>
      <w:r>
        <w:rPr>
          <w:b/>
        </w:rPr>
        <w:t>35</w:t>
      </w:r>
      <w:r>
        <w:tab/>
        <w:t>Wysheid versier jou soos hierdie stukkie juweel om jou hals.</w:t>
      </w:r>
    </w:p>
    <w:p w14:paraId="2B2209C2" w14:textId="77777777" w:rsidR="00BF7C39" w:rsidRDefault="00BF7C39" w:rsidP="00BF7C39">
      <w:pPr>
        <w:pStyle w:val="RuitVraag"/>
      </w:pPr>
      <w:r>
        <w:rPr>
          <w:b/>
        </w:rPr>
        <w:t>36</w:t>
      </w:r>
      <w:r>
        <w:tab/>
        <w:t>Só smaak gesteelde water!</w:t>
      </w:r>
    </w:p>
    <w:p w14:paraId="53DD300A" w14:textId="77777777" w:rsidR="00BF7C39" w:rsidRDefault="00BF7C39" w:rsidP="00BF7C39">
      <w:pPr>
        <w:pStyle w:val="RuitVraag"/>
      </w:pPr>
      <w:r>
        <w:rPr>
          <w:b/>
        </w:rPr>
        <w:t>37</w:t>
      </w:r>
      <w:r>
        <w:tab/>
        <w:t>Eet genoeg hiervan – te veel maak jou naar.</w:t>
      </w:r>
    </w:p>
    <w:p w14:paraId="6788E44B" w14:textId="77777777" w:rsidR="00BF7C39" w:rsidRDefault="00BF7C39" w:rsidP="00BF7C39">
      <w:pPr>
        <w:pStyle w:val="RuitVraag"/>
      </w:pPr>
      <w:r>
        <w:rPr>
          <w:b/>
        </w:rPr>
        <w:t>38</w:t>
      </w:r>
      <w:r>
        <w:tab/>
        <w:t>Die beskrywing van die die agting wat seuns vir hulle vaders het.</w:t>
      </w:r>
    </w:p>
    <w:p w14:paraId="09AB0A55" w14:textId="77777777" w:rsidR="00BF7C39" w:rsidRDefault="00BF7C39" w:rsidP="00BF7C39">
      <w:pPr>
        <w:pStyle w:val="RuitVraag"/>
      </w:pPr>
      <w:r>
        <w:rPr>
          <w:b/>
        </w:rPr>
        <w:t>42</w:t>
      </w:r>
      <w:r>
        <w:tab/>
        <w:t>Hulle pik die oë uit van die man wat sy vader spot.</w:t>
      </w:r>
    </w:p>
    <w:p w14:paraId="01B826BD" w14:textId="77777777" w:rsidR="00BF7C39" w:rsidRDefault="00BF7C39" w:rsidP="00BF7C39">
      <w:pPr>
        <w:pStyle w:val="RuitVraag"/>
      </w:pPr>
      <w:r>
        <w:rPr>
          <w:b/>
        </w:rPr>
        <w:t>43</w:t>
      </w:r>
      <w:r>
        <w:tab/>
        <w:t>Die deugsame vrou sorg ook vir hierdie materiaal.</w:t>
      </w:r>
    </w:p>
    <w:p w14:paraId="10B2DB8F" w14:textId="2643F9D0" w:rsidR="00BF7C39" w:rsidRDefault="00BF7C39" w:rsidP="00BF7C39">
      <w:pPr>
        <w:pStyle w:val="RuitVraag"/>
      </w:pPr>
      <w:r>
        <w:rPr>
          <w:b/>
        </w:rPr>
        <w:t>44</w:t>
      </w:r>
      <w:r>
        <w:tab/>
        <w:t xml:space="preserve">Doen dit </w:t>
      </w:r>
      <w:r w:rsidR="00A56002">
        <w:t>–</w:t>
      </w:r>
      <w:r>
        <w:t xml:space="preserve"> die dwase sal jou daarvoor haat en die wyse </w:t>
      </w:r>
      <w:r w:rsidR="00A56002">
        <w:t xml:space="preserve">sal </w:t>
      </w:r>
      <w:r>
        <w:t>jou liefhê.</w:t>
      </w:r>
    </w:p>
    <w:p w14:paraId="389DA796" w14:textId="583BA5B9" w:rsidR="00BF7C39" w:rsidRDefault="00BF7C39" w:rsidP="00BF7C39">
      <w:pPr>
        <w:pStyle w:val="RuitVraag"/>
      </w:pPr>
      <w:r>
        <w:rPr>
          <w:b/>
        </w:rPr>
        <w:t>45</w:t>
      </w:r>
      <w:r>
        <w:tab/>
      </w:r>
      <w:r w:rsidR="0004086B">
        <w:t>ŉ</w:t>
      </w:r>
      <w:r>
        <w:t xml:space="preserve"> Wyse seun verbly sy ouers, maar so </w:t>
      </w:r>
      <w:r w:rsidR="0004086B">
        <w:t>ŉ</w:t>
      </w:r>
      <w:r>
        <w:t xml:space="preserve"> mens verag hulle.</w:t>
      </w:r>
    </w:p>
    <w:p w14:paraId="1332FD89" w14:textId="6B48FAC0" w:rsidR="00BF7C39" w:rsidRDefault="00BF7C39" w:rsidP="00BF7C39">
      <w:pPr>
        <w:pStyle w:val="RuitVraag"/>
      </w:pPr>
      <w:r>
        <w:rPr>
          <w:b/>
        </w:rPr>
        <w:t>46</w:t>
      </w:r>
      <w:r>
        <w:tab/>
        <w:t xml:space="preserve">Wat yster met yster doen, moet die een mens doen met die persoon van </w:t>
      </w:r>
      <w:r w:rsidR="0004086B">
        <w:t>ŉ</w:t>
      </w:r>
      <w:r>
        <w:t xml:space="preserve"> ander.</w:t>
      </w:r>
    </w:p>
    <w:p w14:paraId="263534A8" w14:textId="77777777" w:rsidR="00BF7C39" w:rsidRDefault="00BF7C39" w:rsidP="00BF7C39">
      <w:pPr>
        <w:pStyle w:val="RuitVraag"/>
      </w:pPr>
      <w:r>
        <w:rPr>
          <w:b/>
        </w:rPr>
        <w:t>47</w:t>
      </w:r>
      <w:r>
        <w:tab/>
        <w:t>Kan jy water hierin toedraai?</w:t>
      </w:r>
    </w:p>
    <w:p w14:paraId="6231DA3C" w14:textId="4D7AAB56" w:rsidR="00BF7C39" w:rsidRDefault="00BF7C39" w:rsidP="00BF7C39">
      <w:pPr>
        <w:pStyle w:val="RuitVraag"/>
      </w:pPr>
      <w:r>
        <w:rPr>
          <w:b/>
        </w:rPr>
        <w:t>49</w:t>
      </w:r>
      <w:r>
        <w:tab/>
        <w:t xml:space="preserve">Dit doen die mense graag met </w:t>
      </w:r>
      <w:r w:rsidR="0004086B">
        <w:t>ŉ</w:t>
      </w:r>
      <w:r>
        <w:t xml:space="preserve"> skinderstorie</w:t>
      </w:r>
    </w:p>
    <w:p w14:paraId="0A6B2151" w14:textId="77777777" w:rsidR="003B1D82" w:rsidRDefault="003B1D82" w:rsidP="003B1D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AE9D134" w14:textId="77777777" w:rsidR="003B1D82" w:rsidRDefault="003B1D82" w:rsidP="00BF7C39">
      <w:pPr>
        <w:pStyle w:val="Heading2"/>
      </w:pPr>
      <w:r>
        <w:t>Dwars</w:t>
      </w:r>
    </w:p>
    <w:p w14:paraId="0F545067" w14:textId="17622CD9" w:rsidR="00BF7C39" w:rsidRPr="00BF7C39" w:rsidRDefault="00BF7C39" w:rsidP="00BF7C39">
      <w:pPr>
        <w:pStyle w:val="RuitVraag"/>
      </w:pPr>
      <w:r w:rsidRPr="00BF7C39">
        <w:t>1</w:t>
      </w:r>
      <w:r w:rsidRPr="00BF7C39">
        <w:tab/>
        <w:t xml:space="preserve">Moenie in hierdie rigting wegdraai nie </w:t>
      </w:r>
      <w:r w:rsidR="00A56002">
        <w:t>–</w:t>
      </w:r>
      <w:r w:rsidRPr="00BF7C39">
        <w:t xml:space="preserve"> hou koers!</w:t>
      </w:r>
    </w:p>
    <w:p w14:paraId="309D3F7C" w14:textId="77777777" w:rsidR="00BF7C39" w:rsidRPr="00BF7C39" w:rsidRDefault="00BF7C39" w:rsidP="00BF7C39">
      <w:pPr>
        <w:pStyle w:val="RuitVraag"/>
      </w:pPr>
      <w:r w:rsidRPr="00BF7C39">
        <w:t>2</w:t>
      </w:r>
      <w:r w:rsidRPr="00BF7C39">
        <w:tab/>
        <w:t>Grawe dit vir iemand anders en jy val self daarin.</w:t>
      </w:r>
    </w:p>
    <w:p w14:paraId="1B993724" w14:textId="3F4C0BB5" w:rsidR="00BF7C39" w:rsidRPr="00BF7C39" w:rsidRDefault="00BF7C39" w:rsidP="00BF7C39">
      <w:pPr>
        <w:pStyle w:val="RuitVraag"/>
      </w:pPr>
      <w:r w:rsidRPr="00BF7C39">
        <w:t>3</w:t>
      </w:r>
      <w:r w:rsidRPr="00BF7C39">
        <w:tab/>
        <w:t xml:space="preserve">So dikwels kan </w:t>
      </w:r>
      <w:r w:rsidR="0004086B">
        <w:t>ŉ</w:t>
      </w:r>
      <w:r w:rsidRPr="00BF7C39">
        <w:t xml:space="preserve"> ryke hom met sy rykdom loskoop.</w:t>
      </w:r>
    </w:p>
    <w:p w14:paraId="5FE5114E" w14:textId="689173CE" w:rsidR="00BF7C39" w:rsidRPr="00BF7C39" w:rsidRDefault="00BF7C39" w:rsidP="00BF7C39">
      <w:pPr>
        <w:pStyle w:val="RuitVraag"/>
      </w:pPr>
      <w:r w:rsidRPr="00BF7C39">
        <w:t>5</w:t>
      </w:r>
      <w:r w:rsidRPr="00BF7C39">
        <w:tab/>
      </w:r>
      <w:r w:rsidR="0004086B">
        <w:t>ŉ</w:t>
      </w:r>
      <w:r w:rsidRPr="00BF7C39">
        <w:t xml:space="preserve"> Goue ring in sy snoet, so is </w:t>
      </w:r>
      <w:r w:rsidR="0004086B">
        <w:t>ŉ</w:t>
      </w:r>
      <w:r w:rsidRPr="00BF7C39">
        <w:t xml:space="preserve"> vrou wat mooi is</w:t>
      </w:r>
      <w:r w:rsidR="00A56002">
        <w:t>,</w:t>
      </w:r>
      <w:r w:rsidRPr="00BF7C39">
        <w:t xml:space="preserve"> maar sonder oordeel.</w:t>
      </w:r>
    </w:p>
    <w:p w14:paraId="71D5C423" w14:textId="77777777" w:rsidR="00BF7C39" w:rsidRPr="00BF7C39" w:rsidRDefault="00BF7C39" w:rsidP="00BF7C39">
      <w:pPr>
        <w:pStyle w:val="RuitVraag"/>
      </w:pPr>
      <w:r w:rsidRPr="00BF7C39">
        <w:t>6</w:t>
      </w:r>
      <w:r w:rsidRPr="00BF7C39">
        <w:tab/>
        <w:t>Dit, sonder reën, is beloftes sonder om dit gestand te doen.</w:t>
      </w:r>
    </w:p>
    <w:p w14:paraId="30D254A6" w14:textId="41057AED" w:rsidR="00BF7C39" w:rsidRPr="00BF7C39" w:rsidRDefault="00BF7C39" w:rsidP="00BF7C39">
      <w:pPr>
        <w:pStyle w:val="RuitVraag"/>
      </w:pPr>
      <w:r w:rsidRPr="00BF7C39">
        <w:t>10</w:t>
      </w:r>
      <w:r w:rsidRPr="00BF7C39">
        <w:tab/>
      </w:r>
      <w:r w:rsidR="0004086B">
        <w:t>ŉ</w:t>
      </w:r>
      <w:r w:rsidRPr="00BF7C39">
        <w:t xml:space="preserve"> Woord op sy tyd is soos hierdie goue vrugte in silwer gemonteer.</w:t>
      </w:r>
    </w:p>
    <w:p w14:paraId="1006275E" w14:textId="77777777" w:rsidR="00BF7C39" w:rsidRPr="00BF7C39" w:rsidRDefault="00BF7C39" w:rsidP="00BF7C39">
      <w:pPr>
        <w:pStyle w:val="RuitVraag"/>
      </w:pPr>
      <w:r w:rsidRPr="00BF7C39">
        <w:t>13</w:t>
      </w:r>
      <w:r w:rsidRPr="00BF7C39">
        <w:tab/>
        <w:t>Hy is een van die vier wat statig stap.</w:t>
      </w:r>
    </w:p>
    <w:p w14:paraId="57210A6D" w14:textId="77777777" w:rsidR="00BF7C39" w:rsidRPr="00BF7C39" w:rsidRDefault="00BF7C39" w:rsidP="00BF7C39">
      <w:pPr>
        <w:pStyle w:val="RuitVraag"/>
      </w:pPr>
      <w:r w:rsidRPr="00BF7C39">
        <w:t>15</w:t>
      </w:r>
      <w:r w:rsidRPr="00BF7C39">
        <w:tab/>
        <w:t>Doen dit met jou sonde en ontvang genade!</w:t>
      </w:r>
    </w:p>
    <w:p w14:paraId="2999EA2A" w14:textId="77777777" w:rsidR="00BF7C39" w:rsidRPr="00BF7C39" w:rsidRDefault="00BF7C39" w:rsidP="00BF7C39">
      <w:pPr>
        <w:pStyle w:val="RuitVraag"/>
      </w:pPr>
      <w:r w:rsidRPr="00BF7C39">
        <w:t>18</w:t>
      </w:r>
      <w:r w:rsidRPr="00BF7C39">
        <w:tab/>
        <w:t>As ŉ voël dit sien, vlieg hy nie daarin vas nie.</w:t>
      </w:r>
    </w:p>
    <w:p w14:paraId="10B91CAF" w14:textId="451DDC52" w:rsidR="00BF7C39" w:rsidRPr="00BF7C39" w:rsidRDefault="00BF7C39" w:rsidP="00BF7C39">
      <w:pPr>
        <w:pStyle w:val="RuitVraag"/>
      </w:pPr>
      <w:r w:rsidRPr="00BF7C39">
        <w:t>20</w:t>
      </w:r>
      <w:r w:rsidRPr="00BF7C39">
        <w:tab/>
      </w:r>
      <w:r w:rsidR="0004086B">
        <w:t>ŉ</w:t>
      </w:r>
      <w:r w:rsidRPr="00BF7C39">
        <w:t xml:space="preserve"> Vriend het altyd lief, en die broer het die oog hierop.</w:t>
      </w:r>
    </w:p>
    <w:p w14:paraId="288E2DBB" w14:textId="05446CA8" w:rsidR="00BF7C39" w:rsidRPr="00BF7C39" w:rsidRDefault="00BF7C39" w:rsidP="00BF7C39">
      <w:pPr>
        <w:pStyle w:val="RuitVraag"/>
      </w:pPr>
      <w:r w:rsidRPr="00BF7C39">
        <w:t>22</w:t>
      </w:r>
      <w:r w:rsidRPr="00BF7C39">
        <w:tab/>
        <w:t>Jy kan lag</w:t>
      </w:r>
      <w:r w:rsidR="0037509B">
        <w:t>,</w:t>
      </w:r>
      <w:r w:rsidRPr="00BF7C39">
        <w:t xml:space="preserve"> terwyl jy hierdie emosie ervaar.</w:t>
      </w:r>
    </w:p>
    <w:p w14:paraId="717D35B3" w14:textId="77777777" w:rsidR="00BF7C39" w:rsidRPr="00BF7C39" w:rsidRDefault="00BF7C39" w:rsidP="00BF7C39">
      <w:pPr>
        <w:pStyle w:val="RuitVraag"/>
      </w:pPr>
      <w:r w:rsidRPr="00BF7C39">
        <w:t>23</w:t>
      </w:r>
      <w:r w:rsidRPr="00BF7C39">
        <w:tab/>
        <w:t>Sê dit krenkend en jy laat woede ontvlam.</w:t>
      </w:r>
    </w:p>
    <w:p w14:paraId="6B81FAE7" w14:textId="77777777" w:rsidR="00BF7C39" w:rsidRPr="00BF7C39" w:rsidRDefault="00BF7C39" w:rsidP="00BF7C39">
      <w:pPr>
        <w:pStyle w:val="RuitVraag"/>
      </w:pPr>
      <w:r w:rsidRPr="00BF7C39">
        <w:t>24</w:t>
      </w:r>
      <w:r w:rsidRPr="00BF7C39">
        <w:tab/>
        <w:t>Die gevolg van ŉ verwagting wat nie uitkom nie</w:t>
      </w:r>
    </w:p>
    <w:p w14:paraId="748358E4" w14:textId="77777777" w:rsidR="00BF7C39" w:rsidRPr="00BF7C39" w:rsidRDefault="00BF7C39" w:rsidP="00BF7C39">
      <w:pPr>
        <w:pStyle w:val="RuitVraag"/>
      </w:pPr>
      <w:r w:rsidRPr="00BF7C39">
        <w:t>26</w:t>
      </w:r>
      <w:r w:rsidRPr="00BF7C39">
        <w:tab/>
        <w:t>Goeie raad: as jy dit het, bedwing jouself!</w:t>
      </w:r>
    </w:p>
    <w:p w14:paraId="6DF60F19" w14:textId="77777777" w:rsidR="00BF7C39" w:rsidRPr="00BF7C39" w:rsidRDefault="00BF7C39" w:rsidP="00BF7C39">
      <w:pPr>
        <w:pStyle w:val="RuitVraag"/>
      </w:pPr>
      <w:r w:rsidRPr="00BF7C39">
        <w:t>28</w:t>
      </w:r>
      <w:r w:rsidRPr="00BF7C39">
        <w:tab/>
        <w:t>Hierdie mens lewe net vir homself.</w:t>
      </w:r>
    </w:p>
    <w:p w14:paraId="13AE1E0F" w14:textId="220E8865" w:rsidR="00BF7C39" w:rsidRPr="00BF7C39" w:rsidRDefault="00BF7C39" w:rsidP="00BF7C39">
      <w:pPr>
        <w:pStyle w:val="RuitVraag"/>
      </w:pPr>
      <w:r w:rsidRPr="00BF7C39">
        <w:t>29</w:t>
      </w:r>
      <w:r w:rsidRPr="00BF7C39">
        <w:tab/>
        <w:t>Die regver</w:t>
      </w:r>
      <w:r w:rsidR="009B611E">
        <w:t>d</w:t>
      </w:r>
      <w:r w:rsidRPr="00BF7C39">
        <w:t xml:space="preserve">ige wat deur </w:t>
      </w:r>
      <w:r w:rsidR="0004086B">
        <w:t>ŉ</w:t>
      </w:r>
      <w:r w:rsidRPr="00BF7C39">
        <w:t xml:space="preserve"> goddelose tot val gebring is, is soos hierdie waterbron wat vuil en stink geword het.</w:t>
      </w:r>
    </w:p>
    <w:p w14:paraId="19C3CF30" w14:textId="77777777" w:rsidR="00BF7C39" w:rsidRPr="00BF7C39" w:rsidRDefault="00BF7C39" w:rsidP="00BF7C39">
      <w:pPr>
        <w:pStyle w:val="RuitVraag"/>
      </w:pPr>
      <w:r w:rsidRPr="00BF7C39">
        <w:t>31</w:t>
      </w:r>
      <w:r w:rsidRPr="00BF7C39">
        <w:tab/>
        <w:t>Moenie hierdie reaksie hê as iemand met bose bedoelinge iets vertel nie.</w:t>
      </w:r>
    </w:p>
    <w:p w14:paraId="07F01E96" w14:textId="77777777" w:rsidR="00BF7C39" w:rsidRPr="00BF7C39" w:rsidRDefault="00BF7C39" w:rsidP="00BF7C39">
      <w:pPr>
        <w:pStyle w:val="RuitVraag"/>
      </w:pPr>
      <w:r w:rsidRPr="00BF7C39">
        <w:lastRenderedPageBreak/>
        <w:t>33</w:t>
      </w:r>
      <w:r w:rsidRPr="00BF7C39">
        <w:tab/>
        <w:t>Dit sal jy kou as jy kos oneerlik verkry het.</w:t>
      </w:r>
    </w:p>
    <w:p w14:paraId="21D2122C" w14:textId="77777777" w:rsidR="00BF7C39" w:rsidRPr="00BF7C39" w:rsidRDefault="00BF7C39" w:rsidP="00BF7C39">
      <w:pPr>
        <w:pStyle w:val="RuitVraag"/>
      </w:pPr>
      <w:r w:rsidRPr="00BF7C39">
        <w:t>34</w:t>
      </w:r>
      <w:r w:rsidRPr="00BF7C39">
        <w:tab/>
        <w:t>Hierdie brood met vrede is beter as baie kos met twis.</w:t>
      </w:r>
    </w:p>
    <w:p w14:paraId="130FE5DF" w14:textId="09A47CAE" w:rsidR="00BF7C39" w:rsidRPr="00BF7C39" w:rsidRDefault="00BF7C39" w:rsidP="00BF7C39">
      <w:pPr>
        <w:pStyle w:val="RuitVraag"/>
      </w:pPr>
      <w:r w:rsidRPr="00BF7C39">
        <w:t>35</w:t>
      </w:r>
      <w:r w:rsidRPr="00BF7C39">
        <w:tab/>
        <w:t xml:space="preserve">Hulle is </w:t>
      </w:r>
      <w:r w:rsidR="0004086B">
        <w:t>ŉ</w:t>
      </w:r>
      <w:r w:rsidRPr="00BF7C39">
        <w:t xml:space="preserve"> trots vir grysaards.</w:t>
      </w:r>
    </w:p>
    <w:p w14:paraId="63F26537" w14:textId="77777777" w:rsidR="00BF7C39" w:rsidRPr="00BF7C39" w:rsidRDefault="00BF7C39" w:rsidP="00BF7C39">
      <w:pPr>
        <w:pStyle w:val="RuitVraag"/>
      </w:pPr>
      <w:r w:rsidRPr="00BF7C39">
        <w:t>37</w:t>
      </w:r>
      <w:r w:rsidRPr="00BF7C39">
        <w:tab/>
        <w:t>Ek het kennis hier gekry, die enigste ware bron.</w:t>
      </w:r>
    </w:p>
    <w:p w14:paraId="6521DA93" w14:textId="77777777" w:rsidR="00BF7C39" w:rsidRPr="00BF7C39" w:rsidRDefault="00BF7C39" w:rsidP="00BF7C39">
      <w:pPr>
        <w:pStyle w:val="RuitVraag"/>
      </w:pPr>
      <w:r w:rsidRPr="00BF7C39">
        <w:t>39</w:t>
      </w:r>
      <w:r w:rsidRPr="00BF7C39">
        <w:tab/>
        <w:t>Handwerk van die deugsame vrou.</w:t>
      </w:r>
    </w:p>
    <w:p w14:paraId="5ECB334F" w14:textId="2D09135E" w:rsidR="00BF7C39" w:rsidRPr="00BF7C39" w:rsidRDefault="00BF7C39" w:rsidP="00BF7C39">
      <w:pPr>
        <w:pStyle w:val="RuitVraag"/>
      </w:pPr>
      <w:proofErr w:type="gramStart"/>
      <w:r w:rsidRPr="00BF7C39">
        <w:t>40</w:t>
      </w:r>
      <w:r w:rsidRPr="00BF7C39">
        <w:tab/>
        <w:t>Hierdie betroubare lieg nie</w:t>
      </w:r>
      <w:r w:rsidR="0037509B">
        <w:t>.</w:t>
      </w:r>
      <w:proofErr w:type="gramEnd"/>
    </w:p>
    <w:p w14:paraId="347C4BD8" w14:textId="3EE82065" w:rsidR="00BF7C39" w:rsidRPr="00BF7C39" w:rsidRDefault="00BF7C39" w:rsidP="00BF7C39">
      <w:pPr>
        <w:pStyle w:val="RuitVraag"/>
      </w:pPr>
      <w:r w:rsidRPr="00BF7C39">
        <w:t>41</w:t>
      </w:r>
      <w:r w:rsidRPr="00BF7C39">
        <w:tab/>
        <w:t xml:space="preserve">Aantal goeie osse wat jy nodig het om </w:t>
      </w:r>
      <w:r w:rsidR="0004086B">
        <w:t>ŉ</w:t>
      </w:r>
      <w:r w:rsidRPr="00BF7C39">
        <w:t xml:space="preserve"> goeie oes in te bring.</w:t>
      </w:r>
    </w:p>
    <w:p w14:paraId="1F7677C2" w14:textId="40D39667" w:rsidR="00BF7C39" w:rsidRPr="00BF7C39" w:rsidRDefault="00BF7C39" w:rsidP="00BF7C39">
      <w:pPr>
        <w:pStyle w:val="RuitVraag"/>
      </w:pPr>
      <w:r w:rsidRPr="00BF7C39">
        <w:t>45</w:t>
      </w:r>
      <w:r w:rsidRPr="00BF7C39">
        <w:tab/>
        <w:t xml:space="preserve">Al stamp jy hom in </w:t>
      </w:r>
      <w:r w:rsidR="0004086B">
        <w:t>ŉ</w:t>
      </w:r>
      <w:r w:rsidRPr="00BF7C39">
        <w:t xml:space="preserve"> stampblok tussen graankorrels met </w:t>
      </w:r>
      <w:r w:rsidR="0004086B">
        <w:t>ŉ</w:t>
      </w:r>
      <w:r w:rsidRPr="00BF7C39">
        <w:t xml:space="preserve"> stamper, jy sal sy dwaasheid nie uitkry nie.</w:t>
      </w:r>
    </w:p>
    <w:p w14:paraId="1EDD2299" w14:textId="77777777" w:rsidR="00BF7C39" w:rsidRPr="00BF7C39" w:rsidRDefault="00BF7C39" w:rsidP="00BF7C39">
      <w:pPr>
        <w:pStyle w:val="RuitVraag"/>
      </w:pPr>
      <w:r w:rsidRPr="00BF7C39">
        <w:t>48</w:t>
      </w:r>
      <w:r w:rsidRPr="00BF7C39">
        <w:tab/>
        <w:t>Die klipdassies maak hulle tuis hierteen.</w:t>
      </w:r>
    </w:p>
    <w:p w14:paraId="2485083F" w14:textId="77777777" w:rsidR="00BF7C39" w:rsidRPr="00BF7C39" w:rsidRDefault="00BF7C39" w:rsidP="00BF7C39">
      <w:pPr>
        <w:pStyle w:val="RuitVraag"/>
      </w:pPr>
      <w:r w:rsidRPr="00BF7C39">
        <w:t>50</w:t>
      </w:r>
      <w:r w:rsidRPr="00BF7C39">
        <w:tab/>
        <w:t>Wie dit bewerk, het volop om te eet; so nie het jy nie verstand nie.</w:t>
      </w:r>
    </w:p>
    <w:p w14:paraId="1E9A295D" w14:textId="0BFF8236" w:rsidR="00BF7C39" w:rsidRPr="00BF7C39" w:rsidRDefault="00BF7C39" w:rsidP="00BF7C39">
      <w:pPr>
        <w:pStyle w:val="RuitVraag"/>
      </w:pPr>
      <w:r w:rsidRPr="00BF7C39">
        <w:t>51</w:t>
      </w:r>
      <w:r w:rsidRPr="00BF7C39">
        <w:tab/>
        <w:t xml:space="preserve">Soveel dinge (nee </w:t>
      </w:r>
      <w:r w:rsidR="0037509B">
        <w:t>–</w:t>
      </w:r>
      <w:r w:rsidRPr="00BF7C39">
        <w:t xml:space="preserve"> daar is een meer) haat die Here </w:t>
      </w:r>
      <w:r w:rsidR="00F41229">
        <w:t>–</w:t>
      </w:r>
      <w:r w:rsidRPr="00BF7C39">
        <w:t xml:space="preserve"> onder andere hoogmoed en leuens.</w:t>
      </w:r>
    </w:p>
    <w:p w14:paraId="1B318B69" w14:textId="77777777" w:rsidR="00BF7C39" w:rsidRPr="00BF7C39" w:rsidRDefault="00BF7C39" w:rsidP="00BF7C39">
      <w:pPr>
        <w:pStyle w:val="RuitVraag"/>
      </w:pPr>
      <w:r w:rsidRPr="00BF7C39">
        <w:t>52</w:t>
      </w:r>
      <w:r w:rsidRPr="00BF7C39">
        <w:tab/>
        <w:t>Hulle sal oorloop van die wyn as jy die HERE vereer met jou beste.</w:t>
      </w:r>
    </w:p>
    <w:p w14:paraId="56BDFE94" w14:textId="37796A2B" w:rsidR="00BF7C39" w:rsidRPr="00BF7C39" w:rsidRDefault="00BF7C39" w:rsidP="00BF7C39">
      <w:pPr>
        <w:pStyle w:val="RuitVraag"/>
      </w:pPr>
      <w:r w:rsidRPr="00BF7C39">
        <w:t>53</w:t>
      </w:r>
      <w:r w:rsidRPr="00BF7C39">
        <w:tab/>
        <w:t xml:space="preserve">Kan </w:t>
      </w:r>
      <w:r w:rsidR="0004086B">
        <w:t>ŉ</w:t>
      </w:r>
      <w:r w:rsidRPr="00BF7C39">
        <w:t xml:space="preserve"> mens op hierdie brandende voorwerpe loop sonder om jou voete te brand?</w:t>
      </w:r>
    </w:p>
    <w:p w14:paraId="0E60024C" w14:textId="47EAD627" w:rsidR="004C419B" w:rsidRDefault="0033429E" w:rsidP="00892F0F">
      <w:pPr>
        <w:pStyle w:val="Title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84C7DA" wp14:editId="0EB6C151">
            <wp:simplePos x="0" y="0"/>
            <wp:positionH relativeFrom="margin">
              <wp:align>right</wp:align>
            </wp:positionH>
            <wp:positionV relativeFrom="paragraph">
              <wp:posOffset>5355590</wp:posOffset>
            </wp:positionV>
            <wp:extent cx="632460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535" y="21494"/>
                <wp:lineTo x="21535" y="0"/>
                <wp:lineTo x="0" y="0"/>
              </wp:wrapPolygon>
            </wp:wrapTight>
            <wp:docPr id="19826442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C419B" w:rsidSect="00892F0F">
      <w:headerReference w:type="default" r:id="rId11"/>
      <w:pgSz w:w="11907" w:h="16840" w:code="9"/>
      <w:pgMar w:top="720" w:right="851" w:bottom="720" w:left="851" w:header="567" w:footer="567" w:gutter="238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D5F6" w14:textId="77777777" w:rsidR="00716578" w:rsidRDefault="00716578" w:rsidP="00520CEA">
      <w:pPr>
        <w:spacing w:after="0"/>
      </w:pPr>
      <w:r>
        <w:separator/>
      </w:r>
    </w:p>
  </w:endnote>
  <w:endnote w:type="continuationSeparator" w:id="0">
    <w:p w14:paraId="5CB9E491" w14:textId="77777777" w:rsidR="00716578" w:rsidRDefault="00716578" w:rsidP="00520C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4444" w14:textId="77777777" w:rsidR="00716578" w:rsidRDefault="00716578" w:rsidP="00520CEA">
      <w:pPr>
        <w:spacing w:after="0"/>
      </w:pPr>
      <w:r>
        <w:separator/>
      </w:r>
    </w:p>
  </w:footnote>
  <w:footnote w:type="continuationSeparator" w:id="0">
    <w:p w14:paraId="30EA8B45" w14:textId="77777777" w:rsidR="00716578" w:rsidRDefault="00716578" w:rsidP="00520C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19DA" w14:textId="4C0EC428" w:rsidR="00A03D29" w:rsidRDefault="00F5415D" w:rsidP="00BB5E0A">
    <w:pPr>
      <w:pStyle w:val="Header"/>
    </w:pPr>
    <w:r w:rsidRPr="00F5415D">
      <w:t>Ruit 185 – Spreuke – 1983-vertaling</w:t>
    </w:r>
    <w:r w:rsidR="00A03D29" w:rsidRPr="00BC54D6">
      <w:t>-</w:t>
    </w:r>
    <w:proofErr w:type="gramStart"/>
    <w:r w:rsidR="00A03D29" w:rsidRPr="00BC54D6">
      <w:t xml:space="preserve">  </w:t>
    </w:r>
    <w:proofErr w:type="gramEnd"/>
    <w:r w:rsidR="00A03D29" w:rsidRPr="00BC54D6">
      <w:t xml:space="preserve">bladsy </w:t>
    </w:r>
    <w:r w:rsidR="00A03D29">
      <w:fldChar w:fldCharType="begin"/>
    </w:r>
    <w:r w:rsidR="00A03D29">
      <w:instrText>PAGE   \* MERGEFORMAT</w:instrText>
    </w:r>
    <w:r w:rsidR="00A03D29">
      <w:fldChar w:fldCharType="separate"/>
    </w:r>
    <w:r w:rsidR="00A03D29">
      <w:t>1</w:t>
    </w:r>
    <w:r w:rsidR="00A03D2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CA82" w14:textId="3DFDFDC4" w:rsidR="009305FE" w:rsidRDefault="009305FE" w:rsidP="00BB5E0A">
    <w:pPr>
      <w:pStyle w:val="Header"/>
    </w:pPr>
    <w:r w:rsidRPr="00F5415D">
      <w:t>Ruit 18</w:t>
    </w:r>
    <w:r>
      <w:t>8</w:t>
    </w:r>
    <w:r w:rsidRPr="00F5415D">
      <w:t xml:space="preserve"> – </w:t>
    </w:r>
    <w:r>
      <w:t>2020</w:t>
    </w:r>
    <w:r w:rsidRPr="00F5415D">
      <w:t>-vertaling</w:t>
    </w:r>
    <w:r w:rsidRPr="00BC54D6">
      <w:t>-</w:t>
    </w:r>
    <w:proofErr w:type="gramStart"/>
    <w:r w:rsidRPr="00BC54D6">
      <w:t xml:space="preserve">  </w:t>
    </w:r>
    <w:proofErr w:type="gramEnd"/>
    <w:r w:rsidRPr="00BC54D6">
      <w:t xml:space="preserve">bladsy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5E73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C04C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64D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F82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34AB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F2BD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AF9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28C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49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96D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82BE3"/>
    <w:multiLevelType w:val="multilevel"/>
    <w:tmpl w:val="3006D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02E41D7"/>
    <w:multiLevelType w:val="hybridMultilevel"/>
    <w:tmpl w:val="19B0F6E8"/>
    <w:lvl w:ilvl="0" w:tplc="CFEE6886">
      <w:start w:val="1"/>
      <w:numFmt w:val="decimal"/>
      <w:lvlText w:val="%1.1"/>
      <w:lvlJc w:val="left"/>
      <w:pPr>
        <w:ind w:left="1056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776" w:hanging="360"/>
      </w:pPr>
    </w:lvl>
    <w:lvl w:ilvl="2" w:tplc="0436001B" w:tentative="1">
      <w:start w:val="1"/>
      <w:numFmt w:val="lowerRoman"/>
      <w:lvlText w:val="%3."/>
      <w:lvlJc w:val="right"/>
      <w:pPr>
        <w:ind w:left="2496" w:hanging="180"/>
      </w:pPr>
    </w:lvl>
    <w:lvl w:ilvl="3" w:tplc="0436000F" w:tentative="1">
      <w:start w:val="1"/>
      <w:numFmt w:val="decimal"/>
      <w:lvlText w:val="%4."/>
      <w:lvlJc w:val="left"/>
      <w:pPr>
        <w:ind w:left="3216" w:hanging="360"/>
      </w:pPr>
    </w:lvl>
    <w:lvl w:ilvl="4" w:tplc="04360019" w:tentative="1">
      <w:start w:val="1"/>
      <w:numFmt w:val="lowerLetter"/>
      <w:lvlText w:val="%5."/>
      <w:lvlJc w:val="left"/>
      <w:pPr>
        <w:ind w:left="3936" w:hanging="360"/>
      </w:pPr>
    </w:lvl>
    <w:lvl w:ilvl="5" w:tplc="0436001B" w:tentative="1">
      <w:start w:val="1"/>
      <w:numFmt w:val="lowerRoman"/>
      <w:lvlText w:val="%6."/>
      <w:lvlJc w:val="right"/>
      <w:pPr>
        <w:ind w:left="4656" w:hanging="180"/>
      </w:pPr>
    </w:lvl>
    <w:lvl w:ilvl="6" w:tplc="0436000F" w:tentative="1">
      <w:start w:val="1"/>
      <w:numFmt w:val="decimal"/>
      <w:lvlText w:val="%7."/>
      <w:lvlJc w:val="left"/>
      <w:pPr>
        <w:ind w:left="5376" w:hanging="360"/>
      </w:pPr>
    </w:lvl>
    <w:lvl w:ilvl="7" w:tplc="04360019" w:tentative="1">
      <w:start w:val="1"/>
      <w:numFmt w:val="lowerLetter"/>
      <w:lvlText w:val="%8."/>
      <w:lvlJc w:val="left"/>
      <w:pPr>
        <w:ind w:left="6096" w:hanging="360"/>
      </w:pPr>
    </w:lvl>
    <w:lvl w:ilvl="8" w:tplc="0436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43F14045"/>
    <w:multiLevelType w:val="hybridMultilevel"/>
    <w:tmpl w:val="9B663D1A"/>
    <w:lvl w:ilvl="0" w:tplc="99B67204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4DF62C2C"/>
    <w:multiLevelType w:val="hybridMultilevel"/>
    <w:tmpl w:val="B40CB1E2"/>
    <w:lvl w:ilvl="0" w:tplc="757C96D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A6825"/>
    <w:multiLevelType w:val="multilevel"/>
    <w:tmpl w:val="F76A4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01449F"/>
    <w:multiLevelType w:val="multilevel"/>
    <w:tmpl w:val="250CBCC6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6" w15:restartNumberingAfterBreak="0">
    <w:nsid w:val="6EF57D12"/>
    <w:multiLevelType w:val="multilevel"/>
    <w:tmpl w:val="CBEA52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7" w15:restartNumberingAfterBreak="0">
    <w:nsid w:val="751B593F"/>
    <w:multiLevelType w:val="hybridMultilevel"/>
    <w:tmpl w:val="82A0A21A"/>
    <w:lvl w:ilvl="0" w:tplc="7AFE05EC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15C00"/>
    <w:multiLevelType w:val="hybridMultilevel"/>
    <w:tmpl w:val="439AC8DC"/>
    <w:lvl w:ilvl="0" w:tplc="BDC247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04837">
    <w:abstractNumId w:val="15"/>
  </w:num>
  <w:num w:numId="2" w16cid:durableId="247613974">
    <w:abstractNumId w:val="15"/>
  </w:num>
  <w:num w:numId="3" w16cid:durableId="1054112606">
    <w:abstractNumId w:val="15"/>
  </w:num>
  <w:num w:numId="4" w16cid:durableId="1441218316">
    <w:abstractNumId w:val="15"/>
  </w:num>
  <w:num w:numId="5" w16cid:durableId="1451434273">
    <w:abstractNumId w:val="15"/>
  </w:num>
  <w:num w:numId="6" w16cid:durableId="1382052110">
    <w:abstractNumId w:val="15"/>
  </w:num>
  <w:num w:numId="7" w16cid:durableId="1774596604">
    <w:abstractNumId w:val="12"/>
  </w:num>
  <w:num w:numId="8" w16cid:durableId="587269085">
    <w:abstractNumId w:val="15"/>
  </w:num>
  <w:num w:numId="9" w16cid:durableId="341706165">
    <w:abstractNumId w:val="9"/>
  </w:num>
  <w:num w:numId="10" w16cid:durableId="1041636820">
    <w:abstractNumId w:val="7"/>
  </w:num>
  <w:num w:numId="11" w16cid:durableId="147213560">
    <w:abstractNumId w:val="6"/>
  </w:num>
  <w:num w:numId="12" w16cid:durableId="1301038359">
    <w:abstractNumId w:val="5"/>
  </w:num>
  <w:num w:numId="13" w16cid:durableId="34234718">
    <w:abstractNumId w:val="4"/>
  </w:num>
  <w:num w:numId="14" w16cid:durableId="140385488">
    <w:abstractNumId w:val="8"/>
  </w:num>
  <w:num w:numId="15" w16cid:durableId="2050178882">
    <w:abstractNumId w:val="3"/>
  </w:num>
  <w:num w:numId="16" w16cid:durableId="802307593">
    <w:abstractNumId w:val="2"/>
  </w:num>
  <w:num w:numId="17" w16cid:durableId="1704481841">
    <w:abstractNumId w:val="1"/>
  </w:num>
  <w:num w:numId="18" w16cid:durableId="1528369656">
    <w:abstractNumId w:val="0"/>
  </w:num>
  <w:num w:numId="19" w16cid:durableId="333806653">
    <w:abstractNumId w:val="17"/>
  </w:num>
  <w:num w:numId="20" w16cid:durableId="314996546">
    <w:abstractNumId w:val="15"/>
  </w:num>
  <w:num w:numId="21" w16cid:durableId="1264723219">
    <w:abstractNumId w:val="15"/>
  </w:num>
  <w:num w:numId="22" w16cid:durableId="669134958">
    <w:abstractNumId w:val="15"/>
  </w:num>
  <w:num w:numId="23" w16cid:durableId="105731836">
    <w:abstractNumId w:val="15"/>
  </w:num>
  <w:num w:numId="24" w16cid:durableId="11156199">
    <w:abstractNumId w:val="17"/>
  </w:num>
  <w:num w:numId="25" w16cid:durableId="1743793762">
    <w:abstractNumId w:val="17"/>
  </w:num>
  <w:num w:numId="26" w16cid:durableId="178273770">
    <w:abstractNumId w:val="18"/>
  </w:num>
  <w:num w:numId="27" w16cid:durableId="121505141">
    <w:abstractNumId w:val="13"/>
  </w:num>
  <w:num w:numId="28" w16cid:durableId="1918248618">
    <w:abstractNumId w:val="11"/>
  </w:num>
  <w:num w:numId="29" w16cid:durableId="457144413">
    <w:abstractNumId w:val="14"/>
  </w:num>
  <w:num w:numId="30" w16cid:durableId="1449853531">
    <w:abstractNumId w:val="16"/>
  </w:num>
  <w:num w:numId="31" w16cid:durableId="18608490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57"/>
    <w:rsid w:val="00001E64"/>
    <w:rsid w:val="00002F1B"/>
    <w:rsid w:val="0000768F"/>
    <w:rsid w:val="00034CFF"/>
    <w:rsid w:val="0004086B"/>
    <w:rsid w:val="000520F1"/>
    <w:rsid w:val="00053FAA"/>
    <w:rsid w:val="000571AC"/>
    <w:rsid w:val="00057A58"/>
    <w:rsid w:val="0006101A"/>
    <w:rsid w:val="00061E30"/>
    <w:rsid w:val="000671E7"/>
    <w:rsid w:val="000855B2"/>
    <w:rsid w:val="000A4599"/>
    <w:rsid w:val="000A6E35"/>
    <w:rsid w:val="000A7B74"/>
    <w:rsid w:val="000B0A47"/>
    <w:rsid w:val="000B502C"/>
    <w:rsid w:val="000B79D9"/>
    <w:rsid w:val="000C0E7F"/>
    <w:rsid w:val="000D0BD2"/>
    <w:rsid w:val="000D5780"/>
    <w:rsid w:val="000E42A7"/>
    <w:rsid w:val="000F2F35"/>
    <w:rsid w:val="000F305A"/>
    <w:rsid w:val="000F4F65"/>
    <w:rsid w:val="00100F3D"/>
    <w:rsid w:val="0012320D"/>
    <w:rsid w:val="00124959"/>
    <w:rsid w:val="00125FA9"/>
    <w:rsid w:val="00154062"/>
    <w:rsid w:val="00157B93"/>
    <w:rsid w:val="001659A7"/>
    <w:rsid w:val="0017115C"/>
    <w:rsid w:val="00182851"/>
    <w:rsid w:val="00182980"/>
    <w:rsid w:val="001835F2"/>
    <w:rsid w:val="0019745E"/>
    <w:rsid w:val="001A2FC2"/>
    <w:rsid w:val="001A4F53"/>
    <w:rsid w:val="001B0549"/>
    <w:rsid w:val="001B5EE6"/>
    <w:rsid w:val="001C4D68"/>
    <w:rsid w:val="001D1950"/>
    <w:rsid w:val="001D207E"/>
    <w:rsid w:val="001E4348"/>
    <w:rsid w:val="002030E2"/>
    <w:rsid w:val="00203417"/>
    <w:rsid w:val="00205F80"/>
    <w:rsid w:val="00225EB1"/>
    <w:rsid w:val="00231A9E"/>
    <w:rsid w:val="00233F12"/>
    <w:rsid w:val="00252E92"/>
    <w:rsid w:val="00255467"/>
    <w:rsid w:val="00256F1F"/>
    <w:rsid w:val="002818FC"/>
    <w:rsid w:val="00291F3B"/>
    <w:rsid w:val="002965C9"/>
    <w:rsid w:val="002A7AE5"/>
    <w:rsid w:val="002C0081"/>
    <w:rsid w:val="002D14B6"/>
    <w:rsid w:val="002D3355"/>
    <w:rsid w:val="002E3762"/>
    <w:rsid w:val="002E48FF"/>
    <w:rsid w:val="002F647F"/>
    <w:rsid w:val="002F763C"/>
    <w:rsid w:val="003049A8"/>
    <w:rsid w:val="00304BF1"/>
    <w:rsid w:val="00311237"/>
    <w:rsid w:val="00324903"/>
    <w:rsid w:val="003266BE"/>
    <w:rsid w:val="00327C3F"/>
    <w:rsid w:val="00327CA7"/>
    <w:rsid w:val="0033429E"/>
    <w:rsid w:val="00340DFF"/>
    <w:rsid w:val="00344199"/>
    <w:rsid w:val="003479C5"/>
    <w:rsid w:val="00350240"/>
    <w:rsid w:val="00351718"/>
    <w:rsid w:val="0036454E"/>
    <w:rsid w:val="00373D55"/>
    <w:rsid w:val="00373F31"/>
    <w:rsid w:val="0037509B"/>
    <w:rsid w:val="003767F0"/>
    <w:rsid w:val="00392468"/>
    <w:rsid w:val="0039334D"/>
    <w:rsid w:val="003964B1"/>
    <w:rsid w:val="003A7F2A"/>
    <w:rsid w:val="003B1D82"/>
    <w:rsid w:val="003B325E"/>
    <w:rsid w:val="003B5BD9"/>
    <w:rsid w:val="003C3E35"/>
    <w:rsid w:val="003C7BF3"/>
    <w:rsid w:val="003D2084"/>
    <w:rsid w:val="003E6514"/>
    <w:rsid w:val="003F408B"/>
    <w:rsid w:val="00402A70"/>
    <w:rsid w:val="00402EA4"/>
    <w:rsid w:val="004175B8"/>
    <w:rsid w:val="0042101C"/>
    <w:rsid w:val="004263F3"/>
    <w:rsid w:val="0043106F"/>
    <w:rsid w:val="00437FAC"/>
    <w:rsid w:val="00462A67"/>
    <w:rsid w:val="00466F93"/>
    <w:rsid w:val="004760C1"/>
    <w:rsid w:val="004860C5"/>
    <w:rsid w:val="00492F51"/>
    <w:rsid w:val="00497660"/>
    <w:rsid w:val="004B11DA"/>
    <w:rsid w:val="004C419B"/>
    <w:rsid w:val="004D2510"/>
    <w:rsid w:val="004D7A46"/>
    <w:rsid w:val="004F4526"/>
    <w:rsid w:val="0050086C"/>
    <w:rsid w:val="00503A41"/>
    <w:rsid w:val="00506E42"/>
    <w:rsid w:val="00511A8E"/>
    <w:rsid w:val="00514B43"/>
    <w:rsid w:val="00520CEA"/>
    <w:rsid w:val="0052494D"/>
    <w:rsid w:val="00524E22"/>
    <w:rsid w:val="005253FD"/>
    <w:rsid w:val="0052745A"/>
    <w:rsid w:val="00533469"/>
    <w:rsid w:val="00534B05"/>
    <w:rsid w:val="0054494D"/>
    <w:rsid w:val="00546D54"/>
    <w:rsid w:val="00551185"/>
    <w:rsid w:val="0055131B"/>
    <w:rsid w:val="00552585"/>
    <w:rsid w:val="00554A4D"/>
    <w:rsid w:val="0055765A"/>
    <w:rsid w:val="005578A9"/>
    <w:rsid w:val="00575796"/>
    <w:rsid w:val="0058734E"/>
    <w:rsid w:val="00587463"/>
    <w:rsid w:val="00594D53"/>
    <w:rsid w:val="00597B16"/>
    <w:rsid w:val="005B57EB"/>
    <w:rsid w:val="005B7EB0"/>
    <w:rsid w:val="005C7D3F"/>
    <w:rsid w:val="005D177C"/>
    <w:rsid w:val="005D721B"/>
    <w:rsid w:val="005E651B"/>
    <w:rsid w:val="005F1114"/>
    <w:rsid w:val="005F16C7"/>
    <w:rsid w:val="00600049"/>
    <w:rsid w:val="00611046"/>
    <w:rsid w:val="00617556"/>
    <w:rsid w:val="0063705D"/>
    <w:rsid w:val="00640CD5"/>
    <w:rsid w:val="0064656E"/>
    <w:rsid w:val="0064767A"/>
    <w:rsid w:val="00651E69"/>
    <w:rsid w:val="00657AA9"/>
    <w:rsid w:val="006600CB"/>
    <w:rsid w:val="0066082E"/>
    <w:rsid w:val="00661767"/>
    <w:rsid w:val="00661A87"/>
    <w:rsid w:val="00676692"/>
    <w:rsid w:val="0068465D"/>
    <w:rsid w:val="00695A54"/>
    <w:rsid w:val="006966CB"/>
    <w:rsid w:val="006A69E6"/>
    <w:rsid w:val="006B0453"/>
    <w:rsid w:val="006C0EB5"/>
    <w:rsid w:val="006D021C"/>
    <w:rsid w:val="006D5E59"/>
    <w:rsid w:val="006E6CDD"/>
    <w:rsid w:val="006F1A6E"/>
    <w:rsid w:val="006F1D78"/>
    <w:rsid w:val="007137BD"/>
    <w:rsid w:val="00715AB2"/>
    <w:rsid w:val="00715CA2"/>
    <w:rsid w:val="00716578"/>
    <w:rsid w:val="00716A7F"/>
    <w:rsid w:val="00721B16"/>
    <w:rsid w:val="007300AE"/>
    <w:rsid w:val="00731060"/>
    <w:rsid w:val="00731FA1"/>
    <w:rsid w:val="00734FB8"/>
    <w:rsid w:val="007409F1"/>
    <w:rsid w:val="00741713"/>
    <w:rsid w:val="0074588C"/>
    <w:rsid w:val="007567FF"/>
    <w:rsid w:val="0077158D"/>
    <w:rsid w:val="00772D3C"/>
    <w:rsid w:val="007776D3"/>
    <w:rsid w:val="007923D1"/>
    <w:rsid w:val="007942E9"/>
    <w:rsid w:val="007A1F78"/>
    <w:rsid w:val="007A2FB1"/>
    <w:rsid w:val="007B2214"/>
    <w:rsid w:val="007C36C2"/>
    <w:rsid w:val="007C4F28"/>
    <w:rsid w:val="007D3D00"/>
    <w:rsid w:val="007D4606"/>
    <w:rsid w:val="007D5878"/>
    <w:rsid w:val="007D65EE"/>
    <w:rsid w:val="007E37A9"/>
    <w:rsid w:val="007F0518"/>
    <w:rsid w:val="007F0DF6"/>
    <w:rsid w:val="007F5EE0"/>
    <w:rsid w:val="00801698"/>
    <w:rsid w:val="00804666"/>
    <w:rsid w:val="0081429A"/>
    <w:rsid w:val="008367A5"/>
    <w:rsid w:val="00843EBB"/>
    <w:rsid w:val="008469C9"/>
    <w:rsid w:val="00862CE1"/>
    <w:rsid w:val="00863F82"/>
    <w:rsid w:val="00880FCD"/>
    <w:rsid w:val="00892384"/>
    <w:rsid w:val="00892F0F"/>
    <w:rsid w:val="008955EE"/>
    <w:rsid w:val="008974DC"/>
    <w:rsid w:val="008A2FD9"/>
    <w:rsid w:val="008A4247"/>
    <w:rsid w:val="008B397C"/>
    <w:rsid w:val="008B4C7C"/>
    <w:rsid w:val="008C06BF"/>
    <w:rsid w:val="008C10FD"/>
    <w:rsid w:val="008D18EC"/>
    <w:rsid w:val="008D28A7"/>
    <w:rsid w:val="008D3C27"/>
    <w:rsid w:val="008D482C"/>
    <w:rsid w:val="008E083D"/>
    <w:rsid w:val="008E3B8E"/>
    <w:rsid w:val="008E758D"/>
    <w:rsid w:val="008F611A"/>
    <w:rsid w:val="008F7031"/>
    <w:rsid w:val="009024A8"/>
    <w:rsid w:val="00905D0E"/>
    <w:rsid w:val="00910EBF"/>
    <w:rsid w:val="00913186"/>
    <w:rsid w:val="00917FAD"/>
    <w:rsid w:val="009210EE"/>
    <w:rsid w:val="009214BF"/>
    <w:rsid w:val="00923B85"/>
    <w:rsid w:val="009253A4"/>
    <w:rsid w:val="009305FE"/>
    <w:rsid w:val="00940F52"/>
    <w:rsid w:val="00950D9A"/>
    <w:rsid w:val="009548A1"/>
    <w:rsid w:val="00957695"/>
    <w:rsid w:val="00971AC3"/>
    <w:rsid w:val="009935B6"/>
    <w:rsid w:val="00993EE4"/>
    <w:rsid w:val="009A3EA3"/>
    <w:rsid w:val="009B611E"/>
    <w:rsid w:val="009E087D"/>
    <w:rsid w:val="009F2BA4"/>
    <w:rsid w:val="009F2D80"/>
    <w:rsid w:val="009F339B"/>
    <w:rsid w:val="00A03D29"/>
    <w:rsid w:val="00A03E86"/>
    <w:rsid w:val="00A14C6C"/>
    <w:rsid w:val="00A15475"/>
    <w:rsid w:val="00A22E16"/>
    <w:rsid w:val="00A23123"/>
    <w:rsid w:val="00A23B2C"/>
    <w:rsid w:val="00A2420F"/>
    <w:rsid w:val="00A35BBF"/>
    <w:rsid w:val="00A35DCF"/>
    <w:rsid w:val="00A36845"/>
    <w:rsid w:val="00A409B6"/>
    <w:rsid w:val="00A53F78"/>
    <w:rsid w:val="00A54036"/>
    <w:rsid w:val="00A56002"/>
    <w:rsid w:val="00A663E2"/>
    <w:rsid w:val="00A71C59"/>
    <w:rsid w:val="00A727D5"/>
    <w:rsid w:val="00A84685"/>
    <w:rsid w:val="00A90A15"/>
    <w:rsid w:val="00A9189C"/>
    <w:rsid w:val="00A91A63"/>
    <w:rsid w:val="00A94CD4"/>
    <w:rsid w:val="00AB0A6A"/>
    <w:rsid w:val="00AB491B"/>
    <w:rsid w:val="00AC5941"/>
    <w:rsid w:val="00AD34C3"/>
    <w:rsid w:val="00AE250E"/>
    <w:rsid w:val="00AE600A"/>
    <w:rsid w:val="00AE709E"/>
    <w:rsid w:val="00AF17AF"/>
    <w:rsid w:val="00AF6F9E"/>
    <w:rsid w:val="00B02BBE"/>
    <w:rsid w:val="00B12D61"/>
    <w:rsid w:val="00B13FD6"/>
    <w:rsid w:val="00B2491C"/>
    <w:rsid w:val="00B3093F"/>
    <w:rsid w:val="00B36CC7"/>
    <w:rsid w:val="00B45566"/>
    <w:rsid w:val="00B45D47"/>
    <w:rsid w:val="00B46CC0"/>
    <w:rsid w:val="00B60CD1"/>
    <w:rsid w:val="00B653A9"/>
    <w:rsid w:val="00B66982"/>
    <w:rsid w:val="00B75994"/>
    <w:rsid w:val="00B82AF6"/>
    <w:rsid w:val="00B84475"/>
    <w:rsid w:val="00B844A6"/>
    <w:rsid w:val="00B907E8"/>
    <w:rsid w:val="00B97264"/>
    <w:rsid w:val="00BA2AC8"/>
    <w:rsid w:val="00BA38A9"/>
    <w:rsid w:val="00BB2C80"/>
    <w:rsid w:val="00BB4B76"/>
    <w:rsid w:val="00BB5E0A"/>
    <w:rsid w:val="00BC18FD"/>
    <w:rsid w:val="00BC269F"/>
    <w:rsid w:val="00BC54D6"/>
    <w:rsid w:val="00BC5F80"/>
    <w:rsid w:val="00BE0D8B"/>
    <w:rsid w:val="00BF7C39"/>
    <w:rsid w:val="00C01FE4"/>
    <w:rsid w:val="00C04815"/>
    <w:rsid w:val="00C12690"/>
    <w:rsid w:val="00C2151A"/>
    <w:rsid w:val="00C35AEC"/>
    <w:rsid w:val="00C36D21"/>
    <w:rsid w:val="00C41845"/>
    <w:rsid w:val="00C6113A"/>
    <w:rsid w:val="00C612E8"/>
    <w:rsid w:val="00CA27FE"/>
    <w:rsid w:val="00CB2622"/>
    <w:rsid w:val="00CC2F6A"/>
    <w:rsid w:val="00CD6ADC"/>
    <w:rsid w:val="00CE29FA"/>
    <w:rsid w:val="00CE533D"/>
    <w:rsid w:val="00D03EE6"/>
    <w:rsid w:val="00D131B3"/>
    <w:rsid w:val="00D16C79"/>
    <w:rsid w:val="00D21689"/>
    <w:rsid w:val="00D274ED"/>
    <w:rsid w:val="00D377DF"/>
    <w:rsid w:val="00D4390F"/>
    <w:rsid w:val="00D67760"/>
    <w:rsid w:val="00D756D1"/>
    <w:rsid w:val="00D8567E"/>
    <w:rsid w:val="00DA25B2"/>
    <w:rsid w:val="00DB2514"/>
    <w:rsid w:val="00DB3DC9"/>
    <w:rsid w:val="00DB5EB0"/>
    <w:rsid w:val="00DB6657"/>
    <w:rsid w:val="00DB6CFD"/>
    <w:rsid w:val="00DC3932"/>
    <w:rsid w:val="00DC4A4E"/>
    <w:rsid w:val="00DE2B26"/>
    <w:rsid w:val="00DE2C87"/>
    <w:rsid w:val="00DF15E1"/>
    <w:rsid w:val="00DF196F"/>
    <w:rsid w:val="00DF7FAC"/>
    <w:rsid w:val="00E00182"/>
    <w:rsid w:val="00E017E6"/>
    <w:rsid w:val="00E01DB0"/>
    <w:rsid w:val="00E33081"/>
    <w:rsid w:val="00E52135"/>
    <w:rsid w:val="00E54D19"/>
    <w:rsid w:val="00E60402"/>
    <w:rsid w:val="00E724B0"/>
    <w:rsid w:val="00E76AE4"/>
    <w:rsid w:val="00E80A86"/>
    <w:rsid w:val="00E8109C"/>
    <w:rsid w:val="00E84EBE"/>
    <w:rsid w:val="00EA5836"/>
    <w:rsid w:val="00EB0A4C"/>
    <w:rsid w:val="00EB1563"/>
    <w:rsid w:val="00EB19F4"/>
    <w:rsid w:val="00EC03C2"/>
    <w:rsid w:val="00ED058D"/>
    <w:rsid w:val="00EE299F"/>
    <w:rsid w:val="00EE716F"/>
    <w:rsid w:val="00EF0D8B"/>
    <w:rsid w:val="00F064EF"/>
    <w:rsid w:val="00F13844"/>
    <w:rsid w:val="00F15143"/>
    <w:rsid w:val="00F16C30"/>
    <w:rsid w:val="00F16C37"/>
    <w:rsid w:val="00F27AF2"/>
    <w:rsid w:val="00F3472C"/>
    <w:rsid w:val="00F36B08"/>
    <w:rsid w:val="00F36D9A"/>
    <w:rsid w:val="00F41229"/>
    <w:rsid w:val="00F41665"/>
    <w:rsid w:val="00F41898"/>
    <w:rsid w:val="00F42C81"/>
    <w:rsid w:val="00F45D7C"/>
    <w:rsid w:val="00F5415D"/>
    <w:rsid w:val="00F608AB"/>
    <w:rsid w:val="00F61988"/>
    <w:rsid w:val="00F70666"/>
    <w:rsid w:val="00F72E04"/>
    <w:rsid w:val="00F77347"/>
    <w:rsid w:val="00F8388C"/>
    <w:rsid w:val="00FA5B98"/>
    <w:rsid w:val="00FA7349"/>
    <w:rsid w:val="00FC324F"/>
    <w:rsid w:val="00FD28C4"/>
    <w:rsid w:val="00FD7D98"/>
    <w:rsid w:val="00FE1FA5"/>
    <w:rsid w:val="00FE4312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C0516"/>
  <w15:chartTrackingRefBased/>
  <w15:docId w15:val="{81D2798D-0FF8-4682-9B28-90BA3E10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af-ZA" w:eastAsia="af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E69"/>
    <w:pPr>
      <w:spacing w:after="120" w:line="240" w:lineRule="auto"/>
      <w:jc w:val="both"/>
    </w:pPr>
  </w:style>
  <w:style w:type="paragraph" w:styleId="Heading1">
    <w:name w:val="heading 1"/>
    <w:basedOn w:val="Title"/>
    <w:next w:val="Normal"/>
    <w:link w:val="Heading1Char"/>
    <w:uiPriority w:val="9"/>
    <w:qFormat/>
    <w:rsid w:val="008B397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587463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9E087D"/>
    <w:pPr>
      <w:keepNext/>
      <w:keepLines/>
      <w:numPr>
        <w:ilvl w:val="2"/>
        <w:numId w:val="23"/>
      </w:numPr>
      <w:spacing w:before="40" w:after="0"/>
      <w:outlineLvl w:val="2"/>
    </w:pPr>
    <w:rPr>
      <w:rFonts w:eastAsiaTheme="majorEastAsia" w:cstheme="majorBidi"/>
      <w:b/>
      <w:sz w:val="26"/>
    </w:rPr>
  </w:style>
  <w:style w:type="paragraph" w:styleId="Heading4">
    <w:name w:val="heading 4"/>
    <w:basedOn w:val="Heading3"/>
    <w:next w:val="Normal"/>
    <w:link w:val="Heading4Char"/>
    <w:uiPriority w:val="6"/>
    <w:unhideWhenUsed/>
    <w:qFormat/>
    <w:rsid w:val="009E087D"/>
    <w:pPr>
      <w:numPr>
        <w:ilvl w:val="3"/>
      </w:numPr>
      <w:outlineLvl w:val="3"/>
    </w:pPr>
  </w:style>
  <w:style w:type="paragraph" w:styleId="Heading5">
    <w:name w:val="heading 5"/>
    <w:basedOn w:val="ListParagraph"/>
    <w:next w:val="Normal"/>
    <w:link w:val="Heading5Char"/>
    <w:uiPriority w:val="7"/>
    <w:unhideWhenUsed/>
    <w:qFormat/>
    <w:rsid w:val="00DB2514"/>
    <w:pPr>
      <w:numPr>
        <w:numId w:val="0"/>
      </w:numPr>
      <w:ind w:left="1814" w:hanging="1814"/>
      <w:outlineLvl w:val="4"/>
    </w:pPr>
    <w:rPr>
      <w:rFonts w:ascii="Arial" w:hAnsi="Arial" w:cs="Arial"/>
      <w:b/>
      <w:bCs/>
      <w:iCs/>
      <w:caps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RuitLeidraad"/>
    <w:uiPriority w:val="1"/>
    <w:qFormat/>
    <w:rsid w:val="009E087D"/>
    <w:pPr>
      <w:tabs>
        <w:tab w:val="left" w:pos="596"/>
      </w:tabs>
      <w:spacing w:after="0" w:line="240" w:lineRule="auto"/>
      <w:ind w:left="426" w:hanging="426"/>
    </w:pPr>
    <w:rPr>
      <w:rFonts w:ascii="Arial" w:hAnsi="Arial"/>
      <w:noProof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62CE1"/>
    <w:pPr>
      <w:contextualSpacing/>
      <w:jc w:val="center"/>
    </w:pPr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CE1"/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B397C"/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4"/>
    <w:rsid w:val="00587463"/>
    <w:rPr>
      <w:rFonts w:ascii="Arial" w:eastAsiaTheme="majorEastAsia" w:hAnsi="Arial" w:cstheme="majorBidi"/>
      <w:b/>
      <w:sz w:val="28"/>
      <w:szCs w:val="26"/>
    </w:rPr>
  </w:style>
  <w:style w:type="paragraph" w:customStyle="1" w:styleId="RuitAntwoord">
    <w:name w:val="RuitAntwoord"/>
    <w:basedOn w:val="Normal"/>
    <w:link w:val="RuitAntwoordChar"/>
    <w:uiPriority w:val="2"/>
    <w:qFormat/>
    <w:rsid w:val="00F61988"/>
    <w:pPr>
      <w:tabs>
        <w:tab w:val="right" w:pos="851"/>
        <w:tab w:val="right" w:leader="underscore" w:pos="4536"/>
      </w:tabs>
      <w:spacing w:after="0"/>
      <w:ind w:left="567" w:hanging="567"/>
    </w:pPr>
    <w:rPr>
      <w:rFonts w:asciiTheme="minorBidi" w:eastAsiaTheme="minorHAnsi" w:hAnsiTheme="minorBidi" w:cstheme="minorBidi"/>
      <w:bCs/>
    </w:rPr>
  </w:style>
  <w:style w:type="character" w:customStyle="1" w:styleId="RuitAntwoordChar">
    <w:name w:val="RuitAntwoord Char"/>
    <w:basedOn w:val="DefaultParagraphFont"/>
    <w:link w:val="RuitAntwoord"/>
    <w:uiPriority w:val="2"/>
    <w:rsid w:val="00F61988"/>
    <w:rPr>
      <w:rFonts w:asciiTheme="minorBidi" w:eastAsiaTheme="minorHAnsi" w:hAnsiTheme="minorBidi" w:cstheme="minorBidi"/>
      <w:bCs/>
      <w:szCs w:val="24"/>
    </w:rPr>
  </w:style>
  <w:style w:type="paragraph" w:customStyle="1" w:styleId="RuitNaamGemeente">
    <w:name w:val="RuitNaamGemeente"/>
    <w:basedOn w:val="Normal"/>
    <w:link w:val="RuitNaamGemeenteChar"/>
    <w:uiPriority w:val="2"/>
    <w:qFormat/>
    <w:rsid w:val="00F27AF2"/>
    <w:pPr>
      <w:tabs>
        <w:tab w:val="right" w:leader="underscore" w:pos="9923"/>
      </w:tabs>
      <w:spacing w:line="360" w:lineRule="auto"/>
      <w:ind w:left="567" w:hanging="567"/>
    </w:pPr>
    <w:rPr>
      <w:rFonts w:ascii="Arial Nova" w:hAnsi="Arial Nova" w:cstheme="minorBidi"/>
    </w:rPr>
  </w:style>
  <w:style w:type="character" w:customStyle="1" w:styleId="RuitNaamGemeenteChar">
    <w:name w:val="RuitNaamGemeente Char"/>
    <w:basedOn w:val="DefaultParagraphFont"/>
    <w:link w:val="RuitNaamGemeente"/>
    <w:uiPriority w:val="2"/>
    <w:rsid w:val="00F27AF2"/>
    <w:rPr>
      <w:rFonts w:ascii="Arial Nova" w:hAnsi="Arial Nova" w:cstheme="minorBidi"/>
    </w:rPr>
  </w:style>
  <w:style w:type="character" w:customStyle="1" w:styleId="Heading3Char">
    <w:name w:val="Heading 3 Char"/>
    <w:basedOn w:val="DefaultParagraphFont"/>
    <w:link w:val="Heading3"/>
    <w:uiPriority w:val="5"/>
    <w:rsid w:val="009E087D"/>
    <w:rPr>
      <w:rFonts w:ascii="Arial" w:eastAsiaTheme="majorEastAsia" w:hAnsi="Arial" w:cstheme="majorBidi"/>
      <w:b/>
      <w:sz w:val="26"/>
      <w:szCs w:val="24"/>
      <w:lang w:val="af-ZA"/>
    </w:rPr>
  </w:style>
  <w:style w:type="character" w:customStyle="1" w:styleId="Heading4Char">
    <w:name w:val="Heading 4 Char"/>
    <w:basedOn w:val="DefaultParagraphFont"/>
    <w:link w:val="Heading4"/>
    <w:uiPriority w:val="6"/>
    <w:rsid w:val="009E087D"/>
    <w:rPr>
      <w:rFonts w:ascii="Arial" w:eastAsiaTheme="majorEastAsia" w:hAnsi="Arial" w:cstheme="majorBidi"/>
      <w:b/>
      <w:sz w:val="26"/>
      <w:szCs w:val="24"/>
      <w:lang w:val="af-ZA"/>
    </w:rPr>
  </w:style>
  <w:style w:type="paragraph" w:styleId="Header">
    <w:name w:val="header"/>
    <w:basedOn w:val="Normal"/>
    <w:link w:val="HeaderChar"/>
    <w:uiPriority w:val="99"/>
    <w:unhideWhenUsed/>
    <w:rsid w:val="00327CA7"/>
    <w:pPr>
      <w:pBdr>
        <w:bottom w:val="single" w:sz="4" w:space="1" w:color="auto"/>
      </w:pBdr>
      <w:tabs>
        <w:tab w:val="center" w:pos="4513"/>
        <w:tab w:val="right" w:pos="9026"/>
      </w:tabs>
      <w:spacing w:after="0"/>
      <w:jc w:val="center"/>
    </w:pPr>
    <w:rPr>
      <w:rFonts w:ascii="Aptos" w:hAnsi="Aptos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27CA7"/>
    <w:rPr>
      <w:rFonts w:ascii="Aptos" w:hAnsi="Aptos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1835F2"/>
    <w:pPr>
      <w:jc w:val="center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835F2"/>
    <w:rPr>
      <w:rFonts w:ascii="Arial" w:hAnsi="Arial"/>
      <w:sz w:val="20"/>
      <w:szCs w:val="20"/>
    </w:rPr>
  </w:style>
  <w:style w:type="paragraph" w:customStyle="1" w:styleId="Teksverwysing">
    <w:name w:val="Teksverwysing"/>
    <w:basedOn w:val="Normal"/>
    <w:uiPriority w:val="2"/>
    <w:rsid w:val="009E087D"/>
    <w:pPr>
      <w:tabs>
        <w:tab w:val="left" w:pos="567"/>
      </w:tabs>
      <w:spacing w:after="0"/>
      <w:ind w:left="568" w:hanging="284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F2A"/>
    <w:pPr>
      <w:numPr>
        <w:numId w:val="25"/>
      </w:numPr>
      <w:tabs>
        <w:tab w:val="left" w:pos="851"/>
        <w:tab w:val="right" w:leader="underscore" w:pos="9639"/>
      </w:tabs>
    </w:pPr>
    <w:rPr>
      <w:rFonts w:ascii="Tahoma" w:hAnsi="Tahoma"/>
      <w:szCs w:val="20"/>
    </w:rPr>
  </w:style>
  <w:style w:type="table" w:styleId="TableGrid">
    <w:name w:val="Table Grid"/>
    <w:basedOn w:val="TableNormal"/>
    <w:uiPriority w:val="39"/>
    <w:rsid w:val="009E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E087D"/>
    <w:pPr>
      <w:spacing w:after="0"/>
      <w:jc w:val="center"/>
    </w:pPr>
    <w:rPr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E087D"/>
    <w:rPr>
      <w:rFonts w:cs="Times New Roman"/>
      <w:iCs/>
      <w:color w:val="404040" w:themeColor="text1" w:themeTint="BF"/>
      <w:sz w:val="20"/>
      <w:szCs w:val="24"/>
      <w:lang w:val="af-ZA"/>
    </w:rPr>
  </w:style>
  <w:style w:type="character" w:styleId="SubtleReference">
    <w:name w:val="Subtle Reference"/>
    <w:aliases w:val="Antwoord hidden"/>
    <w:basedOn w:val="DefaultParagraphFont"/>
    <w:uiPriority w:val="31"/>
    <w:qFormat/>
    <w:rsid w:val="003C7BF3"/>
    <w:rPr>
      <w:rFonts w:asciiTheme="majorHAnsi" w:hAnsiTheme="majorHAnsi"/>
      <w:caps w:val="0"/>
      <w:smallCaps w:val="0"/>
      <w:vanish/>
      <w:color w:val="5A5A5A" w:themeColor="text1" w:themeTint="A5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F12"/>
    <w:pPr>
      <w:numPr>
        <w:ilvl w:val="1"/>
      </w:numPr>
      <w:spacing w:after="160"/>
    </w:pPr>
    <w:rPr>
      <w:rFonts w:eastAsiaTheme="minorEastAsia" w:cstheme="minorBidi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33F12"/>
    <w:rPr>
      <w:rFonts w:eastAsiaTheme="minorEastAsia" w:hAnsiTheme="minorHAnsi" w:cstheme="minorBidi"/>
      <w:spacing w:val="15"/>
      <w:sz w:val="32"/>
    </w:rPr>
  </w:style>
  <w:style w:type="paragraph" w:customStyle="1" w:styleId="RuitVraag">
    <w:name w:val="RuitVraag"/>
    <w:basedOn w:val="Normal"/>
    <w:link w:val="RuitVraagKar"/>
    <w:qFormat/>
    <w:rsid w:val="001659A7"/>
    <w:pPr>
      <w:tabs>
        <w:tab w:val="left" w:pos="567"/>
      </w:tabs>
      <w:spacing w:after="0"/>
      <w:ind w:left="567" w:hanging="567"/>
    </w:pPr>
    <w:rPr>
      <w:rFonts w:ascii="Aptos" w:eastAsiaTheme="minorHAnsi" w:hAnsi="Aptos" w:cstheme="minorBidi"/>
      <w:bCs/>
    </w:rPr>
  </w:style>
  <w:style w:type="character" w:customStyle="1" w:styleId="RuitVraagKar">
    <w:name w:val="RuitVraag Kar"/>
    <w:basedOn w:val="RuitAntwoordChar"/>
    <w:link w:val="RuitVraag"/>
    <w:rsid w:val="001659A7"/>
    <w:rPr>
      <w:rFonts w:ascii="Aptos" w:eastAsiaTheme="minorHAnsi" w:hAnsi="Aptos" w:cstheme="minorBidi"/>
      <w:bCs/>
      <w:sz w:val="24"/>
      <w:szCs w:val="24"/>
    </w:rPr>
  </w:style>
  <w:style w:type="paragraph" w:customStyle="1" w:styleId="RuitVrae">
    <w:name w:val="RuitVrae"/>
    <w:basedOn w:val="Normal"/>
    <w:link w:val="RuitVraeChar"/>
    <w:qFormat/>
    <w:rsid w:val="008E083D"/>
    <w:pPr>
      <w:tabs>
        <w:tab w:val="left" w:pos="567"/>
        <w:tab w:val="left" w:leader="underscore" w:pos="4820"/>
      </w:tabs>
      <w:spacing w:after="0"/>
      <w:ind w:left="567" w:hanging="567"/>
    </w:pPr>
    <w:rPr>
      <w:rFonts w:eastAsiaTheme="minorHAnsi" w:cstheme="minorBidi"/>
    </w:rPr>
  </w:style>
  <w:style w:type="character" w:customStyle="1" w:styleId="RuitVraeChar">
    <w:name w:val="RuitVrae Char"/>
    <w:basedOn w:val="RuitAntwoordChar"/>
    <w:link w:val="RuitVrae"/>
    <w:rsid w:val="008E083D"/>
    <w:rPr>
      <w:rFonts w:ascii="Arial" w:eastAsiaTheme="minorHAnsi" w:hAnsi="Arial" w:cstheme="minorBidi"/>
      <w:bC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049A8"/>
    <w:pPr>
      <w:spacing w:after="0"/>
      <w:jc w:val="left"/>
    </w:pPr>
    <w:rPr>
      <w:rFonts w:ascii="Consolas" w:eastAsiaTheme="minorHAnsi" w:hAnsi="Consolas" w:cstheme="minorBidi"/>
      <w:kern w:val="2"/>
      <w:sz w:val="21"/>
      <w:szCs w:val="21"/>
      <w:lang w:eastAsia="en-US" w:bidi="he-IL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049A8"/>
    <w:rPr>
      <w:rFonts w:ascii="Consolas" w:eastAsiaTheme="minorHAnsi" w:hAnsi="Consolas" w:cstheme="minorBidi"/>
      <w:kern w:val="2"/>
      <w:sz w:val="21"/>
      <w:szCs w:val="21"/>
      <w:lang w:eastAsia="en-US" w:bidi="he-IL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7"/>
    <w:rsid w:val="00DB2514"/>
    <w:rPr>
      <w:rFonts w:ascii="Arial" w:hAnsi="Arial" w:cs="Arial"/>
      <w:b/>
      <w:bCs/>
      <w:iCs/>
      <w:cap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14"/>
    <w:rPr>
      <w:rFonts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14"/>
    <w:rPr>
      <w:rFonts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14"/>
    <w:rPr>
      <w:rFonts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14"/>
    <w:rPr>
      <w:rFonts w:eastAsiaTheme="majorEastAsia" w:hAnsiTheme="minorHAnsi" w:cstheme="majorBidi"/>
      <w:color w:val="272727" w:themeColor="text1" w:themeTint="D8"/>
      <w:sz w:val="24"/>
    </w:rPr>
  </w:style>
  <w:style w:type="paragraph" w:customStyle="1" w:styleId="English">
    <w:name w:val="English"/>
    <w:basedOn w:val="Normal"/>
    <w:link w:val="EnglishChar"/>
    <w:qFormat/>
    <w:rsid w:val="00DB2514"/>
    <w:pPr>
      <w:spacing w:after="0"/>
      <w:jc w:val="left"/>
    </w:pPr>
    <w:rPr>
      <w:rFonts w:ascii="Aptos" w:eastAsiaTheme="minorHAnsi" w:hAnsi="Aptos" w:cs="Arial"/>
      <w:szCs w:val="21"/>
      <w:lang w:val="en-ZA" w:eastAsia="en-US" w:bidi="he-IL"/>
    </w:rPr>
  </w:style>
  <w:style w:type="character" w:customStyle="1" w:styleId="EnglishChar">
    <w:name w:val="English Char"/>
    <w:basedOn w:val="DefaultParagraphFont"/>
    <w:link w:val="English"/>
    <w:rsid w:val="00DB2514"/>
    <w:rPr>
      <w:rFonts w:ascii="Aptos" w:eastAsiaTheme="minorHAnsi" w:hAnsi="Aptos" w:cs="Arial"/>
      <w:sz w:val="24"/>
      <w:szCs w:val="21"/>
      <w:lang w:val="en-ZA" w:eastAsia="en-US" w:bidi="he-IL"/>
    </w:rPr>
  </w:style>
  <w:style w:type="character" w:styleId="IntenseEmphasis">
    <w:name w:val="Intense Emphasis"/>
    <w:basedOn w:val="DefaultParagraphFont"/>
    <w:uiPriority w:val="21"/>
    <w:qFormat/>
    <w:rsid w:val="00DB25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ptos" w:hAnsi="Aptos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14"/>
    <w:rPr>
      <w:rFonts w:ascii="Aptos" w:hAnsi="Aptos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B251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1950"/>
    <w:rPr>
      <w:rFonts w:ascii="Aptos" w:hAnsi="Aptos"/>
      <w:color w:val="auto"/>
      <w:sz w:val="2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B2514"/>
    <w:rPr>
      <w:color w:val="605E5C"/>
      <w:shd w:val="clear" w:color="auto" w:fill="E1DFDD"/>
    </w:rPr>
  </w:style>
  <w:style w:type="paragraph" w:customStyle="1" w:styleId="RuitAntwoordblad">
    <w:name w:val="RuitAntwoordblad"/>
    <w:basedOn w:val="RuitAntwoord"/>
    <w:link w:val="RuitAntwoordbladChar"/>
    <w:qFormat/>
    <w:rsid w:val="001E4348"/>
    <w:pPr>
      <w:tabs>
        <w:tab w:val="clear" w:pos="851"/>
      </w:tabs>
      <w:ind w:left="0" w:firstLine="0"/>
      <w:jc w:val="left"/>
    </w:pPr>
  </w:style>
  <w:style w:type="character" w:customStyle="1" w:styleId="RuitAntwoordbladChar">
    <w:name w:val="RuitAntwoordblad Char"/>
    <w:basedOn w:val="RuitAntwoordChar"/>
    <w:link w:val="RuitAntwoordblad"/>
    <w:rsid w:val="001E4348"/>
    <w:rPr>
      <w:rFonts w:asciiTheme="minorBidi" w:eastAsiaTheme="minorHAnsi" w:hAnsiTheme="minorBidi" w:cstheme="minorBidi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nie\Documents\Custom%20Office%20Templates\Ru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DEC3-49D4-4280-8017-25409F72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Ruit</Template>
  <TotalTime>659</TotalTime>
  <Pages>5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Hennie</dc:creator>
  <cp:keywords/>
  <dc:description/>
  <cp:lastModifiedBy>Hennie van Wyk</cp:lastModifiedBy>
  <cp:revision>28</cp:revision>
  <cp:lastPrinted>2025-07-25T14:28:00Z</cp:lastPrinted>
  <dcterms:created xsi:type="dcterms:W3CDTF">2025-07-23T08:02:00Z</dcterms:created>
  <dcterms:modified xsi:type="dcterms:W3CDTF">2025-11-01T03:37:00Z</dcterms:modified>
</cp:coreProperties>
</file>