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6776" w14:textId="3B7F894A" w:rsidR="00F77347" w:rsidRDefault="00F77347" w:rsidP="00F77347">
      <w:pPr>
        <w:pStyle w:val="Heading1"/>
      </w:pPr>
      <w:r>
        <w:t>Ruit 184 – 1933/53-vertaling</w:t>
      </w:r>
    </w:p>
    <w:p w14:paraId="3970FB80" w14:textId="77777777" w:rsidR="00F77347" w:rsidRDefault="00F77347" w:rsidP="00F77347">
      <w:pPr>
        <w:pStyle w:val="RuitNaamGemeente"/>
      </w:pPr>
      <w:r>
        <w:t xml:space="preserve">Naam: </w:t>
      </w:r>
      <w:r>
        <w:tab/>
      </w:r>
    </w:p>
    <w:p w14:paraId="3E6D2AFA" w14:textId="77777777" w:rsidR="00F77347" w:rsidRDefault="00F77347" w:rsidP="00F77347">
      <w:pPr>
        <w:pStyle w:val="RuitNaamGemeente"/>
      </w:pPr>
      <w:r>
        <w:t>Gemeente:</w:t>
      </w:r>
      <w:r>
        <w:tab/>
      </w:r>
    </w:p>
    <w:p w14:paraId="329532EE" w14:textId="4F393149" w:rsidR="0039334D" w:rsidRDefault="0039334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0CF999F" w14:textId="7CAE8AC0" w:rsidR="0039334D" w:rsidRDefault="005D17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024ABE3" wp14:editId="66A5AB6E">
            <wp:extent cx="6276975" cy="7848600"/>
            <wp:effectExtent l="0" t="0" r="9525" b="0"/>
            <wp:docPr id="810670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0F560" w14:textId="77777777" w:rsidR="00433438" w:rsidRDefault="00433438">
      <w:pPr>
        <w:spacing w:after="160" w:line="259" w:lineRule="auto"/>
        <w:jc w:val="left"/>
        <w:rPr>
          <w:rFonts w:ascii="Arial Nova" w:eastAsiaTheme="majorEastAsia" w:hAnsi="Arial Nova" w:cstheme="majorBidi"/>
          <w:spacing w:val="-10"/>
          <w:kern w:val="28"/>
          <w:sz w:val="56"/>
          <w:szCs w:val="56"/>
        </w:rPr>
      </w:pPr>
      <w:r>
        <w:br w:type="page"/>
      </w:r>
    </w:p>
    <w:p w14:paraId="02091119" w14:textId="307EB2DF" w:rsidR="00FA7349" w:rsidRDefault="00FA7349" w:rsidP="00FA7349">
      <w:pPr>
        <w:pStyle w:val="Heading1"/>
      </w:pPr>
      <w:r>
        <w:lastRenderedPageBreak/>
        <w:t>Antwoordblad</w:t>
      </w:r>
    </w:p>
    <w:p w14:paraId="5184BE2E" w14:textId="13BA35C8" w:rsidR="00AE250E" w:rsidRDefault="00AE250E" w:rsidP="00F36B08">
      <w:pPr>
        <w:pStyle w:val="Heading2"/>
        <w:sectPr w:rsidR="00AE250E" w:rsidSect="00F77347">
          <w:headerReference w:type="default" r:id="rId9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58C03288" w14:textId="141B0487" w:rsidR="00F36B08" w:rsidRDefault="00433438" w:rsidP="00F36B08">
      <w:pPr>
        <w:pStyle w:val="Heading2"/>
      </w:pPr>
      <w:r>
        <w:t>Af</w:t>
      </w:r>
    </w:p>
    <w:p w14:paraId="05126319" w14:textId="77777777" w:rsidR="00B2491C" w:rsidRPr="00B2491C" w:rsidRDefault="00B2491C" w:rsidP="00B2491C">
      <w:pPr>
        <w:pStyle w:val="RuitAntwoordblad"/>
      </w:pPr>
      <w:r w:rsidRPr="00B2491C">
        <w:t>1</w:t>
      </w:r>
      <w:r w:rsidRPr="00B2491C">
        <w:tab/>
      </w:r>
    </w:p>
    <w:p w14:paraId="2D70715A" w14:textId="77777777" w:rsidR="00B2491C" w:rsidRPr="00B2491C" w:rsidRDefault="00B2491C" w:rsidP="00B2491C">
      <w:pPr>
        <w:pStyle w:val="RuitAntwoordblad"/>
      </w:pPr>
      <w:r w:rsidRPr="00B2491C">
        <w:t>2</w:t>
      </w:r>
      <w:r w:rsidRPr="00B2491C">
        <w:tab/>
      </w:r>
    </w:p>
    <w:p w14:paraId="4DB9572C" w14:textId="77777777" w:rsidR="00B2491C" w:rsidRPr="00B2491C" w:rsidRDefault="00B2491C" w:rsidP="00B2491C">
      <w:pPr>
        <w:pStyle w:val="RuitAntwoordblad"/>
      </w:pPr>
      <w:r w:rsidRPr="00B2491C">
        <w:t>3</w:t>
      </w:r>
      <w:r w:rsidRPr="00B2491C">
        <w:tab/>
      </w:r>
    </w:p>
    <w:p w14:paraId="5A5205C7" w14:textId="77777777" w:rsidR="00B2491C" w:rsidRPr="00B2491C" w:rsidRDefault="00B2491C" w:rsidP="00B2491C">
      <w:pPr>
        <w:pStyle w:val="RuitAntwoordblad"/>
      </w:pPr>
      <w:r w:rsidRPr="00B2491C">
        <w:t>4</w:t>
      </w:r>
      <w:r w:rsidRPr="00B2491C">
        <w:tab/>
      </w:r>
    </w:p>
    <w:p w14:paraId="17B4987C" w14:textId="77777777" w:rsidR="00B2491C" w:rsidRPr="00B2491C" w:rsidRDefault="00B2491C" w:rsidP="00B2491C">
      <w:pPr>
        <w:pStyle w:val="RuitAntwoordblad"/>
      </w:pPr>
      <w:r w:rsidRPr="00B2491C">
        <w:t>5</w:t>
      </w:r>
      <w:r w:rsidRPr="00B2491C">
        <w:tab/>
      </w:r>
    </w:p>
    <w:p w14:paraId="064A83D3" w14:textId="77777777" w:rsidR="00B2491C" w:rsidRPr="00B2491C" w:rsidRDefault="00B2491C" w:rsidP="00B2491C">
      <w:pPr>
        <w:pStyle w:val="RuitAntwoordblad"/>
      </w:pPr>
      <w:r w:rsidRPr="00B2491C">
        <w:t>6</w:t>
      </w:r>
      <w:r w:rsidRPr="00B2491C">
        <w:tab/>
      </w:r>
    </w:p>
    <w:p w14:paraId="73AFE0A9" w14:textId="77777777" w:rsidR="00B2491C" w:rsidRPr="00B2491C" w:rsidRDefault="00B2491C" w:rsidP="00B2491C">
      <w:pPr>
        <w:pStyle w:val="RuitAntwoordblad"/>
      </w:pPr>
      <w:r w:rsidRPr="00B2491C">
        <w:t>8</w:t>
      </w:r>
      <w:r w:rsidRPr="00B2491C">
        <w:tab/>
      </w:r>
    </w:p>
    <w:p w14:paraId="3D4A9746" w14:textId="77777777" w:rsidR="00B2491C" w:rsidRPr="00B2491C" w:rsidRDefault="00B2491C" w:rsidP="00B2491C">
      <w:pPr>
        <w:pStyle w:val="RuitAntwoordblad"/>
      </w:pPr>
      <w:r w:rsidRPr="00B2491C">
        <w:t>10</w:t>
      </w:r>
      <w:r w:rsidRPr="00B2491C">
        <w:tab/>
      </w:r>
    </w:p>
    <w:p w14:paraId="719A3736" w14:textId="77777777" w:rsidR="00B2491C" w:rsidRPr="00B2491C" w:rsidRDefault="00B2491C" w:rsidP="00B2491C">
      <w:pPr>
        <w:pStyle w:val="RuitAntwoordblad"/>
      </w:pPr>
      <w:r w:rsidRPr="00B2491C">
        <w:t>14</w:t>
      </w:r>
      <w:r w:rsidRPr="00B2491C">
        <w:tab/>
      </w:r>
    </w:p>
    <w:p w14:paraId="44450A34" w14:textId="77777777" w:rsidR="00B2491C" w:rsidRPr="00B2491C" w:rsidRDefault="00B2491C" w:rsidP="00B2491C">
      <w:pPr>
        <w:pStyle w:val="RuitAntwoordblad"/>
      </w:pPr>
      <w:r w:rsidRPr="00B2491C">
        <w:t>17</w:t>
      </w:r>
      <w:r w:rsidRPr="00B2491C">
        <w:tab/>
      </w:r>
    </w:p>
    <w:p w14:paraId="27A542D6" w14:textId="77777777" w:rsidR="00B2491C" w:rsidRPr="00B2491C" w:rsidRDefault="00B2491C" w:rsidP="00B2491C">
      <w:pPr>
        <w:pStyle w:val="RuitAntwoordblad"/>
      </w:pPr>
      <w:r w:rsidRPr="00B2491C">
        <w:t>18</w:t>
      </w:r>
      <w:r w:rsidRPr="00B2491C">
        <w:tab/>
      </w:r>
    </w:p>
    <w:p w14:paraId="0A01CC56" w14:textId="77777777" w:rsidR="00B2491C" w:rsidRPr="00B2491C" w:rsidRDefault="00B2491C" w:rsidP="00B2491C">
      <w:pPr>
        <w:pStyle w:val="RuitAntwoordblad"/>
      </w:pPr>
      <w:r w:rsidRPr="00B2491C">
        <w:t>21</w:t>
      </w:r>
      <w:r w:rsidRPr="00B2491C">
        <w:tab/>
      </w:r>
    </w:p>
    <w:p w14:paraId="0208A263" w14:textId="77777777" w:rsidR="00B2491C" w:rsidRPr="00B2491C" w:rsidRDefault="00B2491C" w:rsidP="00B2491C">
      <w:pPr>
        <w:pStyle w:val="RuitAntwoordblad"/>
      </w:pPr>
      <w:r w:rsidRPr="00B2491C">
        <w:t>22</w:t>
      </w:r>
      <w:r w:rsidRPr="00B2491C">
        <w:tab/>
      </w:r>
    </w:p>
    <w:p w14:paraId="204A6AB6" w14:textId="77777777" w:rsidR="00B2491C" w:rsidRPr="00B2491C" w:rsidRDefault="00B2491C" w:rsidP="00B2491C">
      <w:pPr>
        <w:pStyle w:val="RuitAntwoordblad"/>
      </w:pPr>
      <w:r w:rsidRPr="00B2491C">
        <w:t>24</w:t>
      </w:r>
      <w:r w:rsidRPr="00B2491C">
        <w:tab/>
      </w:r>
    </w:p>
    <w:p w14:paraId="61EC8B2E" w14:textId="77777777" w:rsidR="00B2491C" w:rsidRPr="00B2491C" w:rsidRDefault="00B2491C" w:rsidP="00B2491C">
      <w:pPr>
        <w:pStyle w:val="RuitAntwoordblad"/>
      </w:pPr>
      <w:r w:rsidRPr="00B2491C">
        <w:t>26</w:t>
      </w:r>
      <w:r w:rsidRPr="00B2491C">
        <w:tab/>
      </w:r>
    </w:p>
    <w:p w14:paraId="4AA443FE" w14:textId="77777777" w:rsidR="00B2491C" w:rsidRPr="00B2491C" w:rsidRDefault="00B2491C" w:rsidP="00B2491C">
      <w:pPr>
        <w:pStyle w:val="RuitAntwoordblad"/>
      </w:pPr>
      <w:r w:rsidRPr="00B2491C">
        <w:t>28</w:t>
      </w:r>
      <w:r w:rsidRPr="00B2491C">
        <w:tab/>
      </w:r>
    </w:p>
    <w:p w14:paraId="1AD150C6" w14:textId="77777777" w:rsidR="00B2491C" w:rsidRPr="00B2491C" w:rsidRDefault="00B2491C" w:rsidP="00B2491C">
      <w:pPr>
        <w:pStyle w:val="RuitAntwoordblad"/>
      </w:pPr>
      <w:r w:rsidRPr="00B2491C">
        <w:t>31</w:t>
      </w:r>
      <w:r w:rsidRPr="00B2491C">
        <w:tab/>
      </w:r>
    </w:p>
    <w:p w14:paraId="6B148C2D" w14:textId="77777777" w:rsidR="00B2491C" w:rsidRPr="00B2491C" w:rsidRDefault="00B2491C" w:rsidP="00B2491C">
      <w:pPr>
        <w:pStyle w:val="RuitAntwoordblad"/>
      </w:pPr>
      <w:r w:rsidRPr="00B2491C">
        <w:t>33</w:t>
      </w:r>
      <w:r w:rsidRPr="00B2491C">
        <w:tab/>
      </w:r>
    </w:p>
    <w:p w14:paraId="0E5288CC" w14:textId="77777777" w:rsidR="00B2491C" w:rsidRPr="00B2491C" w:rsidRDefault="00B2491C" w:rsidP="00B2491C">
      <w:pPr>
        <w:pStyle w:val="RuitAntwoordblad"/>
      </w:pPr>
      <w:r w:rsidRPr="00B2491C">
        <w:t>35</w:t>
      </w:r>
      <w:r w:rsidRPr="00B2491C">
        <w:tab/>
      </w:r>
    </w:p>
    <w:p w14:paraId="0F56A3B3" w14:textId="77777777" w:rsidR="00B2491C" w:rsidRPr="00B2491C" w:rsidRDefault="00B2491C" w:rsidP="00B2491C">
      <w:pPr>
        <w:pStyle w:val="RuitAntwoordblad"/>
      </w:pPr>
      <w:r w:rsidRPr="00B2491C">
        <w:t>36</w:t>
      </w:r>
      <w:r w:rsidRPr="00B2491C">
        <w:tab/>
      </w:r>
    </w:p>
    <w:p w14:paraId="09D2B63D" w14:textId="77777777" w:rsidR="00B2491C" w:rsidRPr="00B2491C" w:rsidRDefault="00B2491C" w:rsidP="00B2491C">
      <w:pPr>
        <w:pStyle w:val="RuitAntwoordblad"/>
      </w:pPr>
      <w:r w:rsidRPr="00B2491C">
        <w:t>37</w:t>
      </w:r>
      <w:r w:rsidRPr="00B2491C">
        <w:tab/>
      </w:r>
    </w:p>
    <w:p w14:paraId="73A5FC14" w14:textId="77777777" w:rsidR="00B2491C" w:rsidRPr="00B2491C" w:rsidRDefault="00B2491C" w:rsidP="00B2491C">
      <w:pPr>
        <w:pStyle w:val="RuitAntwoordblad"/>
      </w:pPr>
      <w:r w:rsidRPr="00B2491C">
        <w:t>38</w:t>
      </w:r>
      <w:r w:rsidRPr="00B2491C">
        <w:tab/>
      </w:r>
    </w:p>
    <w:p w14:paraId="41C474C4" w14:textId="77777777" w:rsidR="00B2491C" w:rsidRPr="00B2491C" w:rsidRDefault="00B2491C" w:rsidP="00B2491C">
      <w:pPr>
        <w:pStyle w:val="RuitAntwoordblad"/>
      </w:pPr>
      <w:r w:rsidRPr="00B2491C">
        <w:t>40</w:t>
      </w:r>
      <w:r w:rsidRPr="00B2491C">
        <w:tab/>
      </w:r>
    </w:p>
    <w:p w14:paraId="28C05374" w14:textId="77777777" w:rsidR="00B2491C" w:rsidRPr="00B2491C" w:rsidRDefault="00B2491C" w:rsidP="00B2491C">
      <w:pPr>
        <w:pStyle w:val="RuitAntwoordblad"/>
      </w:pPr>
      <w:r w:rsidRPr="00B2491C">
        <w:t>41</w:t>
      </w:r>
      <w:r w:rsidRPr="00B2491C">
        <w:tab/>
      </w:r>
    </w:p>
    <w:p w14:paraId="754E5138" w14:textId="77777777" w:rsidR="00B2491C" w:rsidRPr="00B2491C" w:rsidRDefault="00B2491C" w:rsidP="00B2491C">
      <w:pPr>
        <w:pStyle w:val="RuitAntwoordblad"/>
      </w:pPr>
      <w:r w:rsidRPr="00B2491C">
        <w:t>42</w:t>
      </w:r>
      <w:r w:rsidRPr="00B2491C">
        <w:tab/>
      </w:r>
    </w:p>
    <w:p w14:paraId="588EC781" w14:textId="77777777" w:rsidR="00B2491C" w:rsidRPr="00B2491C" w:rsidRDefault="00B2491C" w:rsidP="00B2491C">
      <w:pPr>
        <w:pStyle w:val="RuitAntwoordblad"/>
      </w:pPr>
      <w:r w:rsidRPr="00B2491C">
        <w:t>43</w:t>
      </w:r>
      <w:r w:rsidRPr="00B2491C">
        <w:tab/>
      </w:r>
    </w:p>
    <w:p w14:paraId="78888AEF" w14:textId="77777777" w:rsidR="00B2491C" w:rsidRPr="00B2491C" w:rsidRDefault="00B2491C" w:rsidP="00B2491C">
      <w:pPr>
        <w:pStyle w:val="RuitAntwoordblad"/>
      </w:pPr>
      <w:r w:rsidRPr="00B2491C">
        <w:t>44</w:t>
      </w:r>
      <w:r w:rsidRPr="00B2491C">
        <w:tab/>
      </w:r>
    </w:p>
    <w:p w14:paraId="2946E252" w14:textId="77777777" w:rsidR="00B2491C" w:rsidRPr="00B2491C" w:rsidRDefault="00B2491C" w:rsidP="00B2491C">
      <w:pPr>
        <w:pStyle w:val="RuitAntwoordblad"/>
      </w:pPr>
      <w:r w:rsidRPr="00B2491C">
        <w:t>45</w:t>
      </w:r>
      <w:r w:rsidRPr="00B2491C">
        <w:tab/>
      </w:r>
    </w:p>
    <w:p w14:paraId="1F65220F" w14:textId="77777777" w:rsidR="00B2491C" w:rsidRPr="00B2491C" w:rsidRDefault="00B2491C" w:rsidP="00B2491C">
      <w:pPr>
        <w:pStyle w:val="RuitAntwoordblad"/>
      </w:pPr>
      <w:r w:rsidRPr="00B2491C">
        <w:t>48</w:t>
      </w:r>
      <w:r w:rsidRPr="00B2491C">
        <w:tab/>
      </w:r>
    </w:p>
    <w:p w14:paraId="05D84AC2" w14:textId="77777777" w:rsidR="00B2491C" w:rsidRPr="00B2491C" w:rsidRDefault="00B2491C" w:rsidP="00B2491C">
      <w:pPr>
        <w:pStyle w:val="RuitAntwoordblad"/>
      </w:pPr>
      <w:r w:rsidRPr="00B2491C">
        <w:t>51</w:t>
      </w:r>
      <w:r w:rsidRPr="00B2491C">
        <w:tab/>
      </w:r>
    </w:p>
    <w:p w14:paraId="55B89585" w14:textId="77777777" w:rsidR="00B2491C" w:rsidRPr="00B2491C" w:rsidRDefault="00B2491C" w:rsidP="00B2491C">
      <w:pPr>
        <w:pStyle w:val="RuitAntwoordblad"/>
      </w:pPr>
      <w:r w:rsidRPr="00B2491C">
        <w:t>54</w:t>
      </w:r>
      <w:r w:rsidRPr="00B2491C">
        <w:tab/>
      </w:r>
    </w:p>
    <w:p w14:paraId="254CED21" w14:textId="77777777" w:rsidR="00B2491C" w:rsidRPr="00B2491C" w:rsidRDefault="00B2491C" w:rsidP="00B2491C">
      <w:pPr>
        <w:pStyle w:val="RuitAntwoordblad"/>
      </w:pPr>
      <w:r w:rsidRPr="00B2491C">
        <w:t>55</w:t>
      </w:r>
      <w:r w:rsidRPr="00B2491C">
        <w:tab/>
      </w:r>
    </w:p>
    <w:p w14:paraId="1331CE5A" w14:textId="77777777" w:rsidR="00B2491C" w:rsidRPr="00B2491C" w:rsidRDefault="00B2491C" w:rsidP="00B2491C">
      <w:pPr>
        <w:pStyle w:val="RuitAntwoordblad"/>
      </w:pPr>
      <w:r w:rsidRPr="00B2491C">
        <w:t>56</w:t>
      </w:r>
      <w:r w:rsidRPr="00B2491C">
        <w:tab/>
      </w:r>
    </w:p>
    <w:p w14:paraId="78C6117B" w14:textId="77777777" w:rsidR="00B2491C" w:rsidRPr="00B2491C" w:rsidRDefault="00B2491C" w:rsidP="00B2491C">
      <w:pPr>
        <w:pStyle w:val="RuitAntwoordblad"/>
      </w:pPr>
      <w:r w:rsidRPr="00B2491C">
        <w:t>57</w:t>
      </w:r>
      <w:r w:rsidRPr="00B2491C">
        <w:tab/>
      </w:r>
    </w:p>
    <w:p w14:paraId="6199A420" w14:textId="77777777" w:rsidR="00B2491C" w:rsidRPr="00B2491C" w:rsidRDefault="00B2491C" w:rsidP="00B2491C">
      <w:pPr>
        <w:pStyle w:val="RuitAntwoordblad"/>
      </w:pPr>
      <w:r w:rsidRPr="00B2491C">
        <w:t>58</w:t>
      </w:r>
      <w:r w:rsidRPr="00B2491C">
        <w:tab/>
      </w:r>
    </w:p>
    <w:p w14:paraId="5E3A56FC" w14:textId="77777777" w:rsidR="00B2491C" w:rsidRPr="00B2491C" w:rsidRDefault="00B2491C" w:rsidP="00B2491C">
      <w:pPr>
        <w:pStyle w:val="RuitAntwoordblad"/>
      </w:pPr>
      <w:r w:rsidRPr="00B2491C">
        <w:t>59</w:t>
      </w:r>
      <w:r w:rsidRPr="00B2491C">
        <w:tab/>
      </w:r>
    </w:p>
    <w:p w14:paraId="7F27E8F2" w14:textId="77777777" w:rsidR="00B2491C" w:rsidRPr="00B2491C" w:rsidRDefault="00B2491C" w:rsidP="00B2491C">
      <w:pPr>
        <w:pStyle w:val="RuitAntwoordblad"/>
      </w:pPr>
      <w:r w:rsidRPr="00B2491C">
        <w:t>60</w:t>
      </w:r>
      <w:r w:rsidRPr="00B2491C">
        <w:tab/>
      </w:r>
    </w:p>
    <w:p w14:paraId="39207F3B" w14:textId="77777777" w:rsidR="00B2491C" w:rsidRPr="00B2491C" w:rsidRDefault="00B2491C" w:rsidP="00B2491C">
      <w:pPr>
        <w:pStyle w:val="RuitAntwoordblad"/>
      </w:pPr>
      <w:r w:rsidRPr="00B2491C">
        <w:t>61</w:t>
      </w:r>
      <w:r w:rsidRPr="00B2491C">
        <w:tab/>
      </w:r>
    </w:p>
    <w:p w14:paraId="24E075CB" w14:textId="77777777" w:rsidR="00F36B08" w:rsidRDefault="0039334D" w:rsidP="00F36B08">
      <w:pPr>
        <w:pStyle w:val="Heading2"/>
      </w:pPr>
      <w:r>
        <w:t>Dwars</w:t>
      </w:r>
    </w:p>
    <w:p w14:paraId="2B52099A" w14:textId="77777777" w:rsidR="00910EBF" w:rsidRPr="00910EBF" w:rsidRDefault="00910EBF" w:rsidP="00910EBF">
      <w:pPr>
        <w:pStyle w:val="RuitAntwoordblad"/>
      </w:pPr>
      <w:r w:rsidRPr="00910EBF">
        <w:t>2</w:t>
      </w:r>
      <w:r w:rsidRPr="00910EBF">
        <w:tab/>
      </w:r>
    </w:p>
    <w:p w14:paraId="05471292" w14:textId="77777777" w:rsidR="00910EBF" w:rsidRPr="00910EBF" w:rsidRDefault="00910EBF" w:rsidP="00910EBF">
      <w:pPr>
        <w:pStyle w:val="RuitAntwoordblad"/>
      </w:pPr>
      <w:r w:rsidRPr="00910EBF">
        <w:t>7</w:t>
      </w:r>
      <w:r w:rsidRPr="00910EBF">
        <w:tab/>
      </w:r>
    </w:p>
    <w:p w14:paraId="12A0124E" w14:textId="77777777" w:rsidR="00910EBF" w:rsidRPr="00910EBF" w:rsidRDefault="00910EBF" w:rsidP="00910EBF">
      <w:pPr>
        <w:pStyle w:val="RuitAntwoordblad"/>
      </w:pPr>
      <w:r w:rsidRPr="00910EBF">
        <w:t>9</w:t>
      </w:r>
      <w:r w:rsidRPr="00910EBF">
        <w:tab/>
      </w:r>
    </w:p>
    <w:p w14:paraId="21EAF4B5" w14:textId="77777777" w:rsidR="00910EBF" w:rsidRPr="00910EBF" w:rsidRDefault="00910EBF" w:rsidP="00910EBF">
      <w:pPr>
        <w:pStyle w:val="RuitAntwoordblad"/>
      </w:pPr>
      <w:r w:rsidRPr="00910EBF">
        <w:t>11</w:t>
      </w:r>
      <w:r w:rsidRPr="00910EBF">
        <w:tab/>
      </w:r>
    </w:p>
    <w:p w14:paraId="4DBA8A56" w14:textId="77777777" w:rsidR="00910EBF" w:rsidRPr="00910EBF" w:rsidRDefault="00910EBF" w:rsidP="00910EBF">
      <w:pPr>
        <w:pStyle w:val="RuitAntwoordblad"/>
      </w:pPr>
      <w:r w:rsidRPr="00910EBF">
        <w:t>12</w:t>
      </w:r>
      <w:r w:rsidRPr="00910EBF">
        <w:tab/>
      </w:r>
    </w:p>
    <w:p w14:paraId="0859E322" w14:textId="77777777" w:rsidR="00910EBF" w:rsidRPr="00910EBF" w:rsidRDefault="00910EBF" w:rsidP="00910EBF">
      <w:pPr>
        <w:pStyle w:val="RuitAntwoordblad"/>
      </w:pPr>
      <w:r w:rsidRPr="00910EBF">
        <w:t>13</w:t>
      </w:r>
      <w:r w:rsidRPr="00910EBF">
        <w:tab/>
      </w:r>
    </w:p>
    <w:p w14:paraId="7B6B3350" w14:textId="77777777" w:rsidR="00910EBF" w:rsidRPr="00910EBF" w:rsidRDefault="00910EBF" w:rsidP="00910EBF">
      <w:pPr>
        <w:pStyle w:val="RuitAntwoordblad"/>
      </w:pPr>
      <w:r w:rsidRPr="00910EBF">
        <w:t>15</w:t>
      </w:r>
      <w:r w:rsidRPr="00910EBF">
        <w:tab/>
      </w:r>
    </w:p>
    <w:p w14:paraId="5A9C8B75" w14:textId="77777777" w:rsidR="00910EBF" w:rsidRPr="00910EBF" w:rsidRDefault="00910EBF" w:rsidP="00910EBF">
      <w:pPr>
        <w:pStyle w:val="RuitAntwoordblad"/>
      </w:pPr>
      <w:r w:rsidRPr="00910EBF">
        <w:t>16</w:t>
      </w:r>
      <w:r w:rsidRPr="00910EBF">
        <w:tab/>
      </w:r>
    </w:p>
    <w:p w14:paraId="429EEA09" w14:textId="77777777" w:rsidR="00910EBF" w:rsidRPr="00910EBF" w:rsidRDefault="00910EBF" w:rsidP="00910EBF">
      <w:pPr>
        <w:pStyle w:val="RuitAntwoordblad"/>
      </w:pPr>
      <w:r w:rsidRPr="00910EBF">
        <w:t>17</w:t>
      </w:r>
      <w:r w:rsidRPr="00910EBF">
        <w:tab/>
      </w:r>
    </w:p>
    <w:p w14:paraId="65852FA3" w14:textId="77777777" w:rsidR="00910EBF" w:rsidRPr="00910EBF" w:rsidRDefault="00910EBF" w:rsidP="00910EBF">
      <w:pPr>
        <w:pStyle w:val="RuitAntwoordblad"/>
      </w:pPr>
      <w:r w:rsidRPr="00910EBF">
        <w:t>19</w:t>
      </w:r>
      <w:r w:rsidRPr="00910EBF">
        <w:tab/>
      </w:r>
    </w:p>
    <w:p w14:paraId="41816E49" w14:textId="77777777" w:rsidR="00910EBF" w:rsidRPr="00910EBF" w:rsidRDefault="00910EBF" w:rsidP="00910EBF">
      <w:pPr>
        <w:pStyle w:val="RuitAntwoordblad"/>
      </w:pPr>
      <w:r w:rsidRPr="00910EBF">
        <w:t>20</w:t>
      </w:r>
      <w:r w:rsidRPr="00910EBF">
        <w:tab/>
      </w:r>
    </w:p>
    <w:p w14:paraId="1D70B9D8" w14:textId="77777777" w:rsidR="00910EBF" w:rsidRPr="00910EBF" w:rsidRDefault="00910EBF" w:rsidP="00910EBF">
      <w:pPr>
        <w:pStyle w:val="RuitAntwoordblad"/>
      </w:pPr>
      <w:r w:rsidRPr="00910EBF">
        <w:t>21</w:t>
      </w:r>
      <w:r w:rsidRPr="00910EBF">
        <w:tab/>
      </w:r>
    </w:p>
    <w:p w14:paraId="08964659" w14:textId="77777777" w:rsidR="00910EBF" w:rsidRPr="00910EBF" w:rsidRDefault="00910EBF" w:rsidP="00910EBF">
      <w:pPr>
        <w:pStyle w:val="RuitAntwoordblad"/>
      </w:pPr>
      <w:r w:rsidRPr="00910EBF">
        <w:t>23</w:t>
      </w:r>
      <w:r w:rsidRPr="00910EBF">
        <w:tab/>
      </w:r>
    </w:p>
    <w:p w14:paraId="081584A0" w14:textId="77777777" w:rsidR="00910EBF" w:rsidRPr="00910EBF" w:rsidRDefault="00910EBF" w:rsidP="00910EBF">
      <w:pPr>
        <w:pStyle w:val="RuitAntwoordblad"/>
      </w:pPr>
      <w:r w:rsidRPr="00910EBF">
        <w:t>24</w:t>
      </w:r>
      <w:r w:rsidRPr="00910EBF">
        <w:tab/>
      </w:r>
    </w:p>
    <w:p w14:paraId="3C8D9BC2" w14:textId="77777777" w:rsidR="00910EBF" w:rsidRPr="00910EBF" w:rsidRDefault="00910EBF" w:rsidP="00910EBF">
      <w:pPr>
        <w:pStyle w:val="RuitAntwoordblad"/>
      </w:pPr>
      <w:r w:rsidRPr="00910EBF">
        <w:t>25</w:t>
      </w:r>
      <w:r w:rsidRPr="00910EBF">
        <w:tab/>
      </w:r>
    </w:p>
    <w:p w14:paraId="1F9D2CB5" w14:textId="77777777" w:rsidR="00910EBF" w:rsidRPr="00910EBF" w:rsidRDefault="00910EBF" w:rsidP="00910EBF">
      <w:pPr>
        <w:pStyle w:val="RuitAntwoordblad"/>
      </w:pPr>
      <w:r w:rsidRPr="00910EBF">
        <w:t>26</w:t>
      </w:r>
      <w:r w:rsidRPr="00910EBF">
        <w:tab/>
      </w:r>
    </w:p>
    <w:p w14:paraId="6BC8DD50" w14:textId="77777777" w:rsidR="00910EBF" w:rsidRPr="00910EBF" w:rsidRDefault="00910EBF" w:rsidP="00910EBF">
      <w:pPr>
        <w:pStyle w:val="RuitAntwoordblad"/>
      </w:pPr>
      <w:r w:rsidRPr="00910EBF">
        <w:t>27</w:t>
      </w:r>
      <w:r w:rsidRPr="00910EBF">
        <w:tab/>
      </w:r>
    </w:p>
    <w:p w14:paraId="13DF43CC" w14:textId="77777777" w:rsidR="00910EBF" w:rsidRPr="00910EBF" w:rsidRDefault="00910EBF" w:rsidP="00910EBF">
      <w:pPr>
        <w:pStyle w:val="RuitAntwoordblad"/>
      </w:pPr>
      <w:r w:rsidRPr="00910EBF">
        <w:t>29</w:t>
      </w:r>
      <w:r w:rsidRPr="00910EBF">
        <w:tab/>
      </w:r>
    </w:p>
    <w:p w14:paraId="773894CA" w14:textId="77777777" w:rsidR="00910EBF" w:rsidRPr="00910EBF" w:rsidRDefault="00910EBF" w:rsidP="00910EBF">
      <w:pPr>
        <w:pStyle w:val="RuitAntwoordblad"/>
      </w:pPr>
      <w:r w:rsidRPr="00910EBF">
        <w:t>30</w:t>
      </w:r>
      <w:r w:rsidRPr="00910EBF">
        <w:tab/>
      </w:r>
    </w:p>
    <w:p w14:paraId="50B1059D" w14:textId="77777777" w:rsidR="00910EBF" w:rsidRPr="00910EBF" w:rsidRDefault="00910EBF" w:rsidP="00910EBF">
      <w:pPr>
        <w:pStyle w:val="RuitAntwoordblad"/>
      </w:pPr>
      <w:r w:rsidRPr="00910EBF">
        <w:t>32</w:t>
      </w:r>
      <w:r w:rsidRPr="00910EBF">
        <w:tab/>
      </w:r>
    </w:p>
    <w:p w14:paraId="3231382B" w14:textId="77777777" w:rsidR="00910EBF" w:rsidRPr="00910EBF" w:rsidRDefault="00910EBF" w:rsidP="00910EBF">
      <w:pPr>
        <w:pStyle w:val="RuitAntwoordblad"/>
      </w:pPr>
      <w:r w:rsidRPr="00910EBF">
        <w:t>34</w:t>
      </w:r>
      <w:r w:rsidRPr="00910EBF">
        <w:tab/>
      </w:r>
    </w:p>
    <w:p w14:paraId="2544A52F" w14:textId="77777777" w:rsidR="00910EBF" w:rsidRPr="00910EBF" w:rsidRDefault="00910EBF" w:rsidP="00910EBF">
      <w:pPr>
        <w:pStyle w:val="RuitAntwoordblad"/>
      </w:pPr>
      <w:r w:rsidRPr="00910EBF">
        <w:t>35</w:t>
      </w:r>
      <w:r w:rsidRPr="00910EBF">
        <w:tab/>
      </w:r>
    </w:p>
    <w:p w14:paraId="5581D490" w14:textId="77777777" w:rsidR="00910EBF" w:rsidRPr="00910EBF" w:rsidRDefault="00910EBF" w:rsidP="00910EBF">
      <w:pPr>
        <w:pStyle w:val="RuitAntwoordblad"/>
      </w:pPr>
      <w:r w:rsidRPr="00910EBF">
        <w:t>38</w:t>
      </w:r>
      <w:r w:rsidRPr="00910EBF">
        <w:tab/>
      </w:r>
    </w:p>
    <w:p w14:paraId="70C48601" w14:textId="77777777" w:rsidR="00910EBF" w:rsidRPr="00910EBF" w:rsidRDefault="00910EBF" w:rsidP="00910EBF">
      <w:pPr>
        <w:pStyle w:val="RuitAntwoordblad"/>
      </w:pPr>
      <w:r w:rsidRPr="00910EBF">
        <w:t>39</w:t>
      </w:r>
      <w:r w:rsidRPr="00910EBF">
        <w:tab/>
      </w:r>
    </w:p>
    <w:p w14:paraId="3E55D192" w14:textId="77777777" w:rsidR="00910EBF" w:rsidRPr="00910EBF" w:rsidRDefault="00910EBF" w:rsidP="00910EBF">
      <w:pPr>
        <w:pStyle w:val="RuitAntwoordblad"/>
      </w:pPr>
      <w:r w:rsidRPr="00910EBF">
        <w:t>42</w:t>
      </w:r>
      <w:r w:rsidRPr="00910EBF">
        <w:tab/>
      </w:r>
    </w:p>
    <w:p w14:paraId="7D559598" w14:textId="77777777" w:rsidR="00910EBF" w:rsidRPr="00910EBF" w:rsidRDefault="00910EBF" w:rsidP="00910EBF">
      <w:pPr>
        <w:pStyle w:val="RuitAntwoordblad"/>
      </w:pPr>
      <w:r w:rsidRPr="00910EBF">
        <w:t>45</w:t>
      </w:r>
      <w:r w:rsidRPr="00910EBF">
        <w:tab/>
      </w:r>
    </w:p>
    <w:p w14:paraId="5758D3F7" w14:textId="77777777" w:rsidR="00910EBF" w:rsidRPr="00910EBF" w:rsidRDefault="00910EBF" w:rsidP="00910EBF">
      <w:pPr>
        <w:pStyle w:val="RuitAntwoordblad"/>
      </w:pPr>
      <w:r w:rsidRPr="00910EBF">
        <w:t>46</w:t>
      </w:r>
      <w:r w:rsidRPr="00910EBF">
        <w:tab/>
      </w:r>
    </w:p>
    <w:p w14:paraId="05C88C5E" w14:textId="77777777" w:rsidR="00910EBF" w:rsidRPr="00910EBF" w:rsidRDefault="00910EBF" w:rsidP="00910EBF">
      <w:pPr>
        <w:pStyle w:val="RuitAntwoordblad"/>
      </w:pPr>
      <w:r w:rsidRPr="00910EBF">
        <w:t>47</w:t>
      </w:r>
      <w:r w:rsidRPr="00910EBF">
        <w:tab/>
      </w:r>
    </w:p>
    <w:p w14:paraId="79BD9942" w14:textId="77777777" w:rsidR="00910EBF" w:rsidRPr="00910EBF" w:rsidRDefault="00910EBF" w:rsidP="00910EBF">
      <w:pPr>
        <w:pStyle w:val="RuitAntwoordblad"/>
      </w:pPr>
      <w:r w:rsidRPr="00910EBF">
        <w:t>49</w:t>
      </w:r>
      <w:r w:rsidRPr="00910EBF">
        <w:tab/>
      </w:r>
    </w:p>
    <w:p w14:paraId="79AD7222" w14:textId="77777777" w:rsidR="00910EBF" w:rsidRPr="00910EBF" w:rsidRDefault="00910EBF" w:rsidP="00910EBF">
      <w:pPr>
        <w:pStyle w:val="RuitAntwoordblad"/>
      </w:pPr>
      <w:r w:rsidRPr="00910EBF">
        <w:t>50</w:t>
      </w:r>
      <w:r w:rsidRPr="00910EBF">
        <w:tab/>
      </w:r>
    </w:p>
    <w:p w14:paraId="0E00779E" w14:textId="77777777" w:rsidR="00910EBF" w:rsidRPr="00910EBF" w:rsidRDefault="00910EBF" w:rsidP="00910EBF">
      <w:pPr>
        <w:pStyle w:val="RuitAntwoordblad"/>
      </w:pPr>
      <w:r w:rsidRPr="00910EBF">
        <w:t>52</w:t>
      </w:r>
      <w:r w:rsidRPr="00910EBF">
        <w:tab/>
      </w:r>
    </w:p>
    <w:p w14:paraId="42F9A637" w14:textId="77777777" w:rsidR="00910EBF" w:rsidRPr="00910EBF" w:rsidRDefault="00910EBF" w:rsidP="00910EBF">
      <w:pPr>
        <w:pStyle w:val="RuitAntwoordblad"/>
      </w:pPr>
      <w:r w:rsidRPr="00910EBF">
        <w:t>53</w:t>
      </w:r>
      <w:r w:rsidRPr="00910EBF">
        <w:tab/>
      </w:r>
    </w:p>
    <w:p w14:paraId="7E6A6032" w14:textId="77777777" w:rsidR="00910EBF" w:rsidRPr="00910EBF" w:rsidRDefault="00910EBF" w:rsidP="00910EBF">
      <w:pPr>
        <w:pStyle w:val="RuitAntwoordblad"/>
      </w:pPr>
      <w:r w:rsidRPr="00910EBF">
        <w:t>55</w:t>
      </w:r>
      <w:r w:rsidRPr="00910EBF">
        <w:tab/>
      </w:r>
    </w:p>
    <w:p w14:paraId="51F964A9" w14:textId="77777777" w:rsidR="00910EBF" w:rsidRPr="00910EBF" w:rsidRDefault="00910EBF" w:rsidP="00910EBF">
      <w:pPr>
        <w:pStyle w:val="RuitAntwoordblad"/>
      </w:pPr>
      <w:r w:rsidRPr="00910EBF">
        <w:t>62</w:t>
      </w:r>
      <w:r w:rsidRPr="00910EBF">
        <w:tab/>
      </w:r>
    </w:p>
    <w:p w14:paraId="67978308" w14:textId="77777777" w:rsidR="00910EBF" w:rsidRPr="00910EBF" w:rsidRDefault="00910EBF" w:rsidP="00910EBF">
      <w:pPr>
        <w:pStyle w:val="RuitAntwoordblad"/>
      </w:pPr>
      <w:r w:rsidRPr="00910EBF">
        <w:t>63</w:t>
      </w:r>
      <w:r w:rsidRPr="00910EBF">
        <w:tab/>
      </w:r>
    </w:p>
    <w:p w14:paraId="3A8AA95E" w14:textId="77777777" w:rsidR="00910EBF" w:rsidRPr="00910EBF" w:rsidRDefault="00910EBF" w:rsidP="00910EBF">
      <w:pPr>
        <w:pStyle w:val="RuitAntwoordblad"/>
      </w:pPr>
      <w:r w:rsidRPr="00910EBF">
        <w:t>64</w:t>
      </w:r>
      <w:r w:rsidRPr="00910EBF">
        <w:tab/>
      </w:r>
    </w:p>
    <w:p w14:paraId="74903E5B" w14:textId="77777777" w:rsidR="00910EBF" w:rsidRPr="00910EBF" w:rsidRDefault="00910EBF" w:rsidP="00910EBF">
      <w:pPr>
        <w:pStyle w:val="RuitAntwoordblad"/>
      </w:pPr>
      <w:r w:rsidRPr="00910EBF">
        <w:t>65</w:t>
      </w:r>
      <w:r w:rsidRPr="00910EBF">
        <w:tab/>
      </w:r>
    </w:p>
    <w:p w14:paraId="5CB526A3" w14:textId="77777777" w:rsidR="00910EBF" w:rsidRPr="00910EBF" w:rsidRDefault="00910EBF" w:rsidP="00910EBF">
      <w:pPr>
        <w:pStyle w:val="RuitAntwoordblad"/>
      </w:pPr>
      <w:r w:rsidRPr="00910EBF">
        <w:t>66</w:t>
      </w:r>
      <w:r w:rsidRPr="00910EBF">
        <w:tab/>
      </w:r>
    </w:p>
    <w:p w14:paraId="6C80CC44" w14:textId="77777777" w:rsidR="00AE250E" w:rsidRDefault="00AE250E" w:rsidP="00FA7349">
      <w:pPr>
        <w:pStyle w:val="Heading1"/>
        <w:sectPr w:rsidR="00AE250E" w:rsidSect="00AE250E">
          <w:type w:val="continuous"/>
          <w:pgSz w:w="11907" w:h="16840" w:code="9"/>
          <w:pgMar w:top="720" w:right="851" w:bottom="720" w:left="851" w:header="567" w:footer="567" w:gutter="238"/>
          <w:pgNumType w:start="1"/>
          <w:cols w:num="2" w:space="720"/>
          <w:docGrid w:linePitch="360"/>
        </w:sectPr>
      </w:pPr>
    </w:p>
    <w:p w14:paraId="15E91D61" w14:textId="77777777" w:rsidR="00FA7349" w:rsidRDefault="00FA7349" w:rsidP="00FA7349">
      <w:pPr>
        <w:pStyle w:val="Heading1"/>
      </w:pPr>
      <w:r>
        <w:t>Leidrade</w:t>
      </w:r>
    </w:p>
    <w:p w14:paraId="2B18BDD9" w14:textId="77777777" w:rsidR="00FA7349" w:rsidRDefault="00FA7349" w:rsidP="00FA7349">
      <w:pPr>
        <w:pStyle w:val="Heading2"/>
      </w:pPr>
      <w:r>
        <w:t>Af</w:t>
      </w:r>
    </w:p>
    <w:p w14:paraId="6F37FCBB" w14:textId="77777777" w:rsidR="00FA7349" w:rsidRDefault="00FA7349" w:rsidP="00FA7349">
      <w:pPr>
        <w:pStyle w:val="RuitVraag"/>
      </w:pPr>
      <w:r>
        <w:rPr>
          <w:b/>
        </w:rPr>
        <w:t>1</w:t>
      </w:r>
      <w:r>
        <w:tab/>
        <w:t>ŉ Goewerneur wat graag die evangelie wou hoor.</w:t>
      </w:r>
    </w:p>
    <w:p w14:paraId="51E77609" w14:textId="77777777" w:rsidR="00FA7349" w:rsidRDefault="00FA7349" w:rsidP="00FA7349">
      <w:pPr>
        <w:pStyle w:val="RuitVraag"/>
      </w:pPr>
      <w:r>
        <w:rPr>
          <w:b/>
        </w:rPr>
        <w:t>2</w:t>
      </w:r>
      <w:r>
        <w:tab/>
        <w:t>Die tuiste van die seun van Jonatan wat lam was.</w:t>
      </w:r>
    </w:p>
    <w:p w14:paraId="37A82AE2" w14:textId="77777777" w:rsidR="00FA7349" w:rsidRDefault="00FA7349" w:rsidP="00FA7349">
      <w:pPr>
        <w:pStyle w:val="RuitVraag"/>
      </w:pPr>
      <w:r>
        <w:rPr>
          <w:b/>
        </w:rPr>
        <w:t>3</w:t>
      </w:r>
      <w:r>
        <w:tab/>
        <w:t>Assur is vir hierdie diere bestem.</w:t>
      </w:r>
    </w:p>
    <w:p w14:paraId="4982045B" w14:textId="5A41C2B6" w:rsidR="00FA7349" w:rsidRDefault="00FA7349" w:rsidP="00FA7349">
      <w:pPr>
        <w:pStyle w:val="RuitVraag"/>
      </w:pPr>
      <w:r>
        <w:rPr>
          <w:b/>
        </w:rPr>
        <w:t>4</w:t>
      </w:r>
      <w:r>
        <w:tab/>
        <w:t xml:space="preserve">Hy, Daniël en Job sou nie </w:t>
      </w:r>
      <w:r w:rsidR="0004086B">
        <w:t>ŉ</w:t>
      </w:r>
      <w:r>
        <w:t xml:space="preserve"> enkele siel kon red nie, net hulleself.</w:t>
      </w:r>
    </w:p>
    <w:p w14:paraId="1BEDF240" w14:textId="77777777" w:rsidR="00FA7349" w:rsidRDefault="00FA7349" w:rsidP="00FA7349">
      <w:pPr>
        <w:pStyle w:val="RuitVraag"/>
      </w:pPr>
      <w:r>
        <w:rPr>
          <w:b/>
        </w:rPr>
        <w:t>5</w:t>
      </w:r>
      <w:r>
        <w:tab/>
        <w:t>Die goddelose wat as koning heers oor die arme maak hierdie geluid van die leeu.</w:t>
      </w:r>
    </w:p>
    <w:p w14:paraId="127336E7" w14:textId="146B26FD" w:rsidR="00FA7349" w:rsidRDefault="00FA7349" w:rsidP="00FA7349">
      <w:pPr>
        <w:pStyle w:val="RuitVraag"/>
      </w:pPr>
      <w:r>
        <w:rPr>
          <w:b/>
        </w:rPr>
        <w:t>6</w:t>
      </w:r>
      <w:r>
        <w:tab/>
        <w:t xml:space="preserve">Lea beskryf Sebulon as só </w:t>
      </w:r>
      <w:r w:rsidR="0004086B">
        <w:t>ŉ</w:t>
      </w:r>
      <w:r>
        <w:t xml:space="preserve"> geskenk van die Here.</w:t>
      </w:r>
    </w:p>
    <w:p w14:paraId="690DF17D" w14:textId="267032D3" w:rsidR="00FA7349" w:rsidRDefault="00FA7349" w:rsidP="00FA7349">
      <w:pPr>
        <w:pStyle w:val="RuitVraag"/>
      </w:pPr>
      <w:r>
        <w:rPr>
          <w:b/>
        </w:rPr>
        <w:t>8</w:t>
      </w:r>
      <w:r>
        <w:tab/>
      </w:r>
      <w:r w:rsidR="00721B16">
        <w:t>N</w:t>
      </w:r>
      <w:r>
        <w:t xml:space="preserve">ie eers die engele in die hemel </w:t>
      </w:r>
      <w:r w:rsidR="00721B16">
        <w:t xml:space="preserve">weet van hierdie ding </w:t>
      </w:r>
      <w:r>
        <w:t>nie.</w:t>
      </w:r>
    </w:p>
    <w:p w14:paraId="56F643BE" w14:textId="77777777" w:rsidR="00FA7349" w:rsidRDefault="00FA7349" w:rsidP="00FA7349">
      <w:pPr>
        <w:pStyle w:val="RuitVraag"/>
      </w:pPr>
      <w:r>
        <w:rPr>
          <w:b/>
        </w:rPr>
        <w:t>10</w:t>
      </w:r>
      <w:r>
        <w:tab/>
        <w:t>Jesus leer sy dissipels dat Hy dít baie moet ervaar en dat Hy verwerp moet word.</w:t>
      </w:r>
    </w:p>
    <w:p w14:paraId="4091A91D" w14:textId="77777777" w:rsidR="00FA7349" w:rsidRDefault="00FA7349" w:rsidP="00FA7349">
      <w:pPr>
        <w:pStyle w:val="RuitVraag"/>
      </w:pPr>
      <w:r>
        <w:rPr>
          <w:b/>
        </w:rPr>
        <w:t>14</w:t>
      </w:r>
      <w:r>
        <w:tab/>
        <w:t>Spys het hier uitgegaan, soetigheid uit die sterke.</w:t>
      </w:r>
    </w:p>
    <w:p w14:paraId="2F119640" w14:textId="6B1C549C" w:rsidR="00FA7349" w:rsidRDefault="00FA7349" w:rsidP="00FA7349">
      <w:pPr>
        <w:pStyle w:val="RuitVraag"/>
      </w:pPr>
      <w:r>
        <w:rPr>
          <w:b/>
        </w:rPr>
        <w:t>17</w:t>
      </w:r>
      <w:r>
        <w:tab/>
        <w:t xml:space="preserve">So het Sisera geword voor hy </w:t>
      </w:r>
      <w:r w:rsidR="00C04815">
        <w:t xml:space="preserve">gesterf </w:t>
      </w:r>
      <w:r>
        <w:t>het.</w:t>
      </w:r>
    </w:p>
    <w:p w14:paraId="50BDF17C" w14:textId="77777777" w:rsidR="00FA7349" w:rsidRDefault="00FA7349" w:rsidP="00FA7349">
      <w:pPr>
        <w:pStyle w:val="RuitVraag"/>
      </w:pPr>
      <w:r>
        <w:rPr>
          <w:b/>
        </w:rPr>
        <w:t>18</w:t>
      </w:r>
      <w:r>
        <w:tab/>
        <w:t>Hier het Isak se dienaars die put Esek gegrawe.</w:t>
      </w:r>
    </w:p>
    <w:p w14:paraId="21E612E4" w14:textId="012316CA" w:rsidR="00FA7349" w:rsidRDefault="00FA7349" w:rsidP="00FA7349">
      <w:pPr>
        <w:pStyle w:val="RuitVraag"/>
      </w:pPr>
      <w:r>
        <w:rPr>
          <w:b/>
        </w:rPr>
        <w:lastRenderedPageBreak/>
        <w:t>21</w:t>
      </w:r>
      <w:r>
        <w:tab/>
        <w:t>Ek is baie bly in die HERE, my siel juig in my God; want Hy het my beklee</w:t>
      </w:r>
      <w:proofErr w:type="gramStart"/>
      <w:r>
        <w:t xml:space="preserve"> …</w:t>
      </w:r>
      <w:proofErr w:type="gramEnd"/>
      <w:r>
        <w:t xml:space="preserve"> soos </w:t>
      </w:r>
      <w:r w:rsidR="0004086B">
        <w:t>ŉ</w:t>
      </w:r>
      <w:r>
        <w:t xml:space="preserve"> bruid wat haar hiermee versier.</w:t>
      </w:r>
    </w:p>
    <w:p w14:paraId="126F7D70" w14:textId="77777777" w:rsidR="00FA7349" w:rsidRDefault="00FA7349" w:rsidP="00FA7349">
      <w:pPr>
        <w:pStyle w:val="RuitVraag"/>
      </w:pPr>
      <w:r>
        <w:rPr>
          <w:b/>
        </w:rPr>
        <w:t>22</w:t>
      </w:r>
      <w:r>
        <w:tab/>
        <w:t>Die land waaroor koning Gog regeer het.</w:t>
      </w:r>
    </w:p>
    <w:p w14:paraId="5A2BE589" w14:textId="395A8100" w:rsidR="00FA7349" w:rsidRDefault="00FA7349" w:rsidP="00FA7349">
      <w:pPr>
        <w:pStyle w:val="RuitVraag"/>
      </w:pPr>
      <w:r>
        <w:rPr>
          <w:b/>
        </w:rPr>
        <w:t>24</w:t>
      </w:r>
      <w:r>
        <w:tab/>
        <w:t>M</w:t>
      </w:r>
      <w:r w:rsidR="0081429A">
        <w:t>a</w:t>
      </w:r>
      <w:r>
        <w:t>nasse se moeder</w:t>
      </w:r>
    </w:p>
    <w:p w14:paraId="6111AD48" w14:textId="11C89790" w:rsidR="00FA7349" w:rsidRDefault="00FA7349" w:rsidP="00FA7349">
      <w:pPr>
        <w:pStyle w:val="RuitVraag"/>
      </w:pPr>
      <w:r>
        <w:rPr>
          <w:b/>
        </w:rPr>
        <w:t>26</w:t>
      </w:r>
      <w:r>
        <w:tab/>
      </w:r>
      <w:r w:rsidR="0004086B">
        <w:t>ŉ</w:t>
      </w:r>
      <w:r>
        <w:t xml:space="preserve"> Woordjie wat gebruik word om aan te dui wat die dogtertjie vir Naäman se vrou gesê het.</w:t>
      </w:r>
    </w:p>
    <w:p w14:paraId="7E318E4D" w14:textId="43F19341" w:rsidR="00FA7349" w:rsidRDefault="00FA7349" w:rsidP="00FA7349">
      <w:pPr>
        <w:pStyle w:val="RuitVraag"/>
      </w:pPr>
      <w:r>
        <w:rPr>
          <w:b/>
        </w:rPr>
        <w:t>28</w:t>
      </w:r>
      <w:r>
        <w:tab/>
      </w:r>
      <w:r w:rsidR="00C04815">
        <w:t xml:space="preserve">Priesters </w:t>
      </w:r>
      <w:r>
        <w:t xml:space="preserve">druk met </w:t>
      </w:r>
      <w:r w:rsidR="0004086B">
        <w:t>ŉ</w:t>
      </w:r>
      <w:r>
        <w:t xml:space="preserve"> drietandvurk hierin om hulle rantsoen te neem.</w:t>
      </w:r>
    </w:p>
    <w:p w14:paraId="4E2D166F" w14:textId="77777777" w:rsidR="00FA7349" w:rsidRDefault="00FA7349" w:rsidP="00FA7349">
      <w:pPr>
        <w:pStyle w:val="RuitVraag"/>
      </w:pPr>
      <w:r>
        <w:rPr>
          <w:b/>
        </w:rPr>
        <w:t>31</w:t>
      </w:r>
      <w:r>
        <w:tab/>
        <w:t>Efraim struikel hierdeur.</w:t>
      </w:r>
    </w:p>
    <w:p w14:paraId="32C280E8" w14:textId="77777777" w:rsidR="00FA7349" w:rsidRDefault="00FA7349" w:rsidP="00FA7349">
      <w:pPr>
        <w:pStyle w:val="RuitVraag"/>
      </w:pPr>
      <w:r>
        <w:rPr>
          <w:b/>
        </w:rPr>
        <w:t>33</w:t>
      </w:r>
      <w:r>
        <w:tab/>
        <w:t>Dawid en Haggit se seun.</w:t>
      </w:r>
    </w:p>
    <w:p w14:paraId="6AD8234A" w14:textId="77777777" w:rsidR="00FA7349" w:rsidRDefault="00FA7349" w:rsidP="00FA7349">
      <w:pPr>
        <w:pStyle w:val="RuitVraag"/>
      </w:pPr>
      <w:r>
        <w:rPr>
          <w:b/>
        </w:rPr>
        <w:t>35</w:t>
      </w:r>
      <w:r>
        <w:tab/>
        <w:t>Sing: dit is wat verdriet met my oog maak.</w:t>
      </w:r>
    </w:p>
    <w:p w14:paraId="00CEB404" w14:textId="74FC58ED" w:rsidR="00FA7349" w:rsidRDefault="00FA7349" w:rsidP="00FA7349">
      <w:pPr>
        <w:pStyle w:val="RuitVraag"/>
      </w:pPr>
      <w:r>
        <w:rPr>
          <w:b/>
        </w:rPr>
        <w:t>36</w:t>
      </w:r>
      <w:r>
        <w:tab/>
        <w:t>Sy had 12 broers</w:t>
      </w:r>
      <w:r w:rsidR="00600049">
        <w:t>.</w:t>
      </w:r>
    </w:p>
    <w:p w14:paraId="14DCA0BF" w14:textId="77777777" w:rsidR="00FA7349" w:rsidRDefault="00FA7349" w:rsidP="00FA7349">
      <w:pPr>
        <w:pStyle w:val="RuitVraag"/>
      </w:pPr>
      <w:r>
        <w:rPr>
          <w:b/>
        </w:rPr>
        <w:t>37</w:t>
      </w:r>
      <w:r>
        <w:tab/>
        <w:t>Hy het Salomo as koning gesalf.</w:t>
      </w:r>
    </w:p>
    <w:p w14:paraId="6F0F8811" w14:textId="77777777" w:rsidR="00FA7349" w:rsidRDefault="00FA7349" w:rsidP="00FA7349">
      <w:pPr>
        <w:pStyle w:val="RuitVraag"/>
      </w:pPr>
      <w:r>
        <w:rPr>
          <w:b/>
        </w:rPr>
        <w:t>38</w:t>
      </w:r>
      <w:r>
        <w:tab/>
        <w:t>Assirië het Damaskus hierheen in ballingskap weggevoer.</w:t>
      </w:r>
    </w:p>
    <w:p w14:paraId="41E3E0DC" w14:textId="77777777" w:rsidR="00FA7349" w:rsidRDefault="00FA7349" w:rsidP="00FA7349">
      <w:pPr>
        <w:pStyle w:val="RuitVraag"/>
      </w:pPr>
      <w:r>
        <w:rPr>
          <w:b/>
        </w:rPr>
        <w:t>40</w:t>
      </w:r>
      <w:r>
        <w:tab/>
        <w:t>Tuisdorp van die afgesette Abjatar.</w:t>
      </w:r>
    </w:p>
    <w:p w14:paraId="5E3630B6" w14:textId="77777777" w:rsidR="00FA7349" w:rsidRDefault="00FA7349" w:rsidP="00FA7349">
      <w:pPr>
        <w:pStyle w:val="RuitVraag"/>
      </w:pPr>
      <w:r>
        <w:rPr>
          <w:b/>
        </w:rPr>
        <w:t>41</w:t>
      </w:r>
      <w:r>
        <w:tab/>
        <w:t>Die dissipels moes in hierdie tuin wag dat Jesus gaan bid.</w:t>
      </w:r>
    </w:p>
    <w:p w14:paraId="5FF79952" w14:textId="0FEC7CE7" w:rsidR="00FA7349" w:rsidRDefault="00FA7349" w:rsidP="00FA7349">
      <w:pPr>
        <w:pStyle w:val="RuitVraag"/>
      </w:pPr>
      <w:r>
        <w:rPr>
          <w:b/>
        </w:rPr>
        <w:t>42</w:t>
      </w:r>
      <w:r>
        <w:tab/>
        <w:t>Josef se liggaam is só voorberei</w:t>
      </w:r>
      <w:r w:rsidR="00600049">
        <w:t>,</w:t>
      </w:r>
      <w:r>
        <w:t xml:space="preserve"> voordat hulle hom in sy kis gesit het.</w:t>
      </w:r>
    </w:p>
    <w:p w14:paraId="38C1CB83" w14:textId="77777777" w:rsidR="00FA7349" w:rsidRDefault="00FA7349" w:rsidP="00FA7349">
      <w:pPr>
        <w:pStyle w:val="RuitVraag"/>
      </w:pPr>
      <w:r>
        <w:rPr>
          <w:b/>
        </w:rPr>
        <w:t>43</w:t>
      </w:r>
      <w:r>
        <w:tab/>
        <w:t>Nebukadnesar sal dit teen Tirus oprig.</w:t>
      </w:r>
    </w:p>
    <w:p w14:paraId="7DA92991" w14:textId="77777777" w:rsidR="00FA7349" w:rsidRDefault="00FA7349" w:rsidP="00FA7349">
      <w:pPr>
        <w:pStyle w:val="RuitVraag"/>
      </w:pPr>
      <w:r>
        <w:rPr>
          <w:b/>
        </w:rPr>
        <w:t>44</w:t>
      </w:r>
      <w:r>
        <w:tab/>
        <w:t>Eet saam met die valse leraars, en dit is hulle weelderigheid.</w:t>
      </w:r>
    </w:p>
    <w:p w14:paraId="5DAC9CBB" w14:textId="7E8066AE" w:rsidR="00FA7349" w:rsidRDefault="00FA7349" w:rsidP="00FA7349">
      <w:pPr>
        <w:pStyle w:val="RuitVraag"/>
      </w:pPr>
      <w:r>
        <w:rPr>
          <w:b/>
        </w:rPr>
        <w:t>45</w:t>
      </w:r>
      <w:r>
        <w:tab/>
        <w:t>Genre van Psalm 16</w:t>
      </w:r>
    </w:p>
    <w:p w14:paraId="420591EB" w14:textId="77777777" w:rsidR="00FA7349" w:rsidRDefault="00FA7349" w:rsidP="00FA7349">
      <w:pPr>
        <w:pStyle w:val="RuitVraag"/>
      </w:pPr>
      <w:r>
        <w:rPr>
          <w:b/>
        </w:rPr>
        <w:t>48</w:t>
      </w:r>
      <w:r>
        <w:tab/>
        <w:t>Die Here het dit gebreek sodat die Israeliete regop kon loop.</w:t>
      </w:r>
    </w:p>
    <w:p w14:paraId="6ABBB1FF" w14:textId="1EF02D54" w:rsidR="00FA7349" w:rsidRDefault="00FA7349" w:rsidP="00FA7349">
      <w:pPr>
        <w:pStyle w:val="RuitVraag"/>
      </w:pPr>
      <w:r>
        <w:rPr>
          <w:b/>
        </w:rPr>
        <w:t>51</w:t>
      </w:r>
      <w:r>
        <w:tab/>
        <w:t>Al om die drie jaar het die Tarsisvloot teruggekom en hierdie diertjies was deel van die vrag.</w:t>
      </w:r>
    </w:p>
    <w:p w14:paraId="3DA8645F" w14:textId="7C6A9BE1" w:rsidR="00FA7349" w:rsidRDefault="00FA7349" w:rsidP="00FA7349">
      <w:pPr>
        <w:pStyle w:val="RuitVraag"/>
      </w:pPr>
      <w:r>
        <w:rPr>
          <w:b/>
        </w:rPr>
        <w:t>54</w:t>
      </w:r>
      <w:r>
        <w:tab/>
        <w:t>Die Here sal uit hierdie god van Babel se mond alles uithaal wat hy verslin</w:t>
      </w:r>
      <w:r w:rsidR="0081429A">
        <w:t>d</w:t>
      </w:r>
      <w:r>
        <w:t xml:space="preserve"> he</w:t>
      </w:r>
      <w:r w:rsidR="0081429A">
        <w:t>t</w:t>
      </w:r>
      <w:r>
        <w:t>.</w:t>
      </w:r>
    </w:p>
    <w:p w14:paraId="001F5719" w14:textId="77777777" w:rsidR="00FA7349" w:rsidRDefault="00FA7349" w:rsidP="00FA7349">
      <w:pPr>
        <w:pStyle w:val="RuitVraag"/>
      </w:pPr>
      <w:r>
        <w:rPr>
          <w:b/>
        </w:rPr>
        <w:t>55</w:t>
      </w:r>
      <w:r>
        <w:tab/>
        <w:t>Moses het van die bloed geneem en dit aan die regteroorlel van Aäron en hieraan en aan die groottoon van sy regtervoet gestryk.</w:t>
      </w:r>
    </w:p>
    <w:p w14:paraId="4D5D119A" w14:textId="77777777" w:rsidR="00FA7349" w:rsidRDefault="00FA7349" w:rsidP="00FA7349">
      <w:pPr>
        <w:pStyle w:val="RuitVraag"/>
      </w:pPr>
      <w:r>
        <w:rPr>
          <w:b/>
        </w:rPr>
        <w:t>56</w:t>
      </w:r>
      <w:r>
        <w:tab/>
        <w:t>Aan sy seun het die Here Sy Gees gegee om kunstige planne vir die tabernakel uit te dink.</w:t>
      </w:r>
    </w:p>
    <w:p w14:paraId="067931A5" w14:textId="77777777" w:rsidR="00FA7349" w:rsidRDefault="00FA7349" w:rsidP="00FA7349">
      <w:pPr>
        <w:pStyle w:val="RuitVraag"/>
      </w:pPr>
      <w:r>
        <w:rPr>
          <w:b/>
        </w:rPr>
        <w:t>57</w:t>
      </w:r>
      <w:r>
        <w:tab/>
        <w:t>Moeder van Dawid se jongste gebore in Hebron.</w:t>
      </w:r>
    </w:p>
    <w:p w14:paraId="727229A1" w14:textId="77777777" w:rsidR="00FA7349" w:rsidRDefault="00FA7349" w:rsidP="00FA7349">
      <w:pPr>
        <w:pStyle w:val="RuitVraag"/>
      </w:pPr>
      <w:r>
        <w:rPr>
          <w:b/>
        </w:rPr>
        <w:t>58</w:t>
      </w:r>
      <w:r>
        <w:tab/>
        <w:t>Koning Ela is in sy huis vermoor.</w:t>
      </w:r>
    </w:p>
    <w:p w14:paraId="20B40984" w14:textId="77777777" w:rsidR="00FA7349" w:rsidRDefault="00FA7349" w:rsidP="00FA7349">
      <w:pPr>
        <w:pStyle w:val="RuitVraag"/>
      </w:pPr>
      <w:r>
        <w:rPr>
          <w:b/>
        </w:rPr>
        <w:t>59</w:t>
      </w:r>
      <w:r>
        <w:tab/>
        <w:t>Trekdiere waarmee Elisa ploeg as Elia hom as profeet roep.</w:t>
      </w:r>
    </w:p>
    <w:p w14:paraId="35DDC287" w14:textId="77777777" w:rsidR="00FA7349" w:rsidRDefault="00FA7349" w:rsidP="00FA7349">
      <w:pPr>
        <w:pStyle w:val="RuitVraag"/>
      </w:pPr>
      <w:r>
        <w:rPr>
          <w:b/>
        </w:rPr>
        <w:t>60</w:t>
      </w:r>
      <w:r>
        <w:tab/>
        <w:t>Op 32 het hy die pa van Serug geword.</w:t>
      </w:r>
    </w:p>
    <w:p w14:paraId="177C8A04" w14:textId="77777777" w:rsidR="00FA7349" w:rsidRDefault="00FA7349" w:rsidP="00FA7349">
      <w:pPr>
        <w:pStyle w:val="RuitVraag"/>
      </w:pPr>
      <w:r>
        <w:rPr>
          <w:b/>
        </w:rPr>
        <w:t>61</w:t>
      </w:r>
      <w:r>
        <w:tab/>
        <w:t>Hulle sal dít doen, maar nie versadig word nie.</w:t>
      </w:r>
    </w:p>
    <w:p w14:paraId="1FC76E2F" w14:textId="77777777" w:rsidR="00FA7349" w:rsidRDefault="00FA7349" w:rsidP="00FA7349">
      <w:pPr>
        <w:pStyle w:val="Heading2"/>
      </w:pPr>
      <w:r>
        <w:t>Dwars</w:t>
      </w:r>
    </w:p>
    <w:p w14:paraId="40DAB36D" w14:textId="7FF45A5D" w:rsidR="00FA7349" w:rsidRDefault="00FA7349" w:rsidP="00FA7349">
      <w:pPr>
        <w:pStyle w:val="RuitVraag"/>
      </w:pPr>
      <w:r>
        <w:rPr>
          <w:b/>
        </w:rPr>
        <w:t>2</w:t>
      </w:r>
      <w:r>
        <w:tab/>
        <w:t>Dit is</w:t>
      </w:r>
      <w:r w:rsidR="00A03D29">
        <w:t xml:space="preserve"> ŉ </w:t>
      </w:r>
      <w:r>
        <w:t xml:space="preserve">sagtheid van die tong </w:t>
      </w:r>
      <w:r w:rsidR="003767F0">
        <w:t>(</w:t>
      </w:r>
      <w:r>
        <w:t>en valsheid breek die gees</w:t>
      </w:r>
      <w:r w:rsidR="003767F0">
        <w:t>)</w:t>
      </w:r>
      <w:r>
        <w:t>.</w:t>
      </w:r>
    </w:p>
    <w:p w14:paraId="212238D6" w14:textId="2ADF661A" w:rsidR="00FA7349" w:rsidRDefault="00FA7349" w:rsidP="00FA7349">
      <w:pPr>
        <w:pStyle w:val="RuitVraag"/>
      </w:pPr>
      <w:r>
        <w:rPr>
          <w:b/>
        </w:rPr>
        <w:t>7</w:t>
      </w:r>
      <w:r>
        <w:tab/>
        <w:t xml:space="preserve">Temperatuur van </w:t>
      </w:r>
      <w:r w:rsidR="0004086B">
        <w:t>ŉ</w:t>
      </w:r>
      <w:r>
        <w:t xml:space="preserve"> gemeente in Klein-Asië.</w:t>
      </w:r>
    </w:p>
    <w:p w14:paraId="38EB3439" w14:textId="77777777" w:rsidR="00FA7349" w:rsidRDefault="00FA7349" w:rsidP="00FA7349">
      <w:pPr>
        <w:pStyle w:val="RuitVraag"/>
      </w:pPr>
      <w:r>
        <w:rPr>
          <w:b/>
        </w:rPr>
        <w:t>9</w:t>
      </w:r>
      <w:r>
        <w:tab/>
        <w:t>As die Here aan Jakob verskyn, beloof Hy om hom hier te beskerm.</w:t>
      </w:r>
    </w:p>
    <w:p w14:paraId="323F3750" w14:textId="1999109B" w:rsidR="00FA7349" w:rsidRDefault="00FA7349" w:rsidP="00FA7349">
      <w:pPr>
        <w:pStyle w:val="RuitVraag"/>
      </w:pPr>
      <w:r>
        <w:rPr>
          <w:b/>
        </w:rPr>
        <w:t>11</w:t>
      </w:r>
      <w:r>
        <w:tab/>
        <w:t xml:space="preserve">In die gebed van </w:t>
      </w:r>
      <w:r w:rsidR="0004086B">
        <w:t>ŉ</w:t>
      </w:r>
      <w:r>
        <w:t xml:space="preserve"> ellendige kla hy dat hy soos hierdie voël op die puinhope word.</w:t>
      </w:r>
    </w:p>
    <w:p w14:paraId="3E39D247" w14:textId="54891E3B" w:rsidR="00FA7349" w:rsidRDefault="00FA7349" w:rsidP="00FA7349">
      <w:pPr>
        <w:pStyle w:val="RuitVraag"/>
      </w:pPr>
      <w:r>
        <w:rPr>
          <w:b/>
        </w:rPr>
        <w:t>12</w:t>
      </w:r>
      <w:r>
        <w:tab/>
        <w:t xml:space="preserve">Die linnebroek van die </w:t>
      </w:r>
      <w:r w:rsidR="00C04815">
        <w:t xml:space="preserve">priester </w:t>
      </w:r>
      <w:r>
        <w:t>word gemeet van die heupe tot hier.</w:t>
      </w:r>
    </w:p>
    <w:p w14:paraId="4B44BBF1" w14:textId="77777777" w:rsidR="00FA7349" w:rsidRDefault="00FA7349" w:rsidP="00FA7349">
      <w:pPr>
        <w:pStyle w:val="RuitVraag"/>
      </w:pPr>
      <w:r>
        <w:rPr>
          <w:b/>
        </w:rPr>
        <w:t>13</w:t>
      </w:r>
      <w:r>
        <w:tab/>
        <w:t>Dit sonder kennis is nie goed nie; as hy haastig is trap hy mis.</w:t>
      </w:r>
    </w:p>
    <w:p w14:paraId="26EAF7B3" w14:textId="586BE248" w:rsidR="00FA7349" w:rsidRDefault="00FA7349" w:rsidP="00FA7349">
      <w:pPr>
        <w:pStyle w:val="RuitVraag"/>
      </w:pPr>
      <w:r>
        <w:rPr>
          <w:b/>
        </w:rPr>
        <w:t>15</w:t>
      </w:r>
      <w:r>
        <w:tab/>
      </w:r>
      <w:r w:rsidR="0004086B">
        <w:t>ŉ</w:t>
      </w:r>
      <w:r>
        <w:t xml:space="preserve"> Wysheid: hy wat dít met die regte antwoorde doen, soen die lippe.</w:t>
      </w:r>
    </w:p>
    <w:p w14:paraId="1F2D5E21" w14:textId="77777777" w:rsidR="00FA7349" w:rsidRDefault="00FA7349" w:rsidP="00FA7349">
      <w:pPr>
        <w:pStyle w:val="RuitVraag"/>
      </w:pPr>
      <w:r>
        <w:rPr>
          <w:b/>
        </w:rPr>
        <w:t>16</w:t>
      </w:r>
      <w:r>
        <w:tab/>
        <w:t>In hierdie gebied is Jakob en sy seuns begrawe.</w:t>
      </w:r>
    </w:p>
    <w:p w14:paraId="2A80D222" w14:textId="77777777" w:rsidR="00FA7349" w:rsidRDefault="00FA7349" w:rsidP="00FA7349">
      <w:pPr>
        <w:pStyle w:val="RuitVraag"/>
      </w:pPr>
      <w:r>
        <w:rPr>
          <w:b/>
        </w:rPr>
        <w:t>17</w:t>
      </w:r>
      <w:r>
        <w:tab/>
        <w:t>In sy blindheid is dit wat Paulus doen.</w:t>
      </w:r>
    </w:p>
    <w:p w14:paraId="2B0A3A65" w14:textId="77777777" w:rsidR="00FA7349" w:rsidRDefault="00FA7349" w:rsidP="00FA7349">
      <w:pPr>
        <w:pStyle w:val="RuitVraag"/>
      </w:pPr>
      <w:r>
        <w:rPr>
          <w:b/>
        </w:rPr>
        <w:t>19</w:t>
      </w:r>
      <w:r>
        <w:tab/>
        <w:t>As die vyeboom dít doen, weet julle dat die somer naby is.</w:t>
      </w:r>
    </w:p>
    <w:p w14:paraId="426EF894" w14:textId="77777777" w:rsidR="00FA7349" w:rsidRDefault="00FA7349" w:rsidP="00FA7349">
      <w:pPr>
        <w:pStyle w:val="RuitVraag"/>
      </w:pPr>
      <w:r>
        <w:rPr>
          <w:b/>
        </w:rPr>
        <w:t>20</w:t>
      </w:r>
      <w:r>
        <w:tab/>
        <w:t>Die tweede stad wat die Israeliete verower het.</w:t>
      </w:r>
    </w:p>
    <w:p w14:paraId="36430EF9" w14:textId="28ABAD3A" w:rsidR="00FA7349" w:rsidRDefault="00FA7349" w:rsidP="00FA7349">
      <w:pPr>
        <w:pStyle w:val="RuitVraag"/>
      </w:pPr>
      <w:r>
        <w:rPr>
          <w:b/>
        </w:rPr>
        <w:t>21</w:t>
      </w:r>
      <w:r>
        <w:tab/>
        <w:t xml:space="preserve">Paulus se antwoord as die owerste oor duisend vra of hy </w:t>
      </w:r>
      <w:r w:rsidR="0004086B">
        <w:t>ŉ</w:t>
      </w:r>
      <w:r>
        <w:t xml:space="preserve"> Romein is.</w:t>
      </w:r>
    </w:p>
    <w:p w14:paraId="45A22BB1" w14:textId="70CF7362" w:rsidR="00FA7349" w:rsidRDefault="00FA7349" w:rsidP="00FA7349">
      <w:pPr>
        <w:pStyle w:val="RuitVraag"/>
      </w:pPr>
      <w:r>
        <w:rPr>
          <w:b/>
        </w:rPr>
        <w:t>23</w:t>
      </w:r>
      <w:r>
        <w:tab/>
        <w:t>Die priesters mag nie klere wat hiervan gemaak is,</w:t>
      </w:r>
      <w:r w:rsidR="003767F0">
        <w:t>dra</w:t>
      </w:r>
      <w:r>
        <w:t xml:space="preserve"> as hulle dien in die poorte van die binneste voorhof nie.</w:t>
      </w:r>
    </w:p>
    <w:p w14:paraId="7972F8D8" w14:textId="266C3158" w:rsidR="00FA7349" w:rsidRDefault="00FA7349" w:rsidP="00FA7349">
      <w:pPr>
        <w:pStyle w:val="RuitVraag"/>
      </w:pPr>
      <w:r>
        <w:rPr>
          <w:b/>
        </w:rPr>
        <w:t>24</w:t>
      </w:r>
      <w:r>
        <w:tab/>
        <w:t xml:space="preserve">By hierdie berg het Aäron </w:t>
      </w:r>
      <w:r w:rsidR="00C04815">
        <w:t>gesterf</w:t>
      </w:r>
      <w:r>
        <w:t>.</w:t>
      </w:r>
    </w:p>
    <w:p w14:paraId="4AC1649D" w14:textId="77777777" w:rsidR="00FA7349" w:rsidRDefault="00FA7349" w:rsidP="00FA7349">
      <w:pPr>
        <w:pStyle w:val="RuitVraag"/>
      </w:pPr>
      <w:r>
        <w:rPr>
          <w:b/>
        </w:rPr>
        <w:t>25</w:t>
      </w:r>
      <w:r>
        <w:tab/>
        <w:t>Na Eneas se genesing het inwoners van hierdie dorp hulle tot die Here bekeer.</w:t>
      </w:r>
    </w:p>
    <w:p w14:paraId="783DB578" w14:textId="310EA82B" w:rsidR="00FA7349" w:rsidRDefault="00FA7349" w:rsidP="00FA7349">
      <w:pPr>
        <w:pStyle w:val="RuitVraag"/>
      </w:pPr>
      <w:r>
        <w:rPr>
          <w:b/>
        </w:rPr>
        <w:t>26</w:t>
      </w:r>
      <w:r>
        <w:tab/>
        <w:t>Juda se vrou</w:t>
      </w:r>
    </w:p>
    <w:p w14:paraId="7267C602" w14:textId="77777777" w:rsidR="00FA7349" w:rsidRDefault="00FA7349" w:rsidP="00FA7349">
      <w:pPr>
        <w:pStyle w:val="RuitVraag"/>
      </w:pPr>
      <w:r>
        <w:rPr>
          <w:b/>
        </w:rPr>
        <w:t>27</w:t>
      </w:r>
      <w:r>
        <w:tab/>
        <w:t>Dit het Jeremia in die modder gedoen toe hulle hom in die put gegooi het.</w:t>
      </w:r>
    </w:p>
    <w:p w14:paraId="12244007" w14:textId="77777777" w:rsidR="00FA7349" w:rsidRDefault="00FA7349" w:rsidP="00FA7349">
      <w:pPr>
        <w:pStyle w:val="RuitVraag"/>
      </w:pPr>
      <w:r>
        <w:rPr>
          <w:b/>
        </w:rPr>
        <w:t>29</w:t>
      </w:r>
      <w:r>
        <w:tab/>
        <w:t>As spysoffer kan hulle oor die vuur gebraai word.</w:t>
      </w:r>
    </w:p>
    <w:p w14:paraId="13B9056B" w14:textId="0F941150" w:rsidR="00FA7349" w:rsidRDefault="00FA7349" w:rsidP="00FA7349">
      <w:pPr>
        <w:pStyle w:val="RuitVraag"/>
      </w:pPr>
      <w:r>
        <w:rPr>
          <w:b/>
        </w:rPr>
        <w:t>30</w:t>
      </w:r>
      <w:r>
        <w:tab/>
        <w:t>As Jesus praat oor die koms van die koninkryk, sê Hy dat hierdie voël</w:t>
      </w:r>
      <w:r w:rsidR="005F16C7">
        <w:t>s</w:t>
      </w:r>
      <w:r>
        <w:t xml:space="preserve"> bymekaarkom waar die aas lê</w:t>
      </w:r>
      <w:r w:rsidR="005F16C7">
        <w:t xml:space="preserve"> (net een...)</w:t>
      </w:r>
      <w:r>
        <w:t>.</w:t>
      </w:r>
    </w:p>
    <w:p w14:paraId="3C11882D" w14:textId="69D0C658" w:rsidR="00FA7349" w:rsidRDefault="00FA7349" w:rsidP="00FA7349">
      <w:pPr>
        <w:pStyle w:val="RuitVraag"/>
      </w:pPr>
      <w:r>
        <w:rPr>
          <w:b/>
        </w:rPr>
        <w:t>32</w:t>
      </w:r>
      <w:r>
        <w:tab/>
        <w:t>Hulle rusie was die rede vir die skeiding tussen Abraham en Lo</w:t>
      </w:r>
      <w:r w:rsidR="00C04815">
        <w:t>t</w:t>
      </w:r>
      <w:r>
        <w:t>.</w:t>
      </w:r>
    </w:p>
    <w:p w14:paraId="07A209EE" w14:textId="5FB69073" w:rsidR="00FA7349" w:rsidRDefault="00FA7349" w:rsidP="00FA7349">
      <w:pPr>
        <w:pStyle w:val="RuitVraag"/>
      </w:pPr>
      <w:r>
        <w:rPr>
          <w:b/>
        </w:rPr>
        <w:t>34</w:t>
      </w:r>
      <w:r>
        <w:tab/>
        <w:t>Die stem van die Here laat d</w:t>
      </w:r>
      <w:r w:rsidR="001D207E">
        <w:t>í</w:t>
      </w:r>
      <w:r>
        <w:t>t met die takbokke gebeur.</w:t>
      </w:r>
    </w:p>
    <w:p w14:paraId="6E63B24B" w14:textId="4D9A5041" w:rsidR="00FA7349" w:rsidRDefault="00FA7349" w:rsidP="00FA7349">
      <w:pPr>
        <w:pStyle w:val="RuitVraag"/>
      </w:pPr>
      <w:r>
        <w:rPr>
          <w:b/>
        </w:rPr>
        <w:t>35</w:t>
      </w:r>
      <w:r>
        <w:tab/>
        <w:t>Kollegas van Barabbas</w:t>
      </w:r>
    </w:p>
    <w:p w14:paraId="01BBE85A" w14:textId="77777777" w:rsidR="00FA7349" w:rsidRDefault="00FA7349" w:rsidP="00FA7349">
      <w:pPr>
        <w:pStyle w:val="RuitVraag"/>
      </w:pPr>
      <w:r>
        <w:rPr>
          <w:b/>
        </w:rPr>
        <w:t>38</w:t>
      </w:r>
      <w:r>
        <w:tab/>
        <w:t>Sy inwonders het Nergal as afgod gemaak vir die Samaritane.</w:t>
      </w:r>
    </w:p>
    <w:p w14:paraId="20CD76F9" w14:textId="3405BD08" w:rsidR="00FA7349" w:rsidRDefault="00FA7349" w:rsidP="00FA7349">
      <w:pPr>
        <w:pStyle w:val="RuitVraag"/>
      </w:pPr>
      <w:r>
        <w:rPr>
          <w:b/>
        </w:rPr>
        <w:t>39</w:t>
      </w:r>
      <w:r>
        <w:tab/>
        <w:t>Die einddoel van die geloof</w:t>
      </w:r>
    </w:p>
    <w:p w14:paraId="055A03BB" w14:textId="65901CD6" w:rsidR="00FA7349" w:rsidRDefault="00FA7349" w:rsidP="00FA7349">
      <w:pPr>
        <w:pStyle w:val="RuitVraag"/>
      </w:pPr>
      <w:r>
        <w:rPr>
          <w:b/>
        </w:rPr>
        <w:lastRenderedPageBreak/>
        <w:t>42</w:t>
      </w:r>
      <w:r>
        <w:tab/>
        <w:t>Filippus moes op die pad hierheen gaan om</w:t>
      </w:r>
      <w:r w:rsidR="00A03D29">
        <w:t xml:space="preserve"> ŉ </w:t>
      </w:r>
      <w:r>
        <w:t>hofdienaar te ontmoet.</w:t>
      </w:r>
    </w:p>
    <w:p w14:paraId="694DDC2C" w14:textId="77777777" w:rsidR="00FA7349" w:rsidRDefault="00FA7349" w:rsidP="00FA7349">
      <w:pPr>
        <w:pStyle w:val="RuitVraag"/>
      </w:pPr>
      <w:r>
        <w:rPr>
          <w:b/>
        </w:rPr>
        <w:t>45</w:t>
      </w:r>
      <w:r>
        <w:tab/>
        <w:t>In hierdie ouderdom sal die gelowiges nog vrugte dra.</w:t>
      </w:r>
    </w:p>
    <w:p w14:paraId="6B046983" w14:textId="77777777" w:rsidR="00FA7349" w:rsidRDefault="00FA7349" w:rsidP="00FA7349">
      <w:pPr>
        <w:pStyle w:val="RuitVraag"/>
      </w:pPr>
      <w:r>
        <w:rPr>
          <w:b/>
        </w:rPr>
        <w:t>46</w:t>
      </w:r>
      <w:r>
        <w:tab/>
        <w:t>Salomo was wyser as hierdie Esrahiet.</w:t>
      </w:r>
    </w:p>
    <w:p w14:paraId="2350A527" w14:textId="268A0FD8" w:rsidR="00FA7349" w:rsidRDefault="00FA7349" w:rsidP="00FA7349">
      <w:pPr>
        <w:pStyle w:val="RuitVraag"/>
      </w:pPr>
      <w:r>
        <w:rPr>
          <w:b/>
        </w:rPr>
        <w:t>47</w:t>
      </w:r>
      <w:r>
        <w:tab/>
        <w:t>Psalm 119:65</w:t>
      </w:r>
      <w:r w:rsidR="007942E9">
        <w:t>–</w:t>
      </w:r>
      <w:r>
        <w:t>72 begin met hierdie letter van die Hebreeuse alfabet.</w:t>
      </w:r>
    </w:p>
    <w:p w14:paraId="67DC85A2" w14:textId="77777777" w:rsidR="00FA7349" w:rsidRDefault="00FA7349" w:rsidP="00FA7349">
      <w:pPr>
        <w:pStyle w:val="RuitVraag"/>
      </w:pPr>
      <w:r>
        <w:rPr>
          <w:b/>
        </w:rPr>
        <w:t>49</w:t>
      </w:r>
      <w:r>
        <w:tab/>
        <w:t>Aanvanklik het die Here nie die Filistyne uit hierdie streek teen die Israeliete laat oorlog voer nie .</w:t>
      </w:r>
    </w:p>
    <w:p w14:paraId="11FF8819" w14:textId="77777777" w:rsidR="00FA7349" w:rsidRDefault="00FA7349" w:rsidP="00FA7349">
      <w:pPr>
        <w:pStyle w:val="RuitVraag"/>
      </w:pPr>
      <w:r>
        <w:rPr>
          <w:b/>
        </w:rPr>
        <w:t>50</w:t>
      </w:r>
      <w:r>
        <w:tab/>
        <w:t>Ammon: waarom het Milkom hierdie mense verdrywe?.</w:t>
      </w:r>
    </w:p>
    <w:p w14:paraId="1314DE4F" w14:textId="208416B6" w:rsidR="00FA7349" w:rsidRDefault="00FA7349" w:rsidP="00FA7349">
      <w:pPr>
        <w:pStyle w:val="RuitVraag"/>
      </w:pPr>
      <w:r>
        <w:rPr>
          <w:b/>
        </w:rPr>
        <w:t>52</w:t>
      </w:r>
      <w:r>
        <w:tab/>
        <w:t xml:space="preserve">Nie in die meervoud nie, maar een </w:t>
      </w:r>
      <w:r w:rsidR="007942E9">
        <w:t>–</w:t>
      </w:r>
      <w:r>
        <w:t xml:space="preserve"> dit dui op Christus.</w:t>
      </w:r>
    </w:p>
    <w:p w14:paraId="22A12B28" w14:textId="46FD05B4" w:rsidR="00FA7349" w:rsidRDefault="00FA7349" w:rsidP="00FA7349">
      <w:pPr>
        <w:pStyle w:val="RuitVraag"/>
      </w:pPr>
      <w:r>
        <w:rPr>
          <w:b/>
        </w:rPr>
        <w:t>53</w:t>
      </w:r>
      <w:r>
        <w:tab/>
        <w:t>Mun</w:t>
      </w:r>
      <w:r w:rsidR="0081429A">
        <w:t>t</w:t>
      </w:r>
      <w:r>
        <w:t>stuk as tempelbelasting vir Jesus en Petrus</w:t>
      </w:r>
    </w:p>
    <w:p w14:paraId="1C0168B0" w14:textId="77777777" w:rsidR="00FA7349" w:rsidRDefault="00FA7349" w:rsidP="00FA7349">
      <w:pPr>
        <w:pStyle w:val="RuitVraag"/>
      </w:pPr>
      <w:r>
        <w:rPr>
          <w:b/>
        </w:rPr>
        <w:t>55</w:t>
      </w:r>
      <w:r>
        <w:tab/>
        <w:t>Die Leviete was ook verantwoordelik vir hierdie spesifieke tipe spysoffer in die tabernakel.</w:t>
      </w:r>
    </w:p>
    <w:p w14:paraId="7D19E287" w14:textId="73D0B1B7" w:rsidR="00FA7349" w:rsidRDefault="00FA7349" w:rsidP="00FA7349">
      <w:pPr>
        <w:pStyle w:val="RuitVraag"/>
      </w:pPr>
      <w:r>
        <w:rPr>
          <w:b/>
        </w:rPr>
        <w:t>62</w:t>
      </w:r>
      <w:r>
        <w:tab/>
        <w:t>Seun van Benjamin</w:t>
      </w:r>
    </w:p>
    <w:p w14:paraId="651456E4" w14:textId="77777777" w:rsidR="00FA7349" w:rsidRDefault="00FA7349" w:rsidP="00FA7349">
      <w:pPr>
        <w:pStyle w:val="RuitVraag"/>
      </w:pPr>
      <w:r>
        <w:rPr>
          <w:b/>
        </w:rPr>
        <w:t>63</w:t>
      </w:r>
      <w:r>
        <w:tab/>
        <w:t>Toe die Samaritaanse vrou dit met die water doen, vra Jesus ook om te drink.</w:t>
      </w:r>
    </w:p>
    <w:p w14:paraId="585660CA" w14:textId="77777777" w:rsidR="00FA7349" w:rsidRDefault="00FA7349" w:rsidP="00FA7349">
      <w:pPr>
        <w:pStyle w:val="RuitVraag"/>
      </w:pPr>
      <w:r>
        <w:rPr>
          <w:b/>
        </w:rPr>
        <w:t>64</w:t>
      </w:r>
      <w:r>
        <w:tab/>
        <w:t>Hierdie woonplek van Dawid sal God weer oprig.</w:t>
      </w:r>
    </w:p>
    <w:p w14:paraId="04CBF7CF" w14:textId="651C9227" w:rsidR="00FA7349" w:rsidRDefault="00FA7349" w:rsidP="00FA7349">
      <w:pPr>
        <w:pStyle w:val="RuitVraag"/>
      </w:pPr>
      <w:r>
        <w:rPr>
          <w:b/>
        </w:rPr>
        <w:t>65</w:t>
      </w:r>
      <w:r>
        <w:tab/>
      </w:r>
      <w:r w:rsidR="0004086B">
        <w:t>ŉ</w:t>
      </w:r>
      <w:r>
        <w:t xml:space="preserve"> Griekse godin van Efese</w:t>
      </w:r>
    </w:p>
    <w:p w14:paraId="3826BC69" w14:textId="77777777" w:rsidR="00A03D29" w:rsidRDefault="00FA7349" w:rsidP="00FA7349">
      <w:pPr>
        <w:pStyle w:val="RuitVraag"/>
      </w:pPr>
      <w:r>
        <w:rPr>
          <w:b/>
        </w:rPr>
        <w:t>66</w:t>
      </w:r>
      <w:r>
        <w:tab/>
        <w:t>Job vra dat die Here hom hiermee moet was.</w:t>
      </w:r>
    </w:p>
    <w:p w14:paraId="75BB1349" w14:textId="77777777" w:rsidR="00AF6F9E" w:rsidRDefault="00AF6F9E" w:rsidP="00FA7349">
      <w:pPr>
        <w:pStyle w:val="RuitVraag"/>
      </w:pPr>
    </w:p>
    <w:p w14:paraId="379DBCE7" w14:textId="77777777" w:rsidR="00AF6F9E" w:rsidRDefault="00AF6F9E" w:rsidP="00FA7349">
      <w:pPr>
        <w:pStyle w:val="RuitVraag"/>
      </w:pPr>
    </w:p>
    <w:p w14:paraId="64AF3015" w14:textId="61789857" w:rsidR="00AF6F9E" w:rsidRDefault="00AF6F9E" w:rsidP="00FA7349">
      <w:pPr>
        <w:pStyle w:val="RuitVraag"/>
        <w:sectPr w:rsidR="00AF6F9E" w:rsidSect="00AE250E">
          <w:type w:val="continuous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0E60024C" w14:textId="013E57E5" w:rsidR="004C419B" w:rsidRDefault="006450F9" w:rsidP="005C7F05">
      <w:pPr>
        <w:pStyle w:val="Title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3A226F8D" wp14:editId="289E4A2D">
            <wp:simplePos x="0" y="0"/>
            <wp:positionH relativeFrom="margin">
              <wp:align>right</wp:align>
            </wp:positionH>
            <wp:positionV relativeFrom="paragraph">
              <wp:posOffset>5017770</wp:posOffset>
            </wp:positionV>
            <wp:extent cx="63246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ight>
            <wp:docPr id="2022861955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61955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419B" w:rsidSect="00BC18FD">
      <w:headerReference w:type="default" r:id="rId11"/>
      <w:type w:val="continuous"/>
      <w:pgSz w:w="11907" w:h="16840" w:code="9"/>
      <w:pgMar w:top="720" w:right="851" w:bottom="720" w:left="851" w:header="567" w:footer="567" w:gutter="23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9334" w14:textId="77777777" w:rsidR="0074300A" w:rsidRDefault="0074300A" w:rsidP="00520CEA">
      <w:pPr>
        <w:spacing w:after="0"/>
      </w:pPr>
      <w:r>
        <w:separator/>
      </w:r>
    </w:p>
  </w:endnote>
  <w:endnote w:type="continuationSeparator" w:id="0">
    <w:p w14:paraId="205A637C" w14:textId="77777777" w:rsidR="0074300A" w:rsidRDefault="0074300A" w:rsidP="0052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633E" w14:textId="77777777" w:rsidR="0074300A" w:rsidRDefault="0074300A" w:rsidP="00520CEA">
      <w:pPr>
        <w:spacing w:after="0"/>
      </w:pPr>
      <w:r>
        <w:separator/>
      </w:r>
    </w:p>
  </w:footnote>
  <w:footnote w:type="continuationSeparator" w:id="0">
    <w:p w14:paraId="0137C95D" w14:textId="77777777" w:rsidR="0074300A" w:rsidRDefault="0074300A" w:rsidP="00520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C6B7" w14:textId="6E6F3F5E" w:rsidR="00F77347" w:rsidRDefault="00F77347" w:rsidP="00BB5E0A">
    <w:pPr>
      <w:pStyle w:val="Header"/>
    </w:pPr>
    <w:r>
      <w:fldChar w:fldCharType="begin"/>
    </w:r>
    <w:r>
      <w:instrText>HYPERLINK \l "ruit"</w:instrText>
    </w:r>
    <w:r>
      <w:fldChar w:fldCharType="separate"/>
    </w:r>
    <w:r w:rsidRPr="00061E30">
      <w:rPr>
        <w:rStyle w:val="Hyperlink"/>
      </w:rPr>
      <w:t>Ruit 18</w:t>
    </w:r>
    <w:r>
      <w:rPr>
        <w:rStyle w:val="Hyperlink"/>
      </w:rPr>
      <w:t>4</w:t>
    </w:r>
    <w:r w:rsidRPr="00061E30">
      <w:rPr>
        <w:rStyle w:val="Hyperlink"/>
      </w:rPr>
      <w:t xml:space="preserve"> – 1933/53-vertaling</w:t>
    </w:r>
    <w:r>
      <w:fldChar w:fldCharType="end"/>
    </w:r>
    <w:proofErr w:type="gramStart"/>
    <w:r w:rsidRPr="00BC54D6">
      <w:t xml:space="preserve"> - </w:t>
    </w:r>
    <w:proofErr w:type="gramEnd"/>
    <w:r w:rsidRPr="00BC54D6">
      <w:t xml:space="preserve"> 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A82" w14:textId="3DFDFDC4" w:rsidR="009305FE" w:rsidRDefault="009305FE" w:rsidP="00BB5E0A">
    <w:pPr>
      <w:pStyle w:val="Header"/>
    </w:pPr>
    <w:r w:rsidRPr="00F5415D">
      <w:t>Ruit 18</w:t>
    </w:r>
    <w:r>
      <w:t>8</w:t>
    </w:r>
    <w:r w:rsidRPr="00F5415D">
      <w:t xml:space="preserve"> – </w:t>
    </w:r>
    <w:r>
      <w:t>2020</w:t>
    </w:r>
    <w:r w:rsidRPr="00F5415D">
      <w:t>-vertaling</w:t>
    </w:r>
    <w:r w:rsidRPr="00BC54D6">
      <w:t>-</w:t>
    </w:r>
    <w:proofErr w:type="gramStart"/>
    <w:r w:rsidRPr="00BC54D6">
      <w:t xml:space="preserve">  </w:t>
    </w:r>
    <w:proofErr w:type="gramEnd"/>
    <w:r w:rsidRPr="00BC54D6">
      <w:t xml:space="preserve">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E7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04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4D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82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4A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2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AF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4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6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2BE3"/>
    <w:multiLevelType w:val="multilevel"/>
    <w:tmpl w:val="3006D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02E41D7"/>
    <w:multiLevelType w:val="hybridMultilevel"/>
    <w:tmpl w:val="19B0F6E8"/>
    <w:lvl w:ilvl="0" w:tplc="CFEE6886">
      <w:start w:val="1"/>
      <w:numFmt w:val="decimal"/>
      <w:lvlText w:val="%1.1"/>
      <w:lvlJc w:val="left"/>
      <w:pPr>
        <w:ind w:left="105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76" w:hanging="360"/>
      </w:pPr>
    </w:lvl>
    <w:lvl w:ilvl="2" w:tplc="0436001B" w:tentative="1">
      <w:start w:val="1"/>
      <w:numFmt w:val="lowerRoman"/>
      <w:lvlText w:val="%3."/>
      <w:lvlJc w:val="right"/>
      <w:pPr>
        <w:ind w:left="2496" w:hanging="180"/>
      </w:pPr>
    </w:lvl>
    <w:lvl w:ilvl="3" w:tplc="0436000F" w:tentative="1">
      <w:start w:val="1"/>
      <w:numFmt w:val="decimal"/>
      <w:lvlText w:val="%4."/>
      <w:lvlJc w:val="left"/>
      <w:pPr>
        <w:ind w:left="3216" w:hanging="360"/>
      </w:pPr>
    </w:lvl>
    <w:lvl w:ilvl="4" w:tplc="04360019" w:tentative="1">
      <w:start w:val="1"/>
      <w:numFmt w:val="lowerLetter"/>
      <w:lvlText w:val="%5."/>
      <w:lvlJc w:val="left"/>
      <w:pPr>
        <w:ind w:left="3936" w:hanging="360"/>
      </w:pPr>
    </w:lvl>
    <w:lvl w:ilvl="5" w:tplc="0436001B" w:tentative="1">
      <w:start w:val="1"/>
      <w:numFmt w:val="lowerRoman"/>
      <w:lvlText w:val="%6."/>
      <w:lvlJc w:val="right"/>
      <w:pPr>
        <w:ind w:left="4656" w:hanging="180"/>
      </w:pPr>
    </w:lvl>
    <w:lvl w:ilvl="6" w:tplc="0436000F" w:tentative="1">
      <w:start w:val="1"/>
      <w:numFmt w:val="decimal"/>
      <w:lvlText w:val="%7."/>
      <w:lvlJc w:val="left"/>
      <w:pPr>
        <w:ind w:left="5376" w:hanging="360"/>
      </w:pPr>
    </w:lvl>
    <w:lvl w:ilvl="7" w:tplc="04360019" w:tentative="1">
      <w:start w:val="1"/>
      <w:numFmt w:val="lowerLetter"/>
      <w:lvlText w:val="%8."/>
      <w:lvlJc w:val="left"/>
      <w:pPr>
        <w:ind w:left="6096" w:hanging="360"/>
      </w:pPr>
    </w:lvl>
    <w:lvl w:ilvl="8" w:tplc="043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3F14045"/>
    <w:multiLevelType w:val="hybridMultilevel"/>
    <w:tmpl w:val="9B663D1A"/>
    <w:lvl w:ilvl="0" w:tplc="99B672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DF62C2C"/>
    <w:multiLevelType w:val="hybridMultilevel"/>
    <w:tmpl w:val="B40CB1E2"/>
    <w:lvl w:ilvl="0" w:tplc="757C96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6825"/>
    <w:multiLevelType w:val="multilevel"/>
    <w:tmpl w:val="F76A4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1449F"/>
    <w:multiLevelType w:val="multilevel"/>
    <w:tmpl w:val="250CBCC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6EF57D12"/>
    <w:multiLevelType w:val="multilevel"/>
    <w:tmpl w:val="CBEA52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 w15:restartNumberingAfterBreak="0">
    <w:nsid w:val="751B593F"/>
    <w:multiLevelType w:val="hybridMultilevel"/>
    <w:tmpl w:val="82A0A21A"/>
    <w:lvl w:ilvl="0" w:tplc="7AFE05E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00"/>
    <w:multiLevelType w:val="hybridMultilevel"/>
    <w:tmpl w:val="439AC8DC"/>
    <w:lvl w:ilvl="0" w:tplc="BDC24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837">
    <w:abstractNumId w:val="15"/>
  </w:num>
  <w:num w:numId="2" w16cid:durableId="247613974">
    <w:abstractNumId w:val="15"/>
  </w:num>
  <w:num w:numId="3" w16cid:durableId="1054112606">
    <w:abstractNumId w:val="15"/>
  </w:num>
  <w:num w:numId="4" w16cid:durableId="1441218316">
    <w:abstractNumId w:val="15"/>
  </w:num>
  <w:num w:numId="5" w16cid:durableId="1451434273">
    <w:abstractNumId w:val="15"/>
  </w:num>
  <w:num w:numId="6" w16cid:durableId="1382052110">
    <w:abstractNumId w:val="15"/>
  </w:num>
  <w:num w:numId="7" w16cid:durableId="1774596604">
    <w:abstractNumId w:val="12"/>
  </w:num>
  <w:num w:numId="8" w16cid:durableId="587269085">
    <w:abstractNumId w:val="15"/>
  </w:num>
  <w:num w:numId="9" w16cid:durableId="341706165">
    <w:abstractNumId w:val="9"/>
  </w:num>
  <w:num w:numId="10" w16cid:durableId="1041636820">
    <w:abstractNumId w:val="7"/>
  </w:num>
  <w:num w:numId="11" w16cid:durableId="147213560">
    <w:abstractNumId w:val="6"/>
  </w:num>
  <w:num w:numId="12" w16cid:durableId="1301038359">
    <w:abstractNumId w:val="5"/>
  </w:num>
  <w:num w:numId="13" w16cid:durableId="34234718">
    <w:abstractNumId w:val="4"/>
  </w:num>
  <w:num w:numId="14" w16cid:durableId="140385488">
    <w:abstractNumId w:val="8"/>
  </w:num>
  <w:num w:numId="15" w16cid:durableId="2050178882">
    <w:abstractNumId w:val="3"/>
  </w:num>
  <w:num w:numId="16" w16cid:durableId="802307593">
    <w:abstractNumId w:val="2"/>
  </w:num>
  <w:num w:numId="17" w16cid:durableId="1704481841">
    <w:abstractNumId w:val="1"/>
  </w:num>
  <w:num w:numId="18" w16cid:durableId="1528369656">
    <w:abstractNumId w:val="0"/>
  </w:num>
  <w:num w:numId="19" w16cid:durableId="333806653">
    <w:abstractNumId w:val="17"/>
  </w:num>
  <w:num w:numId="20" w16cid:durableId="314996546">
    <w:abstractNumId w:val="15"/>
  </w:num>
  <w:num w:numId="21" w16cid:durableId="1264723219">
    <w:abstractNumId w:val="15"/>
  </w:num>
  <w:num w:numId="22" w16cid:durableId="669134958">
    <w:abstractNumId w:val="15"/>
  </w:num>
  <w:num w:numId="23" w16cid:durableId="105731836">
    <w:abstractNumId w:val="15"/>
  </w:num>
  <w:num w:numId="24" w16cid:durableId="11156199">
    <w:abstractNumId w:val="17"/>
  </w:num>
  <w:num w:numId="25" w16cid:durableId="1743793762">
    <w:abstractNumId w:val="17"/>
  </w:num>
  <w:num w:numId="26" w16cid:durableId="178273770">
    <w:abstractNumId w:val="18"/>
  </w:num>
  <w:num w:numId="27" w16cid:durableId="121505141">
    <w:abstractNumId w:val="13"/>
  </w:num>
  <w:num w:numId="28" w16cid:durableId="1918248618">
    <w:abstractNumId w:val="11"/>
  </w:num>
  <w:num w:numId="29" w16cid:durableId="457144413">
    <w:abstractNumId w:val="14"/>
  </w:num>
  <w:num w:numId="30" w16cid:durableId="1449853531">
    <w:abstractNumId w:val="16"/>
  </w:num>
  <w:num w:numId="31" w16cid:durableId="186084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57"/>
    <w:rsid w:val="00001E64"/>
    <w:rsid w:val="00002F1B"/>
    <w:rsid w:val="0000768F"/>
    <w:rsid w:val="00034CFF"/>
    <w:rsid w:val="0004086B"/>
    <w:rsid w:val="000520F1"/>
    <w:rsid w:val="00053FAA"/>
    <w:rsid w:val="000571AC"/>
    <w:rsid w:val="00057A58"/>
    <w:rsid w:val="0006101A"/>
    <w:rsid w:val="00061E30"/>
    <w:rsid w:val="000671E7"/>
    <w:rsid w:val="000855B2"/>
    <w:rsid w:val="000A4599"/>
    <w:rsid w:val="000A6E35"/>
    <w:rsid w:val="000A7B74"/>
    <w:rsid w:val="000B0A47"/>
    <w:rsid w:val="000B502C"/>
    <w:rsid w:val="000B79D9"/>
    <w:rsid w:val="000C0E7F"/>
    <w:rsid w:val="000D0BD2"/>
    <w:rsid w:val="000D5780"/>
    <w:rsid w:val="000E42A7"/>
    <w:rsid w:val="000F2F35"/>
    <w:rsid w:val="000F305A"/>
    <w:rsid w:val="000F4F65"/>
    <w:rsid w:val="00100F3D"/>
    <w:rsid w:val="0012320D"/>
    <w:rsid w:val="00124959"/>
    <w:rsid w:val="00125FA9"/>
    <w:rsid w:val="00154062"/>
    <w:rsid w:val="00157B93"/>
    <w:rsid w:val="001659A7"/>
    <w:rsid w:val="0017115C"/>
    <w:rsid w:val="00182851"/>
    <w:rsid w:val="00182980"/>
    <w:rsid w:val="001835F2"/>
    <w:rsid w:val="0019745E"/>
    <w:rsid w:val="001A2FC2"/>
    <w:rsid w:val="001A4683"/>
    <w:rsid w:val="001A4F53"/>
    <w:rsid w:val="001B0549"/>
    <w:rsid w:val="001B5EE6"/>
    <w:rsid w:val="001C4D68"/>
    <w:rsid w:val="001D1950"/>
    <w:rsid w:val="001D207E"/>
    <w:rsid w:val="001E4348"/>
    <w:rsid w:val="002030E2"/>
    <w:rsid w:val="00203417"/>
    <w:rsid w:val="00205F80"/>
    <w:rsid w:val="00225EB1"/>
    <w:rsid w:val="00231A9E"/>
    <w:rsid w:val="00233F12"/>
    <w:rsid w:val="00252E92"/>
    <w:rsid w:val="00255467"/>
    <w:rsid w:val="00256F1F"/>
    <w:rsid w:val="002818FC"/>
    <w:rsid w:val="00291F3B"/>
    <w:rsid w:val="002965C9"/>
    <w:rsid w:val="002A7AE5"/>
    <w:rsid w:val="002C0081"/>
    <w:rsid w:val="002D14B6"/>
    <w:rsid w:val="002D3355"/>
    <w:rsid w:val="002E3762"/>
    <w:rsid w:val="002E48FF"/>
    <w:rsid w:val="002F647F"/>
    <w:rsid w:val="002F763C"/>
    <w:rsid w:val="003049A8"/>
    <w:rsid w:val="00304BF1"/>
    <w:rsid w:val="00311237"/>
    <w:rsid w:val="00324903"/>
    <w:rsid w:val="003266BE"/>
    <w:rsid w:val="00327C3F"/>
    <w:rsid w:val="00327CA7"/>
    <w:rsid w:val="00340DFF"/>
    <w:rsid w:val="00344199"/>
    <w:rsid w:val="003479C5"/>
    <w:rsid w:val="00350240"/>
    <w:rsid w:val="00351718"/>
    <w:rsid w:val="0036454E"/>
    <w:rsid w:val="00373D55"/>
    <w:rsid w:val="00373F31"/>
    <w:rsid w:val="0037509B"/>
    <w:rsid w:val="003767F0"/>
    <w:rsid w:val="00392468"/>
    <w:rsid w:val="0039334D"/>
    <w:rsid w:val="003964B1"/>
    <w:rsid w:val="003A7F2A"/>
    <w:rsid w:val="003B1D82"/>
    <w:rsid w:val="003B325E"/>
    <w:rsid w:val="003B5BD9"/>
    <w:rsid w:val="003C3E35"/>
    <w:rsid w:val="003C7BF3"/>
    <w:rsid w:val="003D2084"/>
    <w:rsid w:val="003E6514"/>
    <w:rsid w:val="003F408B"/>
    <w:rsid w:val="00402A70"/>
    <w:rsid w:val="00402EA4"/>
    <w:rsid w:val="004175B8"/>
    <w:rsid w:val="004263F3"/>
    <w:rsid w:val="0043106F"/>
    <w:rsid w:val="00433438"/>
    <w:rsid w:val="00437FAC"/>
    <w:rsid w:val="00462A67"/>
    <w:rsid w:val="00466F93"/>
    <w:rsid w:val="004760C1"/>
    <w:rsid w:val="004860C5"/>
    <w:rsid w:val="00492F51"/>
    <w:rsid w:val="00497660"/>
    <w:rsid w:val="004B11DA"/>
    <w:rsid w:val="004C419B"/>
    <w:rsid w:val="004D2510"/>
    <w:rsid w:val="004D48EB"/>
    <w:rsid w:val="004D7A46"/>
    <w:rsid w:val="004F4526"/>
    <w:rsid w:val="0050086C"/>
    <w:rsid w:val="00503A41"/>
    <w:rsid w:val="00506E42"/>
    <w:rsid w:val="00511A8E"/>
    <w:rsid w:val="00514B43"/>
    <w:rsid w:val="00520CEA"/>
    <w:rsid w:val="0052494D"/>
    <w:rsid w:val="00524E22"/>
    <w:rsid w:val="005253FD"/>
    <w:rsid w:val="0052745A"/>
    <w:rsid w:val="00533469"/>
    <w:rsid w:val="00534B05"/>
    <w:rsid w:val="0054494D"/>
    <w:rsid w:val="00546D54"/>
    <w:rsid w:val="00551185"/>
    <w:rsid w:val="0055131B"/>
    <w:rsid w:val="00552585"/>
    <w:rsid w:val="00554A4D"/>
    <w:rsid w:val="0055765A"/>
    <w:rsid w:val="005578A9"/>
    <w:rsid w:val="00575796"/>
    <w:rsid w:val="0058734E"/>
    <w:rsid w:val="00587463"/>
    <w:rsid w:val="00594D53"/>
    <w:rsid w:val="00597B16"/>
    <w:rsid w:val="005B57EB"/>
    <w:rsid w:val="005B7EB0"/>
    <w:rsid w:val="005C7D3F"/>
    <w:rsid w:val="005C7F05"/>
    <w:rsid w:val="005D177C"/>
    <w:rsid w:val="005D721B"/>
    <w:rsid w:val="005E651B"/>
    <w:rsid w:val="005F1114"/>
    <w:rsid w:val="005F16C7"/>
    <w:rsid w:val="00600049"/>
    <w:rsid w:val="00611046"/>
    <w:rsid w:val="00617556"/>
    <w:rsid w:val="0063705D"/>
    <w:rsid w:val="00640CD5"/>
    <w:rsid w:val="006450F9"/>
    <w:rsid w:val="0064656E"/>
    <w:rsid w:val="0064767A"/>
    <w:rsid w:val="00651E69"/>
    <w:rsid w:val="00657AA9"/>
    <w:rsid w:val="006600CB"/>
    <w:rsid w:val="0066082E"/>
    <w:rsid w:val="00661767"/>
    <w:rsid w:val="00661A87"/>
    <w:rsid w:val="00676692"/>
    <w:rsid w:val="0068465D"/>
    <w:rsid w:val="00695A54"/>
    <w:rsid w:val="006966CB"/>
    <w:rsid w:val="006A69E6"/>
    <w:rsid w:val="006B0453"/>
    <w:rsid w:val="006C0EB5"/>
    <w:rsid w:val="006D021C"/>
    <w:rsid w:val="006D5E59"/>
    <w:rsid w:val="006E6CDD"/>
    <w:rsid w:val="006F1A6E"/>
    <w:rsid w:val="006F1D78"/>
    <w:rsid w:val="007137BD"/>
    <w:rsid w:val="00715AB2"/>
    <w:rsid w:val="00715CA2"/>
    <w:rsid w:val="00716A7F"/>
    <w:rsid w:val="00721B16"/>
    <w:rsid w:val="007300AE"/>
    <w:rsid w:val="00731060"/>
    <w:rsid w:val="00731FA1"/>
    <w:rsid w:val="00734FB8"/>
    <w:rsid w:val="00735B5D"/>
    <w:rsid w:val="007409F1"/>
    <w:rsid w:val="00741713"/>
    <w:rsid w:val="0074300A"/>
    <w:rsid w:val="0074588C"/>
    <w:rsid w:val="007567FF"/>
    <w:rsid w:val="0077158D"/>
    <w:rsid w:val="00772D3C"/>
    <w:rsid w:val="007776D3"/>
    <w:rsid w:val="007923D1"/>
    <w:rsid w:val="007942E9"/>
    <w:rsid w:val="007A1F78"/>
    <w:rsid w:val="007A2FB1"/>
    <w:rsid w:val="007B2214"/>
    <w:rsid w:val="007C36C2"/>
    <w:rsid w:val="007C4F28"/>
    <w:rsid w:val="007D3D00"/>
    <w:rsid w:val="007D4606"/>
    <w:rsid w:val="007D5878"/>
    <w:rsid w:val="007D65EE"/>
    <w:rsid w:val="007E37A9"/>
    <w:rsid w:val="007F0DF6"/>
    <w:rsid w:val="007F5EE0"/>
    <w:rsid w:val="00801698"/>
    <w:rsid w:val="00804666"/>
    <w:rsid w:val="0081429A"/>
    <w:rsid w:val="008367A5"/>
    <w:rsid w:val="00843EBB"/>
    <w:rsid w:val="008469C9"/>
    <w:rsid w:val="00862CE1"/>
    <w:rsid w:val="00863F82"/>
    <w:rsid w:val="00880FCD"/>
    <w:rsid w:val="00892384"/>
    <w:rsid w:val="008955EE"/>
    <w:rsid w:val="008974DC"/>
    <w:rsid w:val="008A2FD9"/>
    <w:rsid w:val="008A4247"/>
    <w:rsid w:val="008B397C"/>
    <w:rsid w:val="008B4C7C"/>
    <w:rsid w:val="008C06BF"/>
    <w:rsid w:val="008C10FD"/>
    <w:rsid w:val="008D18EC"/>
    <w:rsid w:val="008D28A7"/>
    <w:rsid w:val="008D3C27"/>
    <w:rsid w:val="008D482C"/>
    <w:rsid w:val="008E083D"/>
    <w:rsid w:val="008E3B8E"/>
    <w:rsid w:val="008E758D"/>
    <w:rsid w:val="008F611A"/>
    <w:rsid w:val="008F7031"/>
    <w:rsid w:val="009024A8"/>
    <w:rsid w:val="00905D0E"/>
    <w:rsid w:val="00910EBF"/>
    <w:rsid w:val="00913186"/>
    <w:rsid w:val="00917FAD"/>
    <w:rsid w:val="009210EE"/>
    <w:rsid w:val="009214BF"/>
    <w:rsid w:val="00923B85"/>
    <w:rsid w:val="009253A4"/>
    <w:rsid w:val="009305FE"/>
    <w:rsid w:val="00940F52"/>
    <w:rsid w:val="00950D9A"/>
    <w:rsid w:val="009548A1"/>
    <w:rsid w:val="00957695"/>
    <w:rsid w:val="00971AC3"/>
    <w:rsid w:val="009935B6"/>
    <w:rsid w:val="00993EE4"/>
    <w:rsid w:val="009A3EA3"/>
    <w:rsid w:val="009A6587"/>
    <w:rsid w:val="009B611E"/>
    <w:rsid w:val="009E087D"/>
    <w:rsid w:val="009F2BA4"/>
    <w:rsid w:val="009F2D80"/>
    <w:rsid w:val="009F339B"/>
    <w:rsid w:val="00A03D29"/>
    <w:rsid w:val="00A03E86"/>
    <w:rsid w:val="00A14C6C"/>
    <w:rsid w:val="00A15475"/>
    <w:rsid w:val="00A22E16"/>
    <w:rsid w:val="00A23123"/>
    <w:rsid w:val="00A23B2C"/>
    <w:rsid w:val="00A2420F"/>
    <w:rsid w:val="00A35BBF"/>
    <w:rsid w:val="00A35DCF"/>
    <w:rsid w:val="00A36845"/>
    <w:rsid w:val="00A409B6"/>
    <w:rsid w:val="00A53F78"/>
    <w:rsid w:val="00A54036"/>
    <w:rsid w:val="00A56002"/>
    <w:rsid w:val="00A663E2"/>
    <w:rsid w:val="00A71C59"/>
    <w:rsid w:val="00A727D5"/>
    <w:rsid w:val="00A84685"/>
    <w:rsid w:val="00A90A15"/>
    <w:rsid w:val="00A9189C"/>
    <w:rsid w:val="00A91A63"/>
    <w:rsid w:val="00A94CD4"/>
    <w:rsid w:val="00AB0A6A"/>
    <w:rsid w:val="00AB491B"/>
    <w:rsid w:val="00AC5941"/>
    <w:rsid w:val="00AD34C3"/>
    <w:rsid w:val="00AE250E"/>
    <w:rsid w:val="00AE600A"/>
    <w:rsid w:val="00AE709E"/>
    <w:rsid w:val="00AF17AF"/>
    <w:rsid w:val="00AF6F9E"/>
    <w:rsid w:val="00B02BBE"/>
    <w:rsid w:val="00B12D61"/>
    <w:rsid w:val="00B13FD6"/>
    <w:rsid w:val="00B2491C"/>
    <w:rsid w:val="00B3093F"/>
    <w:rsid w:val="00B36CC7"/>
    <w:rsid w:val="00B45566"/>
    <w:rsid w:val="00B45D47"/>
    <w:rsid w:val="00B46CC0"/>
    <w:rsid w:val="00B60CD1"/>
    <w:rsid w:val="00B653A9"/>
    <w:rsid w:val="00B66982"/>
    <w:rsid w:val="00B75994"/>
    <w:rsid w:val="00B82AF6"/>
    <w:rsid w:val="00B84475"/>
    <w:rsid w:val="00B844A6"/>
    <w:rsid w:val="00B907E8"/>
    <w:rsid w:val="00B97264"/>
    <w:rsid w:val="00BA2AC8"/>
    <w:rsid w:val="00BA38A9"/>
    <w:rsid w:val="00BB2C80"/>
    <w:rsid w:val="00BB4B76"/>
    <w:rsid w:val="00BB5E0A"/>
    <w:rsid w:val="00BC18FD"/>
    <w:rsid w:val="00BC269F"/>
    <w:rsid w:val="00BC54D6"/>
    <w:rsid w:val="00BC5F80"/>
    <w:rsid w:val="00BE0D8B"/>
    <w:rsid w:val="00BF7C39"/>
    <w:rsid w:val="00C01FE4"/>
    <w:rsid w:val="00C04815"/>
    <w:rsid w:val="00C12690"/>
    <w:rsid w:val="00C2151A"/>
    <w:rsid w:val="00C35AEC"/>
    <w:rsid w:val="00C36D21"/>
    <w:rsid w:val="00C41845"/>
    <w:rsid w:val="00C6113A"/>
    <w:rsid w:val="00C612E8"/>
    <w:rsid w:val="00CA27FE"/>
    <w:rsid w:val="00CB2622"/>
    <w:rsid w:val="00CC2F6A"/>
    <w:rsid w:val="00CD6ADC"/>
    <w:rsid w:val="00CE29FA"/>
    <w:rsid w:val="00CE533D"/>
    <w:rsid w:val="00D03EE6"/>
    <w:rsid w:val="00D131B3"/>
    <w:rsid w:val="00D16C79"/>
    <w:rsid w:val="00D21689"/>
    <w:rsid w:val="00D274ED"/>
    <w:rsid w:val="00D377DF"/>
    <w:rsid w:val="00D4390F"/>
    <w:rsid w:val="00D67760"/>
    <w:rsid w:val="00D756D1"/>
    <w:rsid w:val="00D8567E"/>
    <w:rsid w:val="00DA25B2"/>
    <w:rsid w:val="00DB2514"/>
    <w:rsid w:val="00DB3DC9"/>
    <w:rsid w:val="00DB5EB0"/>
    <w:rsid w:val="00DB6657"/>
    <w:rsid w:val="00DB6CFD"/>
    <w:rsid w:val="00DC3932"/>
    <w:rsid w:val="00DC4A4E"/>
    <w:rsid w:val="00DE2C87"/>
    <w:rsid w:val="00DF15E1"/>
    <w:rsid w:val="00DF196F"/>
    <w:rsid w:val="00DF7FAC"/>
    <w:rsid w:val="00E00182"/>
    <w:rsid w:val="00E017E6"/>
    <w:rsid w:val="00E01DB0"/>
    <w:rsid w:val="00E33081"/>
    <w:rsid w:val="00E52135"/>
    <w:rsid w:val="00E54D19"/>
    <w:rsid w:val="00E60402"/>
    <w:rsid w:val="00E724B0"/>
    <w:rsid w:val="00E76AE4"/>
    <w:rsid w:val="00E80A86"/>
    <w:rsid w:val="00E8109C"/>
    <w:rsid w:val="00E84EBE"/>
    <w:rsid w:val="00EA5836"/>
    <w:rsid w:val="00EB0A4C"/>
    <w:rsid w:val="00EB1563"/>
    <w:rsid w:val="00EB19F4"/>
    <w:rsid w:val="00EC03C2"/>
    <w:rsid w:val="00ED058D"/>
    <w:rsid w:val="00EE299F"/>
    <w:rsid w:val="00EE716F"/>
    <w:rsid w:val="00EF0D8B"/>
    <w:rsid w:val="00F064EF"/>
    <w:rsid w:val="00F13844"/>
    <w:rsid w:val="00F15143"/>
    <w:rsid w:val="00F16C30"/>
    <w:rsid w:val="00F16C37"/>
    <w:rsid w:val="00F27AF2"/>
    <w:rsid w:val="00F3472C"/>
    <w:rsid w:val="00F36B08"/>
    <w:rsid w:val="00F36D9A"/>
    <w:rsid w:val="00F41229"/>
    <w:rsid w:val="00F41665"/>
    <w:rsid w:val="00F41898"/>
    <w:rsid w:val="00F42C81"/>
    <w:rsid w:val="00F45D7C"/>
    <w:rsid w:val="00F5415D"/>
    <w:rsid w:val="00F608AB"/>
    <w:rsid w:val="00F61988"/>
    <w:rsid w:val="00F70666"/>
    <w:rsid w:val="00F72E04"/>
    <w:rsid w:val="00F77347"/>
    <w:rsid w:val="00F8388C"/>
    <w:rsid w:val="00FA5B98"/>
    <w:rsid w:val="00FA7349"/>
    <w:rsid w:val="00FC324F"/>
    <w:rsid w:val="00FD28C4"/>
    <w:rsid w:val="00FD7D98"/>
    <w:rsid w:val="00FE1FA5"/>
    <w:rsid w:val="00FE4312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C0516"/>
  <w15:chartTrackingRefBased/>
  <w15:docId w15:val="{81D2798D-0FF8-4682-9B28-90BA3E1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9"/>
    <w:pPr>
      <w:spacing w:after="120" w:line="240" w:lineRule="auto"/>
      <w:jc w:val="both"/>
    </w:pPr>
  </w:style>
  <w:style w:type="paragraph" w:styleId="Heading1">
    <w:name w:val="heading 1"/>
    <w:basedOn w:val="Title"/>
    <w:next w:val="Normal"/>
    <w:link w:val="Heading1Char"/>
    <w:uiPriority w:val="9"/>
    <w:qFormat/>
    <w:rsid w:val="008B39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746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E087D"/>
    <w:pPr>
      <w:keepNext/>
      <w:keepLines/>
      <w:numPr>
        <w:ilvl w:val="2"/>
        <w:numId w:val="23"/>
      </w:numPr>
      <w:spacing w:before="40" w:after="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Heading3"/>
    <w:next w:val="Normal"/>
    <w:link w:val="Heading4Char"/>
    <w:uiPriority w:val="6"/>
    <w:unhideWhenUsed/>
    <w:qFormat/>
    <w:rsid w:val="009E087D"/>
    <w:pPr>
      <w:numPr>
        <w:ilvl w:val="3"/>
      </w:numPr>
      <w:outlineLvl w:val="3"/>
    </w:pPr>
  </w:style>
  <w:style w:type="paragraph" w:styleId="Heading5">
    <w:name w:val="heading 5"/>
    <w:basedOn w:val="ListParagraph"/>
    <w:next w:val="Normal"/>
    <w:link w:val="Heading5Char"/>
    <w:uiPriority w:val="7"/>
    <w:unhideWhenUsed/>
    <w:qFormat/>
    <w:rsid w:val="00DB2514"/>
    <w:pPr>
      <w:numPr>
        <w:numId w:val="0"/>
      </w:numPr>
      <w:ind w:left="1814" w:hanging="1814"/>
      <w:outlineLvl w:val="4"/>
    </w:pPr>
    <w:rPr>
      <w:rFonts w:ascii="Arial" w:hAnsi="Arial" w:cs="Arial"/>
      <w:b/>
      <w:bCs/>
      <w:iCs/>
      <w: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uitLeidraad"/>
    <w:uiPriority w:val="1"/>
    <w:qFormat/>
    <w:rsid w:val="009E087D"/>
    <w:pPr>
      <w:tabs>
        <w:tab w:val="left" w:pos="596"/>
      </w:tabs>
      <w:spacing w:after="0" w:line="240" w:lineRule="auto"/>
      <w:ind w:left="426" w:hanging="426"/>
    </w:pPr>
    <w:rPr>
      <w:rFonts w:ascii="Arial" w:hAnsi="Arial"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CE1"/>
    <w:pPr>
      <w:contextualSpacing/>
      <w:jc w:val="center"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E1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397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4"/>
    <w:rsid w:val="00587463"/>
    <w:rPr>
      <w:rFonts w:ascii="Arial" w:eastAsiaTheme="majorEastAsia" w:hAnsi="Arial" w:cstheme="majorBidi"/>
      <w:b/>
      <w:sz w:val="28"/>
      <w:szCs w:val="26"/>
    </w:rPr>
  </w:style>
  <w:style w:type="paragraph" w:customStyle="1" w:styleId="RuitAntwoord">
    <w:name w:val="RuitAntwoord"/>
    <w:basedOn w:val="Normal"/>
    <w:link w:val="RuitAntwoordChar"/>
    <w:uiPriority w:val="2"/>
    <w:qFormat/>
    <w:rsid w:val="00F61988"/>
    <w:pPr>
      <w:tabs>
        <w:tab w:val="right" w:pos="851"/>
        <w:tab w:val="right" w:leader="underscore" w:pos="4536"/>
      </w:tabs>
      <w:spacing w:after="0"/>
      <w:ind w:left="567" w:hanging="567"/>
    </w:pPr>
    <w:rPr>
      <w:rFonts w:asciiTheme="minorBidi" w:eastAsiaTheme="minorHAnsi" w:hAnsiTheme="minorBidi" w:cstheme="minorBidi"/>
      <w:bCs/>
    </w:rPr>
  </w:style>
  <w:style w:type="character" w:customStyle="1" w:styleId="RuitAntwoordChar">
    <w:name w:val="RuitAntwoord Char"/>
    <w:basedOn w:val="DefaultParagraphFont"/>
    <w:link w:val="RuitAntwoord"/>
    <w:uiPriority w:val="2"/>
    <w:rsid w:val="00F61988"/>
    <w:rPr>
      <w:rFonts w:asciiTheme="minorBidi" w:eastAsiaTheme="minorHAnsi" w:hAnsiTheme="minorBidi" w:cstheme="minorBidi"/>
      <w:bCs/>
      <w:szCs w:val="24"/>
    </w:rPr>
  </w:style>
  <w:style w:type="paragraph" w:customStyle="1" w:styleId="RuitNaamGemeente">
    <w:name w:val="RuitNaamGemeente"/>
    <w:basedOn w:val="Normal"/>
    <w:link w:val="RuitNaamGemeenteChar"/>
    <w:uiPriority w:val="2"/>
    <w:qFormat/>
    <w:rsid w:val="00F27AF2"/>
    <w:pPr>
      <w:tabs>
        <w:tab w:val="right" w:leader="underscore" w:pos="9923"/>
      </w:tabs>
      <w:spacing w:line="360" w:lineRule="auto"/>
      <w:ind w:left="567" w:hanging="567"/>
    </w:pPr>
    <w:rPr>
      <w:rFonts w:ascii="Arial Nova" w:hAnsi="Arial Nova" w:cstheme="minorBidi"/>
    </w:rPr>
  </w:style>
  <w:style w:type="character" w:customStyle="1" w:styleId="RuitNaamGemeenteChar">
    <w:name w:val="RuitNaamGemeente Char"/>
    <w:basedOn w:val="DefaultParagraphFont"/>
    <w:link w:val="RuitNaamGemeente"/>
    <w:uiPriority w:val="2"/>
    <w:rsid w:val="00F27AF2"/>
    <w:rPr>
      <w:rFonts w:ascii="Arial Nova" w:hAnsi="Arial Nova" w:cstheme="minorBidi"/>
    </w:rPr>
  </w:style>
  <w:style w:type="character" w:customStyle="1" w:styleId="Heading3Char">
    <w:name w:val="Heading 3 Char"/>
    <w:basedOn w:val="DefaultParagraphFont"/>
    <w:link w:val="Heading3"/>
    <w:uiPriority w:val="5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6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327CA7"/>
    <w:pPr>
      <w:pBdr>
        <w:bottom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rFonts w:ascii="Aptos" w:hAnsi="Aptos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27CA7"/>
    <w:rPr>
      <w:rFonts w:ascii="Aptos" w:hAnsi="Aptos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835F2"/>
    <w:pPr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35F2"/>
    <w:rPr>
      <w:rFonts w:ascii="Arial" w:hAnsi="Arial"/>
      <w:sz w:val="20"/>
      <w:szCs w:val="20"/>
    </w:rPr>
  </w:style>
  <w:style w:type="paragraph" w:customStyle="1" w:styleId="Teksverwysing">
    <w:name w:val="Teksverwysing"/>
    <w:basedOn w:val="Normal"/>
    <w:uiPriority w:val="2"/>
    <w:rsid w:val="009E087D"/>
    <w:pPr>
      <w:tabs>
        <w:tab w:val="left" w:pos="567"/>
      </w:tabs>
      <w:spacing w:after="0"/>
      <w:ind w:left="568" w:hanging="284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F2A"/>
    <w:pPr>
      <w:numPr>
        <w:numId w:val="25"/>
      </w:numPr>
      <w:tabs>
        <w:tab w:val="left" w:pos="851"/>
        <w:tab w:val="right" w:leader="underscore" w:pos="9639"/>
      </w:tabs>
    </w:pPr>
    <w:rPr>
      <w:rFonts w:ascii="Tahoma" w:hAnsi="Tahoma"/>
      <w:szCs w:val="20"/>
    </w:rPr>
  </w:style>
  <w:style w:type="table" w:styleId="TableGrid">
    <w:name w:val="Table Grid"/>
    <w:basedOn w:val="TableNormal"/>
    <w:uiPriority w:val="39"/>
    <w:rsid w:val="009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E087D"/>
    <w:pPr>
      <w:spacing w:after="0"/>
      <w:jc w:val="center"/>
    </w:pPr>
    <w:rPr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E087D"/>
    <w:rPr>
      <w:rFonts w:cs="Times New Roman"/>
      <w:iCs/>
      <w:color w:val="404040" w:themeColor="text1" w:themeTint="BF"/>
      <w:sz w:val="20"/>
      <w:szCs w:val="24"/>
      <w:lang w:val="af-ZA"/>
    </w:rPr>
  </w:style>
  <w:style w:type="character" w:styleId="SubtleReference">
    <w:name w:val="Subtle Reference"/>
    <w:aliases w:val="Antwoord hidden"/>
    <w:basedOn w:val="DefaultParagraphFont"/>
    <w:uiPriority w:val="31"/>
    <w:qFormat/>
    <w:rsid w:val="003C7BF3"/>
    <w:rPr>
      <w:rFonts w:asciiTheme="majorHAnsi" w:hAnsiTheme="majorHAnsi"/>
      <w:caps w:val="0"/>
      <w:smallCaps w:val="0"/>
      <w:vanish/>
      <w:color w:val="5A5A5A" w:themeColor="text1" w:themeTint="A5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2"/>
    <w:pPr>
      <w:numPr>
        <w:ilvl w:val="1"/>
      </w:numPr>
      <w:spacing w:after="160"/>
    </w:pPr>
    <w:rPr>
      <w:rFonts w:eastAsiaTheme="minorEastAsia" w:cstheme="minorBidi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3F12"/>
    <w:rPr>
      <w:rFonts w:eastAsiaTheme="minorEastAsia" w:hAnsiTheme="minorHAnsi" w:cstheme="minorBidi"/>
      <w:spacing w:val="15"/>
      <w:sz w:val="32"/>
    </w:rPr>
  </w:style>
  <w:style w:type="paragraph" w:customStyle="1" w:styleId="RuitVraag">
    <w:name w:val="RuitVraag"/>
    <w:basedOn w:val="Normal"/>
    <w:link w:val="RuitVraagKar"/>
    <w:qFormat/>
    <w:rsid w:val="001659A7"/>
    <w:pPr>
      <w:tabs>
        <w:tab w:val="left" w:pos="567"/>
      </w:tabs>
      <w:spacing w:after="0"/>
      <w:ind w:left="567" w:hanging="567"/>
    </w:pPr>
    <w:rPr>
      <w:rFonts w:ascii="Aptos" w:eastAsiaTheme="minorHAnsi" w:hAnsi="Aptos" w:cstheme="minorBidi"/>
      <w:bCs/>
    </w:rPr>
  </w:style>
  <w:style w:type="character" w:customStyle="1" w:styleId="RuitVraagKar">
    <w:name w:val="RuitVraag Kar"/>
    <w:basedOn w:val="RuitAntwoordChar"/>
    <w:link w:val="RuitVraag"/>
    <w:rsid w:val="001659A7"/>
    <w:rPr>
      <w:rFonts w:ascii="Aptos" w:eastAsiaTheme="minorHAnsi" w:hAnsi="Aptos" w:cstheme="minorBidi"/>
      <w:bCs/>
      <w:sz w:val="24"/>
      <w:szCs w:val="24"/>
    </w:rPr>
  </w:style>
  <w:style w:type="paragraph" w:customStyle="1" w:styleId="RuitVrae">
    <w:name w:val="RuitVrae"/>
    <w:basedOn w:val="Normal"/>
    <w:link w:val="RuitVraeChar"/>
    <w:qFormat/>
    <w:rsid w:val="008E083D"/>
    <w:pPr>
      <w:tabs>
        <w:tab w:val="left" w:pos="567"/>
        <w:tab w:val="left" w:leader="underscore" w:pos="4820"/>
      </w:tabs>
      <w:spacing w:after="0"/>
      <w:ind w:left="567" w:hanging="567"/>
    </w:pPr>
    <w:rPr>
      <w:rFonts w:eastAsiaTheme="minorHAnsi" w:cstheme="minorBidi"/>
    </w:rPr>
  </w:style>
  <w:style w:type="character" w:customStyle="1" w:styleId="RuitVraeChar">
    <w:name w:val="RuitVrae Char"/>
    <w:basedOn w:val="RuitAntwoordChar"/>
    <w:link w:val="RuitVrae"/>
    <w:rsid w:val="008E083D"/>
    <w:rPr>
      <w:rFonts w:ascii="Arial" w:eastAsiaTheme="minorHAnsi" w:hAnsi="Arial" w:cstheme="minorBidi"/>
      <w:bC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9A8"/>
    <w:pPr>
      <w:spacing w:after="0"/>
      <w:jc w:val="left"/>
    </w:pPr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49A8"/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7"/>
    <w:rsid w:val="00DB2514"/>
    <w:rPr>
      <w:rFonts w:ascii="Arial" w:hAnsi="Arial" w:cs="Arial"/>
      <w:b/>
      <w:bCs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4"/>
    <w:rPr>
      <w:rFonts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4"/>
    <w:rPr>
      <w:rFonts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4"/>
    <w:rPr>
      <w:rFonts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4"/>
    <w:rPr>
      <w:rFonts w:eastAsiaTheme="majorEastAsia" w:hAnsiTheme="minorHAnsi" w:cstheme="majorBidi"/>
      <w:color w:val="272727" w:themeColor="text1" w:themeTint="D8"/>
      <w:sz w:val="24"/>
    </w:rPr>
  </w:style>
  <w:style w:type="paragraph" w:customStyle="1" w:styleId="English">
    <w:name w:val="English"/>
    <w:basedOn w:val="Normal"/>
    <w:link w:val="EnglishChar"/>
    <w:qFormat/>
    <w:rsid w:val="00DB2514"/>
    <w:pPr>
      <w:spacing w:after="0"/>
      <w:jc w:val="left"/>
    </w:pPr>
    <w:rPr>
      <w:rFonts w:ascii="Aptos" w:eastAsiaTheme="minorHAnsi" w:hAnsi="Aptos" w:cs="Arial"/>
      <w:szCs w:val="21"/>
      <w:lang w:val="en-ZA" w:eastAsia="en-US" w:bidi="he-IL"/>
    </w:rPr>
  </w:style>
  <w:style w:type="character" w:customStyle="1" w:styleId="EnglishChar">
    <w:name w:val="English Char"/>
    <w:basedOn w:val="DefaultParagraphFont"/>
    <w:link w:val="English"/>
    <w:rsid w:val="00DB2514"/>
    <w:rPr>
      <w:rFonts w:ascii="Aptos" w:eastAsiaTheme="minorHAnsi" w:hAnsi="Aptos" w:cs="Arial"/>
      <w:sz w:val="24"/>
      <w:szCs w:val="21"/>
      <w:lang w:val="en-ZA" w:eastAsia="en-US" w:bidi="he-IL"/>
    </w:rPr>
  </w:style>
  <w:style w:type="character" w:styleId="IntenseEmphasis">
    <w:name w:val="Intense Emphasis"/>
    <w:basedOn w:val="DefaultParagraphFont"/>
    <w:uiPriority w:val="21"/>
    <w:qFormat/>
    <w:rsid w:val="00DB2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4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B25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950"/>
    <w:rPr>
      <w:rFonts w:ascii="Aptos" w:hAnsi="Aptos"/>
      <w:color w:val="auto"/>
      <w:sz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2514"/>
    <w:rPr>
      <w:color w:val="605E5C"/>
      <w:shd w:val="clear" w:color="auto" w:fill="E1DFDD"/>
    </w:rPr>
  </w:style>
  <w:style w:type="paragraph" w:customStyle="1" w:styleId="RuitAntwoordblad">
    <w:name w:val="RuitAntwoordblad"/>
    <w:basedOn w:val="RuitAntwoord"/>
    <w:link w:val="RuitAntwoordbladChar"/>
    <w:qFormat/>
    <w:rsid w:val="001E4348"/>
    <w:pPr>
      <w:tabs>
        <w:tab w:val="clear" w:pos="851"/>
      </w:tabs>
      <w:ind w:left="0" w:firstLine="0"/>
      <w:jc w:val="left"/>
    </w:pPr>
  </w:style>
  <w:style w:type="character" w:customStyle="1" w:styleId="RuitAntwoordbladChar">
    <w:name w:val="RuitAntwoordblad Char"/>
    <w:basedOn w:val="RuitAntwoordChar"/>
    <w:link w:val="RuitAntwoordblad"/>
    <w:rsid w:val="001E4348"/>
    <w:rPr>
      <w:rFonts w:asciiTheme="minorBidi" w:eastAsiaTheme="minorHAnsi" w:hAnsiTheme="minorBidi" w:cstheme="min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e\Documents\Custom%20Office%20Templates\Ru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EC3-49D4-4280-8017-25409F72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Ruit</Template>
  <TotalTime>662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</dc:creator>
  <cp:keywords/>
  <dc:description/>
  <cp:lastModifiedBy>Hennie van Wyk</cp:lastModifiedBy>
  <cp:revision>28</cp:revision>
  <cp:lastPrinted>2025-07-25T14:28:00Z</cp:lastPrinted>
  <dcterms:created xsi:type="dcterms:W3CDTF">2025-07-23T08:02:00Z</dcterms:created>
  <dcterms:modified xsi:type="dcterms:W3CDTF">2025-11-01T03:36:00Z</dcterms:modified>
</cp:coreProperties>
</file>