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0E0" w14:textId="120D4617" w:rsidR="003049A8" w:rsidRDefault="003049A8" w:rsidP="008B397C">
      <w:pPr>
        <w:pStyle w:val="Heading1"/>
      </w:pPr>
      <w:bookmarkStart w:id="0" w:name="_Ref149992838"/>
      <w:bookmarkStart w:id="1" w:name="ruit"/>
      <w:r>
        <w:t xml:space="preserve">Ruit </w:t>
      </w:r>
      <w:r w:rsidR="008955EE">
        <w:t>183</w:t>
      </w:r>
      <w:r>
        <w:t xml:space="preserve"> –</w:t>
      </w:r>
      <w:r w:rsidR="008367A5">
        <w:t xml:space="preserve"> </w:t>
      </w:r>
      <w:r w:rsidR="008955EE">
        <w:t>Die boek Rigters</w:t>
      </w:r>
      <w:r w:rsidR="008367A5">
        <w:t xml:space="preserve"> </w:t>
      </w:r>
      <w:r>
        <w:t xml:space="preserve">– </w:t>
      </w:r>
      <w:r w:rsidR="00BE0D8B">
        <w:t>1933/53</w:t>
      </w:r>
      <w:r>
        <w:t>-vertaling</w:t>
      </w:r>
      <w:bookmarkEnd w:id="0"/>
    </w:p>
    <w:bookmarkEnd w:id="1"/>
    <w:p w14:paraId="446E9BDB" w14:textId="77777777" w:rsidR="003049A8" w:rsidRDefault="003049A8" w:rsidP="003049A8">
      <w:pPr>
        <w:pStyle w:val="RuitNaamGemeente"/>
      </w:pPr>
      <w:r>
        <w:t xml:space="preserve">Naam: </w:t>
      </w:r>
      <w:r>
        <w:tab/>
      </w:r>
    </w:p>
    <w:p w14:paraId="625DE92A" w14:textId="77777777" w:rsidR="003049A8" w:rsidRDefault="003049A8" w:rsidP="003049A8">
      <w:pPr>
        <w:pStyle w:val="RuitNaamGemeente"/>
      </w:pPr>
      <w:r>
        <w:t>Gemeente:</w:t>
      </w:r>
      <w:r>
        <w:tab/>
      </w:r>
    </w:p>
    <w:p w14:paraId="639B8B40" w14:textId="4B4658A9" w:rsidR="008955EE" w:rsidRDefault="0000000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 w14:anchorId="71232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9.75pt">
            <v:imagedata r:id="rId8" o:title=""/>
          </v:shape>
        </w:pict>
      </w:r>
    </w:p>
    <w:p w14:paraId="613A0E5C" w14:textId="77777777" w:rsidR="008955EE" w:rsidRDefault="008955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4C5F509" w14:textId="1023F747" w:rsidR="001B5EE6" w:rsidRDefault="001B5EE6" w:rsidP="000F6E0C">
      <w:pPr>
        <w:pStyle w:val="Heading1"/>
      </w:pPr>
      <w:r>
        <w:lastRenderedPageBreak/>
        <w:t>Antwoordblad</w:t>
      </w:r>
    </w:p>
    <w:p w14:paraId="62D22A35" w14:textId="77777777" w:rsidR="00923B85" w:rsidRDefault="00923B85" w:rsidP="000F6E0C">
      <w:pPr>
        <w:pStyle w:val="Heading1"/>
        <w:sectPr w:rsidR="00923B85" w:rsidSect="00327C3F">
          <w:headerReference w:type="default" r:id="rId9"/>
          <w:footerReference w:type="default" r:id="rId10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0B45BFC8" w14:textId="5B486E8D" w:rsidR="008955EE" w:rsidRDefault="008955EE" w:rsidP="00CC2F6A">
      <w:pPr>
        <w:pStyle w:val="Heading2"/>
      </w:pPr>
      <w:r>
        <w:t>Af</w:t>
      </w:r>
    </w:p>
    <w:p w14:paraId="536692F1" w14:textId="77777777" w:rsidR="00923B85" w:rsidRPr="00923B85" w:rsidRDefault="00923B85" w:rsidP="00923B85">
      <w:pPr>
        <w:pStyle w:val="RuitAntwoordblad"/>
      </w:pPr>
      <w:r w:rsidRPr="00923B85">
        <w:t>2</w:t>
      </w:r>
      <w:r w:rsidRPr="00923B85">
        <w:tab/>
      </w:r>
    </w:p>
    <w:p w14:paraId="211FF807" w14:textId="77777777" w:rsidR="00923B85" w:rsidRPr="00923B85" w:rsidRDefault="00923B85" w:rsidP="00923B85">
      <w:pPr>
        <w:pStyle w:val="RuitAntwoordblad"/>
      </w:pPr>
      <w:r w:rsidRPr="00923B85">
        <w:t>3</w:t>
      </w:r>
      <w:r w:rsidRPr="00923B85">
        <w:tab/>
      </w:r>
    </w:p>
    <w:p w14:paraId="627ADB2A" w14:textId="77777777" w:rsidR="00923B85" w:rsidRPr="00923B85" w:rsidRDefault="00923B85" w:rsidP="00923B85">
      <w:pPr>
        <w:pStyle w:val="RuitAntwoordblad"/>
      </w:pPr>
      <w:r w:rsidRPr="00923B85">
        <w:t>4</w:t>
      </w:r>
      <w:r w:rsidRPr="00923B85">
        <w:tab/>
      </w:r>
    </w:p>
    <w:p w14:paraId="1E36C40F" w14:textId="77777777" w:rsidR="00923B85" w:rsidRPr="00923B85" w:rsidRDefault="00923B85" w:rsidP="00923B85">
      <w:pPr>
        <w:pStyle w:val="RuitAntwoordblad"/>
      </w:pPr>
      <w:r w:rsidRPr="00923B85">
        <w:t>5</w:t>
      </w:r>
      <w:r w:rsidRPr="00923B85">
        <w:tab/>
      </w:r>
    </w:p>
    <w:p w14:paraId="360C3935" w14:textId="77777777" w:rsidR="00923B85" w:rsidRPr="00923B85" w:rsidRDefault="00923B85" w:rsidP="00923B85">
      <w:pPr>
        <w:pStyle w:val="RuitAntwoordblad"/>
      </w:pPr>
      <w:r w:rsidRPr="00923B85">
        <w:t>7</w:t>
      </w:r>
      <w:r w:rsidRPr="00923B85">
        <w:tab/>
      </w:r>
    </w:p>
    <w:p w14:paraId="0DFB8438" w14:textId="77777777" w:rsidR="00923B85" w:rsidRPr="00923B85" w:rsidRDefault="00923B85" w:rsidP="00923B85">
      <w:pPr>
        <w:pStyle w:val="RuitAntwoordblad"/>
      </w:pPr>
      <w:r w:rsidRPr="00923B85">
        <w:t>8</w:t>
      </w:r>
      <w:r w:rsidRPr="00923B85">
        <w:tab/>
      </w:r>
    </w:p>
    <w:p w14:paraId="050C0348" w14:textId="77777777" w:rsidR="00923B85" w:rsidRPr="00923B85" w:rsidRDefault="00923B85" w:rsidP="00923B85">
      <w:pPr>
        <w:pStyle w:val="RuitAntwoordblad"/>
      </w:pPr>
      <w:r w:rsidRPr="00923B85">
        <w:t>9</w:t>
      </w:r>
      <w:r w:rsidRPr="00923B85">
        <w:tab/>
      </w:r>
    </w:p>
    <w:p w14:paraId="38E697B4" w14:textId="77777777" w:rsidR="00923B85" w:rsidRPr="00923B85" w:rsidRDefault="00923B85" w:rsidP="00923B85">
      <w:pPr>
        <w:pStyle w:val="RuitAntwoordblad"/>
      </w:pPr>
      <w:r w:rsidRPr="00923B85">
        <w:t>12</w:t>
      </w:r>
      <w:r w:rsidRPr="00923B85">
        <w:tab/>
      </w:r>
    </w:p>
    <w:p w14:paraId="0156B73A" w14:textId="77777777" w:rsidR="00923B85" w:rsidRPr="00923B85" w:rsidRDefault="00923B85" w:rsidP="00923B85">
      <w:pPr>
        <w:pStyle w:val="RuitAntwoordblad"/>
      </w:pPr>
      <w:r w:rsidRPr="00923B85">
        <w:t>15</w:t>
      </w:r>
      <w:r w:rsidRPr="00923B85">
        <w:tab/>
      </w:r>
    </w:p>
    <w:p w14:paraId="76BFCF95" w14:textId="77777777" w:rsidR="00923B85" w:rsidRPr="00923B85" w:rsidRDefault="00923B85" w:rsidP="00923B85">
      <w:pPr>
        <w:pStyle w:val="RuitAntwoordblad"/>
      </w:pPr>
      <w:r w:rsidRPr="00923B85">
        <w:t>17</w:t>
      </w:r>
      <w:r w:rsidRPr="00923B85">
        <w:tab/>
      </w:r>
    </w:p>
    <w:p w14:paraId="378B8B14" w14:textId="77777777" w:rsidR="00923B85" w:rsidRPr="00923B85" w:rsidRDefault="00923B85" w:rsidP="00923B85">
      <w:pPr>
        <w:pStyle w:val="RuitAntwoordblad"/>
      </w:pPr>
      <w:r w:rsidRPr="00923B85">
        <w:t>18</w:t>
      </w:r>
      <w:r w:rsidRPr="00923B85">
        <w:tab/>
      </w:r>
    </w:p>
    <w:p w14:paraId="7F635EB2" w14:textId="77777777" w:rsidR="00923B85" w:rsidRPr="00923B85" w:rsidRDefault="00923B85" w:rsidP="00923B85">
      <w:pPr>
        <w:pStyle w:val="RuitAntwoordblad"/>
      </w:pPr>
      <w:r w:rsidRPr="00923B85">
        <w:t>21</w:t>
      </w:r>
      <w:r w:rsidRPr="00923B85">
        <w:tab/>
      </w:r>
    </w:p>
    <w:p w14:paraId="2234CA1A" w14:textId="77777777" w:rsidR="00923B85" w:rsidRPr="00923B85" w:rsidRDefault="00923B85" w:rsidP="00923B85">
      <w:pPr>
        <w:pStyle w:val="RuitAntwoordblad"/>
      </w:pPr>
      <w:r w:rsidRPr="00923B85">
        <w:t>23</w:t>
      </w:r>
      <w:r w:rsidRPr="00923B85">
        <w:tab/>
      </w:r>
    </w:p>
    <w:p w14:paraId="5E3A0F9A" w14:textId="77777777" w:rsidR="00923B85" w:rsidRPr="00923B85" w:rsidRDefault="00923B85" w:rsidP="00923B85">
      <w:pPr>
        <w:pStyle w:val="RuitAntwoordblad"/>
      </w:pPr>
      <w:r w:rsidRPr="00923B85">
        <w:t>24</w:t>
      </w:r>
      <w:r w:rsidRPr="00923B85">
        <w:tab/>
      </w:r>
    </w:p>
    <w:p w14:paraId="74755DB6" w14:textId="77777777" w:rsidR="00923B85" w:rsidRPr="00923B85" w:rsidRDefault="00923B85" w:rsidP="00923B85">
      <w:pPr>
        <w:pStyle w:val="RuitAntwoordblad"/>
      </w:pPr>
      <w:r w:rsidRPr="00923B85">
        <w:t>25</w:t>
      </w:r>
      <w:r w:rsidRPr="00923B85">
        <w:tab/>
      </w:r>
    </w:p>
    <w:p w14:paraId="5598F5FE" w14:textId="77777777" w:rsidR="00923B85" w:rsidRPr="00923B85" w:rsidRDefault="00923B85" w:rsidP="00923B85">
      <w:pPr>
        <w:pStyle w:val="RuitAntwoordblad"/>
      </w:pPr>
      <w:r w:rsidRPr="00923B85">
        <w:t>27</w:t>
      </w:r>
      <w:r w:rsidRPr="00923B85">
        <w:tab/>
      </w:r>
    </w:p>
    <w:p w14:paraId="6821FA3F" w14:textId="77777777" w:rsidR="00923B85" w:rsidRPr="00923B85" w:rsidRDefault="00923B85" w:rsidP="00923B85">
      <w:pPr>
        <w:pStyle w:val="RuitAntwoordblad"/>
      </w:pPr>
      <w:r w:rsidRPr="00923B85">
        <w:t>29</w:t>
      </w:r>
      <w:r w:rsidRPr="00923B85">
        <w:tab/>
      </w:r>
    </w:p>
    <w:p w14:paraId="7A8A2F14" w14:textId="77777777" w:rsidR="00923B85" w:rsidRPr="00923B85" w:rsidRDefault="00923B85" w:rsidP="00923B85">
      <w:pPr>
        <w:pStyle w:val="RuitAntwoordblad"/>
      </w:pPr>
      <w:r w:rsidRPr="00923B85">
        <w:t>30</w:t>
      </w:r>
      <w:r w:rsidRPr="00923B85">
        <w:tab/>
      </w:r>
    </w:p>
    <w:p w14:paraId="223D1D8F" w14:textId="77777777" w:rsidR="00923B85" w:rsidRPr="00923B85" w:rsidRDefault="00923B85" w:rsidP="00923B85">
      <w:pPr>
        <w:pStyle w:val="RuitAntwoordblad"/>
      </w:pPr>
      <w:r w:rsidRPr="00923B85">
        <w:t>31</w:t>
      </w:r>
      <w:r w:rsidRPr="00923B85">
        <w:tab/>
      </w:r>
    </w:p>
    <w:p w14:paraId="1DA3C434" w14:textId="77777777" w:rsidR="00923B85" w:rsidRPr="00923B85" w:rsidRDefault="00923B85" w:rsidP="00923B85">
      <w:pPr>
        <w:pStyle w:val="RuitAntwoordblad"/>
      </w:pPr>
      <w:r w:rsidRPr="00923B85">
        <w:t>33</w:t>
      </w:r>
      <w:r w:rsidRPr="00923B85">
        <w:tab/>
      </w:r>
    </w:p>
    <w:p w14:paraId="2EAABCC8" w14:textId="77777777" w:rsidR="00923B85" w:rsidRPr="00923B85" w:rsidRDefault="00923B85" w:rsidP="00923B85">
      <w:pPr>
        <w:pStyle w:val="RuitAntwoordblad"/>
      </w:pPr>
      <w:r w:rsidRPr="00923B85">
        <w:t>36</w:t>
      </w:r>
      <w:r w:rsidRPr="00923B85">
        <w:tab/>
      </w:r>
    </w:p>
    <w:p w14:paraId="67191FD8" w14:textId="77777777" w:rsidR="00923B85" w:rsidRPr="00923B85" w:rsidRDefault="00923B85" w:rsidP="00923B85">
      <w:pPr>
        <w:pStyle w:val="RuitAntwoordblad"/>
      </w:pPr>
      <w:r w:rsidRPr="00923B85">
        <w:t>37</w:t>
      </w:r>
      <w:r w:rsidRPr="00923B85">
        <w:tab/>
      </w:r>
    </w:p>
    <w:p w14:paraId="49E77D7B" w14:textId="77777777" w:rsidR="00923B85" w:rsidRPr="00923B85" w:rsidRDefault="00923B85" w:rsidP="00923B85">
      <w:pPr>
        <w:pStyle w:val="RuitAntwoordblad"/>
      </w:pPr>
      <w:r w:rsidRPr="00923B85">
        <w:t>38</w:t>
      </w:r>
      <w:r w:rsidRPr="00923B85">
        <w:tab/>
      </w:r>
    </w:p>
    <w:p w14:paraId="50C5B39F" w14:textId="77777777" w:rsidR="00923B85" w:rsidRPr="00923B85" w:rsidRDefault="00923B85" w:rsidP="00923B85">
      <w:pPr>
        <w:pStyle w:val="RuitAntwoordblad"/>
      </w:pPr>
      <w:r w:rsidRPr="00923B85">
        <w:t>39</w:t>
      </w:r>
      <w:r w:rsidRPr="00923B85">
        <w:tab/>
      </w:r>
    </w:p>
    <w:p w14:paraId="4B88AFBB" w14:textId="77777777" w:rsidR="00923B85" w:rsidRPr="00923B85" w:rsidRDefault="00923B85" w:rsidP="00923B85">
      <w:pPr>
        <w:pStyle w:val="RuitAntwoordblad"/>
      </w:pPr>
      <w:r w:rsidRPr="00923B85">
        <w:t>40</w:t>
      </w:r>
      <w:r w:rsidRPr="00923B85">
        <w:tab/>
      </w:r>
    </w:p>
    <w:p w14:paraId="55CA7206" w14:textId="77777777" w:rsidR="00923B85" w:rsidRPr="00923B85" w:rsidRDefault="00923B85" w:rsidP="00923B85">
      <w:pPr>
        <w:pStyle w:val="RuitAntwoordblad"/>
      </w:pPr>
      <w:r w:rsidRPr="00923B85">
        <w:t>41</w:t>
      </w:r>
      <w:r w:rsidRPr="00923B85">
        <w:tab/>
      </w:r>
    </w:p>
    <w:p w14:paraId="528528E5" w14:textId="77777777" w:rsidR="00923B85" w:rsidRPr="00923B85" w:rsidRDefault="00923B85" w:rsidP="00923B85">
      <w:pPr>
        <w:pStyle w:val="RuitAntwoordblad"/>
      </w:pPr>
      <w:r w:rsidRPr="00923B85">
        <w:t>44</w:t>
      </w:r>
      <w:r w:rsidRPr="00923B85">
        <w:tab/>
      </w:r>
    </w:p>
    <w:p w14:paraId="597EB56D" w14:textId="77777777" w:rsidR="00923B85" w:rsidRPr="00923B85" w:rsidRDefault="00923B85" w:rsidP="00923B85">
      <w:pPr>
        <w:pStyle w:val="RuitAntwoordblad"/>
      </w:pPr>
      <w:r w:rsidRPr="00923B85">
        <w:t>46</w:t>
      </w:r>
      <w:r w:rsidRPr="00923B85">
        <w:tab/>
      </w:r>
    </w:p>
    <w:p w14:paraId="6D030770" w14:textId="77777777" w:rsidR="00923B85" w:rsidRPr="00923B85" w:rsidRDefault="00923B85" w:rsidP="00923B85">
      <w:pPr>
        <w:pStyle w:val="RuitAntwoordblad"/>
      </w:pPr>
      <w:r w:rsidRPr="00923B85">
        <w:t>47</w:t>
      </w:r>
      <w:r w:rsidRPr="00923B85">
        <w:tab/>
      </w:r>
    </w:p>
    <w:p w14:paraId="284142A8" w14:textId="77777777" w:rsidR="00923B85" w:rsidRPr="00923B85" w:rsidRDefault="00923B85" w:rsidP="00923B85">
      <w:pPr>
        <w:pStyle w:val="RuitAntwoordblad"/>
      </w:pPr>
      <w:r w:rsidRPr="00923B85">
        <w:t>48</w:t>
      </w:r>
      <w:r w:rsidRPr="00923B85">
        <w:tab/>
      </w:r>
    </w:p>
    <w:p w14:paraId="6AA70151" w14:textId="77777777" w:rsidR="00923B85" w:rsidRPr="00923B85" w:rsidRDefault="00923B85" w:rsidP="00923B85">
      <w:pPr>
        <w:pStyle w:val="RuitAntwoordblad"/>
      </w:pPr>
      <w:r w:rsidRPr="00923B85">
        <w:t>49</w:t>
      </w:r>
      <w:r w:rsidRPr="00923B85">
        <w:tab/>
      </w:r>
    </w:p>
    <w:p w14:paraId="23EA7BE9" w14:textId="77777777" w:rsidR="00923B85" w:rsidRPr="00923B85" w:rsidRDefault="00923B85" w:rsidP="00923B85">
      <w:pPr>
        <w:pStyle w:val="RuitAntwoordblad"/>
      </w:pPr>
      <w:r w:rsidRPr="00923B85">
        <w:t>52</w:t>
      </w:r>
      <w:r w:rsidRPr="00923B85">
        <w:tab/>
      </w:r>
    </w:p>
    <w:p w14:paraId="75A05A4E" w14:textId="77777777" w:rsidR="00923B85" w:rsidRPr="00923B85" w:rsidRDefault="00923B85" w:rsidP="00923B85">
      <w:pPr>
        <w:pStyle w:val="RuitAntwoordblad"/>
      </w:pPr>
      <w:r w:rsidRPr="00923B85">
        <w:t>53</w:t>
      </w:r>
      <w:r w:rsidRPr="00923B85">
        <w:tab/>
      </w:r>
    </w:p>
    <w:p w14:paraId="23B5592D" w14:textId="77777777" w:rsidR="00923B85" w:rsidRPr="00923B85" w:rsidRDefault="00923B85" w:rsidP="00923B85">
      <w:pPr>
        <w:pStyle w:val="RuitAntwoordblad"/>
      </w:pPr>
      <w:r w:rsidRPr="00923B85">
        <w:t>54</w:t>
      </w:r>
      <w:r w:rsidRPr="00923B85">
        <w:tab/>
      </w:r>
    </w:p>
    <w:p w14:paraId="357D6D16" w14:textId="77777777" w:rsidR="008955EE" w:rsidRDefault="008955EE" w:rsidP="00CC2F6A">
      <w:pPr>
        <w:pStyle w:val="Heading2"/>
      </w:pPr>
      <w:r>
        <w:t>Dwars</w:t>
      </w:r>
    </w:p>
    <w:p w14:paraId="181342CA" w14:textId="1B85D1BD" w:rsidR="00FD28C4" w:rsidRPr="00FE7E77" w:rsidRDefault="00FD28C4" w:rsidP="00923B85">
      <w:pPr>
        <w:pStyle w:val="RuitAntwoordblad"/>
      </w:pPr>
      <w:r w:rsidRPr="00FE7E77">
        <w:t>1</w:t>
      </w:r>
      <w:r w:rsidR="001E4348">
        <w:tab/>
      </w:r>
    </w:p>
    <w:p w14:paraId="35F5F5B5" w14:textId="77777777" w:rsidR="00FD28C4" w:rsidRPr="00FE7E77" w:rsidRDefault="00FD28C4" w:rsidP="00923B85">
      <w:pPr>
        <w:pStyle w:val="RuitAntwoordblad"/>
      </w:pPr>
      <w:r w:rsidRPr="00FE7E77">
        <w:t>3</w:t>
      </w:r>
      <w:r w:rsidRPr="00FE7E77">
        <w:tab/>
      </w:r>
    </w:p>
    <w:p w14:paraId="37DFEEAE" w14:textId="77777777" w:rsidR="00FD28C4" w:rsidRPr="00FE7E77" w:rsidRDefault="00FD28C4" w:rsidP="00923B85">
      <w:pPr>
        <w:pStyle w:val="RuitAntwoordblad"/>
      </w:pPr>
      <w:r w:rsidRPr="00FE7E77">
        <w:t>4</w:t>
      </w:r>
      <w:r w:rsidRPr="00FE7E77">
        <w:tab/>
      </w:r>
    </w:p>
    <w:p w14:paraId="24D45F75" w14:textId="77777777" w:rsidR="00FD28C4" w:rsidRPr="00FE7E77" w:rsidRDefault="00FD28C4" w:rsidP="00923B85">
      <w:pPr>
        <w:pStyle w:val="RuitAntwoordblad"/>
      </w:pPr>
      <w:r w:rsidRPr="00FE7E77">
        <w:t>6</w:t>
      </w:r>
      <w:r w:rsidRPr="00FE7E77">
        <w:tab/>
      </w:r>
    </w:p>
    <w:p w14:paraId="025EC19B" w14:textId="77777777" w:rsidR="00FD28C4" w:rsidRPr="00FE7E77" w:rsidRDefault="00FD28C4" w:rsidP="00923B85">
      <w:pPr>
        <w:pStyle w:val="RuitAntwoordblad"/>
      </w:pPr>
      <w:r w:rsidRPr="00FE7E77">
        <w:t>7</w:t>
      </w:r>
      <w:r w:rsidRPr="00FE7E77">
        <w:tab/>
      </w:r>
    </w:p>
    <w:p w14:paraId="08361055" w14:textId="77777777" w:rsidR="00FD28C4" w:rsidRPr="00FE7E77" w:rsidRDefault="00FD28C4" w:rsidP="00923B85">
      <w:pPr>
        <w:pStyle w:val="RuitAntwoordblad"/>
      </w:pPr>
      <w:r w:rsidRPr="00FE7E77">
        <w:t>8</w:t>
      </w:r>
      <w:r w:rsidRPr="00FE7E77">
        <w:tab/>
      </w:r>
    </w:p>
    <w:p w14:paraId="1D1D4920" w14:textId="77777777" w:rsidR="00FD28C4" w:rsidRPr="00FE7E77" w:rsidRDefault="00FD28C4" w:rsidP="00923B85">
      <w:pPr>
        <w:pStyle w:val="RuitAntwoordblad"/>
      </w:pPr>
      <w:r w:rsidRPr="00FE7E77">
        <w:t>10</w:t>
      </w:r>
      <w:r w:rsidRPr="00FE7E77">
        <w:tab/>
      </w:r>
    </w:p>
    <w:p w14:paraId="078B1C99" w14:textId="77777777" w:rsidR="00FD28C4" w:rsidRPr="00FE7E77" w:rsidRDefault="00FD28C4" w:rsidP="00923B85">
      <w:pPr>
        <w:pStyle w:val="RuitAntwoordblad"/>
      </w:pPr>
      <w:r w:rsidRPr="00FE7E77">
        <w:t>11</w:t>
      </w:r>
      <w:r w:rsidRPr="00FE7E77">
        <w:tab/>
      </w:r>
    </w:p>
    <w:p w14:paraId="7ED4C4DA" w14:textId="77777777" w:rsidR="00FD28C4" w:rsidRPr="00FE7E77" w:rsidRDefault="00FD28C4" w:rsidP="00923B85">
      <w:pPr>
        <w:pStyle w:val="RuitAntwoordblad"/>
      </w:pPr>
      <w:r w:rsidRPr="00FE7E77">
        <w:t>13</w:t>
      </w:r>
      <w:r w:rsidRPr="00FE7E77">
        <w:tab/>
      </w:r>
    </w:p>
    <w:p w14:paraId="4390C848" w14:textId="77777777" w:rsidR="00FD28C4" w:rsidRPr="00FE7E77" w:rsidRDefault="00FD28C4" w:rsidP="00923B85">
      <w:pPr>
        <w:pStyle w:val="RuitAntwoordblad"/>
      </w:pPr>
      <w:r w:rsidRPr="00FE7E77">
        <w:t>14</w:t>
      </w:r>
      <w:r w:rsidRPr="00FE7E77">
        <w:tab/>
      </w:r>
    </w:p>
    <w:p w14:paraId="246055BD" w14:textId="77777777" w:rsidR="00FD28C4" w:rsidRPr="00FE7E77" w:rsidRDefault="00FD28C4" w:rsidP="00923B85">
      <w:pPr>
        <w:pStyle w:val="RuitAntwoordblad"/>
      </w:pPr>
      <w:r w:rsidRPr="00FE7E77">
        <w:t>16</w:t>
      </w:r>
      <w:r w:rsidRPr="00FE7E77">
        <w:tab/>
      </w:r>
    </w:p>
    <w:p w14:paraId="1EC5F680" w14:textId="77777777" w:rsidR="00FD28C4" w:rsidRPr="00FE7E77" w:rsidRDefault="00FD28C4" w:rsidP="00923B85">
      <w:pPr>
        <w:pStyle w:val="RuitAntwoordblad"/>
      </w:pPr>
      <w:r w:rsidRPr="00FE7E77">
        <w:t>18</w:t>
      </w:r>
      <w:r w:rsidRPr="00FE7E77">
        <w:tab/>
      </w:r>
    </w:p>
    <w:p w14:paraId="2B8E40E0" w14:textId="77777777" w:rsidR="00FD28C4" w:rsidRPr="00FE7E77" w:rsidRDefault="00FD28C4" w:rsidP="00923B85">
      <w:pPr>
        <w:pStyle w:val="RuitAntwoordblad"/>
      </w:pPr>
      <w:r w:rsidRPr="00FE7E77">
        <w:t>19</w:t>
      </w:r>
      <w:r w:rsidRPr="00FE7E77">
        <w:tab/>
      </w:r>
    </w:p>
    <w:p w14:paraId="0B5BA9F2" w14:textId="77777777" w:rsidR="00FD28C4" w:rsidRPr="00FE7E77" w:rsidRDefault="00FD28C4" w:rsidP="00923B85">
      <w:pPr>
        <w:pStyle w:val="RuitAntwoordblad"/>
      </w:pPr>
      <w:r w:rsidRPr="00FE7E77">
        <w:t>20</w:t>
      </w:r>
      <w:r w:rsidRPr="00FE7E77">
        <w:tab/>
      </w:r>
    </w:p>
    <w:p w14:paraId="569350DA" w14:textId="77777777" w:rsidR="00FD28C4" w:rsidRPr="00FE7E77" w:rsidRDefault="00FD28C4" w:rsidP="00923B85">
      <w:pPr>
        <w:pStyle w:val="RuitAntwoordblad"/>
      </w:pPr>
      <w:r w:rsidRPr="00FE7E77">
        <w:t>22</w:t>
      </w:r>
      <w:r w:rsidRPr="00FE7E77">
        <w:tab/>
      </w:r>
    </w:p>
    <w:p w14:paraId="6C918DEA" w14:textId="77777777" w:rsidR="00FD28C4" w:rsidRPr="00FE7E77" w:rsidRDefault="00FD28C4" w:rsidP="00923B85">
      <w:pPr>
        <w:pStyle w:val="RuitAntwoordblad"/>
      </w:pPr>
      <w:r w:rsidRPr="00FE7E77">
        <w:t>23</w:t>
      </w:r>
      <w:r w:rsidRPr="00FE7E77">
        <w:tab/>
      </w:r>
    </w:p>
    <w:p w14:paraId="26FE383B" w14:textId="77777777" w:rsidR="00FD28C4" w:rsidRPr="00FE7E77" w:rsidRDefault="00FD28C4" w:rsidP="00923B85">
      <w:pPr>
        <w:pStyle w:val="RuitAntwoordblad"/>
      </w:pPr>
      <w:r w:rsidRPr="00FE7E77">
        <w:t>25</w:t>
      </w:r>
      <w:r w:rsidRPr="00FE7E77">
        <w:tab/>
      </w:r>
    </w:p>
    <w:p w14:paraId="01BFEA68" w14:textId="77777777" w:rsidR="00FD28C4" w:rsidRPr="00FE7E77" w:rsidRDefault="00FD28C4" w:rsidP="00923B85">
      <w:pPr>
        <w:pStyle w:val="RuitAntwoordblad"/>
      </w:pPr>
      <w:r w:rsidRPr="00FE7E77">
        <w:t>26</w:t>
      </w:r>
      <w:r w:rsidRPr="00FE7E77">
        <w:tab/>
      </w:r>
    </w:p>
    <w:p w14:paraId="3A904962" w14:textId="77777777" w:rsidR="00FD28C4" w:rsidRPr="00FE7E77" w:rsidRDefault="00FD28C4" w:rsidP="00923B85">
      <w:pPr>
        <w:pStyle w:val="RuitAntwoordblad"/>
      </w:pPr>
      <w:r w:rsidRPr="00FE7E77">
        <w:t>28</w:t>
      </w:r>
      <w:r w:rsidRPr="00FE7E77">
        <w:tab/>
      </w:r>
    </w:p>
    <w:p w14:paraId="4C5C17E2" w14:textId="77777777" w:rsidR="00FD28C4" w:rsidRPr="00FE7E77" w:rsidRDefault="00FD28C4" w:rsidP="00923B85">
      <w:pPr>
        <w:pStyle w:val="RuitAntwoordblad"/>
      </w:pPr>
      <w:r w:rsidRPr="00FE7E77">
        <w:t>32</w:t>
      </w:r>
      <w:r w:rsidRPr="00FE7E77">
        <w:tab/>
      </w:r>
    </w:p>
    <w:p w14:paraId="040D1D6F" w14:textId="77777777" w:rsidR="00FD28C4" w:rsidRPr="00FE7E77" w:rsidRDefault="00FD28C4" w:rsidP="00923B85">
      <w:pPr>
        <w:pStyle w:val="RuitAntwoordblad"/>
      </w:pPr>
      <w:r w:rsidRPr="00FE7E77">
        <w:t>34</w:t>
      </w:r>
      <w:r w:rsidRPr="00FE7E77">
        <w:tab/>
      </w:r>
    </w:p>
    <w:p w14:paraId="062EE71F" w14:textId="77777777" w:rsidR="00FD28C4" w:rsidRPr="00FE7E77" w:rsidRDefault="00FD28C4" w:rsidP="00923B85">
      <w:pPr>
        <w:pStyle w:val="RuitAntwoordblad"/>
      </w:pPr>
      <w:r w:rsidRPr="00FE7E77">
        <w:t>35</w:t>
      </w:r>
      <w:r w:rsidRPr="00FE7E77">
        <w:tab/>
      </w:r>
    </w:p>
    <w:p w14:paraId="506541CA" w14:textId="77777777" w:rsidR="00FD28C4" w:rsidRPr="00FE7E77" w:rsidRDefault="00FD28C4" w:rsidP="00923B85">
      <w:pPr>
        <w:pStyle w:val="RuitAntwoordblad"/>
      </w:pPr>
      <w:r w:rsidRPr="00FE7E77">
        <w:t>42</w:t>
      </w:r>
      <w:r w:rsidRPr="00FE7E77">
        <w:tab/>
      </w:r>
    </w:p>
    <w:p w14:paraId="5799BEB1" w14:textId="77777777" w:rsidR="00FD28C4" w:rsidRPr="00FE7E77" w:rsidRDefault="00FD28C4" w:rsidP="00923B85">
      <w:pPr>
        <w:pStyle w:val="RuitAntwoordblad"/>
      </w:pPr>
      <w:r w:rsidRPr="00FE7E77">
        <w:t>43</w:t>
      </w:r>
      <w:r w:rsidRPr="00FE7E77">
        <w:tab/>
      </w:r>
    </w:p>
    <w:p w14:paraId="4035841D" w14:textId="77777777" w:rsidR="00FD28C4" w:rsidRPr="00FE7E77" w:rsidRDefault="00FD28C4" w:rsidP="00923B85">
      <w:pPr>
        <w:pStyle w:val="RuitAntwoordblad"/>
      </w:pPr>
      <w:r w:rsidRPr="00FE7E77">
        <w:t>44</w:t>
      </w:r>
      <w:r w:rsidRPr="00FE7E77">
        <w:tab/>
      </w:r>
    </w:p>
    <w:p w14:paraId="601A1105" w14:textId="77777777" w:rsidR="00FD28C4" w:rsidRPr="00FE7E77" w:rsidRDefault="00FD28C4" w:rsidP="00923B85">
      <w:pPr>
        <w:pStyle w:val="RuitAntwoordblad"/>
      </w:pPr>
      <w:r w:rsidRPr="00FE7E77">
        <w:t>45</w:t>
      </w:r>
      <w:r w:rsidRPr="00FE7E77">
        <w:tab/>
      </w:r>
    </w:p>
    <w:p w14:paraId="630BC767" w14:textId="77777777" w:rsidR="00FD28C4" w:rsidRPr="00FE7E77" w:rsidRDefault="00FD28C4" w:rsidP="00923B85">
      <w:pPr>
        <w:pStyle w:val="RuitAntwoordblad"/>
      </w:pPr>
      <w:r w:rsidRPr="00FE7E77">
        <w:t>48</w:t>
      </w:r>
      <w:r w:rsidRPr="00FE7E77">
        <w:tab/>
      </w:r>
    </w:p>
    <w:p w14:paraId="55EDAB69" w14:textId="77777777" w:rsidR="00FD28C4" w:rsidRPr="00FE7E77" w:rsidRDefault="00FD28C4" w:rsidP="00923B85">
      <w:pPr>
        <w:pStyle w:val="RuitAntwoordblad"/>
      </w:pPr>
      <w:r w:rsidRPr="00FE7E77">
        <w:t>50</w:t>
      </w:r>
      <w:r w:rsidRPr="00FE7E77">
        <w:tab/>
      </w:r>
    </w:p>
    <w:p w14:paraId="19D5B1B0" w14:textId="77777777" w:rsidR="00FD28C4" w:rsidRPr="00FE7E77" w:rsidRDefault="00FD28C4" w:rsidP="00923B85">
      <w:pPr>
        <w:pStyle w:val="RuitAntwoordblad"/>
      </w:pPr>
      <w:r w:rsidRPr="00FE7E77">
        <w:t>51</w:t>
      </w:r>
      <w:r w:rsidRPr="00FE7E77">
        <w:tab/>
      </w:r>
    </w:p>
    <w:p w14:paraId="360E7EE9" w14:textId="77777777" w:rsidR="00FD28C4" w:rsidRPr="00FE7E77" w:rsidRDefault="00FD28C4" w:rsidP="00923B85">
      <w:pPr>
        <w:pStyle w:val="RuitAntwoordblad"/>
      </w:pPr>
      <w:r w:rsidRPr="00FE7E77">
        <w:t>53</w:t>
      </w:r>
      <w:r w:rsidRPr="00FE7E77">
        <w:tab/>
      </w:r>
    </w:p>
    <w:p w14:paraId="65277F8B" w14:textId="77777777" w:rsidR="00FD28C4" w:rsidRPr="00FE7E77" w:rsidRDefault="00FD28C4" w:rsidP="00923B85">
      <w:pPr>
        <w:pStyle w:val="RuitAntwoordblad"/>
      </w:pPr>
      <w:r w:rsidRPr="00FE7E77">
        <w:t>55</w:t>
      </w:r>
      <w:r w:rsidRPr="00FE7E77">
        <w:tab/>
      </w:r>
    </w:p>
    <w:p w14:paraId="3754DB9A" w14:textId="77777777" w:rsidR="00FD28C4" w:rsidRPr="00FE7E77" w:rsidRDefault="00FD28C4" w:rsidP="00923B85">
      <w:pPr>
        <w:pStyle w:val="RuitAntwoordblad"/>
      </w:pPr>
      <w:r w:rsidRPr="00FE7E77">
        <w:t>56</w:t>
      </w:r>
      <w:r w:rsidRPr="00FE7E77">
        <w:tab/>
      </w:r>
    </w:p>
    <w:p w14:paraId="4D797032" w14:textId="77777777" w:rsidR="00FD28C4" w:rsidRPr="00FE7E77" w:rsidRDefault="00FD28C4" w:rsidP="00923B85">
      <w:pPr>
        <w:pStyle w:val="RuitAntwoordblad"/>
      </w:pPr>
      <w:r w:rsidRPr="00FE7E77">
        <w:t>57</w:t>
      </w:r>
      <w:r w:rsidRPr="00FE7E77">
        <w:tab/>
      </w:r>
    </w:p>
    <w:p w14:paraId="46D2126B" w14:textId="77777777" w:rsidR="00FD28C4" w:rsidRPr="00FE7E77" w:rsidRDefault="00FD28C4" w:rsidP="00923B85">
      <w:pPr>
        <w:pStyle w:val="RuitAntwoordblad"/>
      </w:pPr>
      <w:r w:rsidRPr="00FE7E77">
        <w:t>58</w:t>
      </w:r>
      <w:r w:rsidRPr="00FE7E77">
        <w:tab/>
      </w:r>
    </w:p>
    <w:p w14:paraId="04196E10" w14:textId="77777777" w:rsidR="00FD28C4" w:rsidRPr="00FE7E77" w:rsidRDefault="00FD28C4" w:rsidP="00923B85">
      <w:pPr>
        <w:pStyle w:val="RuitAntwoordblad"/>
      </w:pPr>
      <w:r w:rsidRPr="00FE7E77">
        <w:t>59</w:t>
      </w:r>
      <w:r w:rsidRPr="00FE7E77">
        <w:tab/>
      </w:r>
    </w:p>
    <w:p w14:paraId="33AA11BD" w14:textId="77777777" w:rsidR="00923B85" w:rsidRDefault="00923B85" w:rsidP="0036738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23B85" w:rsidSect="00923B85">
          <w:type w:val="continuous"/>
          <w:pgSz w:w="11907" w:h="16840" w:code="9"/>
          <w:pgMar w:top="720" w:right="851" w:bottom="720" w:left="851" w:header="567" w:footer="567" w:gutter="238"/>
          <w:cols w:num="2" w:space="720"/>
          <w:docGrid w:linePitch="360"/>
        </w:sectPr>
      </w:pPr>
    </w:p>
    <w:p w14:paraId="1F3050D7" w14:textId="77777777" w:rsidR="008955EE" w:rsidRDefault="008955EE" w:rsidP="0036738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6CB50CF" w14:textId="77777777" w:rsidR="001B5EE6" w:rsidRDefault="001B5EE6" w:rsidP="001B5EE6">
      <w:pPr>
        <w:pStyle w:val="Heading1"/>
      </w:pPr>
      <w:r>
        <w:t>Leidrade</w:t>
      </w:r>
    </w:p>
    <w:p w14:paraId="60E7DE1A" w14:textId="77777777" w:rsidR="001B5EE6" w:rsidRDefault="001B5EE6" w:rsidP="00CC2F6A">
      <w:pPr>
        <w:pStyle w:val="Heading2"/>
      </w:pPr>
      <w:r>
        <w:t>Af</w:t>
      </w:r>
    </w:p>
    <w:p w14:paraId="3A408188" w14:textId="77777777" w:rsidR="001B5EE6" w:rsidRDefault="001B5EE6" w:rsidP="001659A7">
      <w:pPr>
        <w:pStyle w:val="RuitVraag"/>
      </w:pPr>
      <w:r>
        <w:rPr>
          <w:b/>
        </w:rPr>
        <w:t>2</w:t>
      </w:r>
      <w:r>
        <w:tab/>
        <w:t>Hy moet saam met die bang rigter na die vyand se kamp gaan.</w:t>
      </w:r>
    </w:p>
    <w:p w14:paraId="57B6226F" w14:textId="566084AA" w:rsidR="001B5EE6" w:rsidRDefault="001B5EE6" w:rsidP="001659A7">
      <w:pPr>
        <w:pStyle w:val="RuitVraag"/>
      </w:pPr>
      <w:r>
        <w:rPr>
          <w:b/>
        </w:rPr>
        <w:t>3</w:t>
      </w:r>
      <w:r>
        <w:tab/>
        <w:t>Hierdie stam is feitlik uitgeroei</w:t>
      </w:r>
      <w:r w:rsidR="000A7B74">
        <w:t>,</w:t>
      </w:r>
      <w:r>
        <w:t xml:space="preserve"> nadat hulle die byvrou van ŉ Leviet verkrag het sodat sy gesterf het.</w:t>
      </w:r>
    </w:p>
    <w:p w14:paraId="0153E8F9" w14:textId="77777777" w:rsidR="001B5EE6" w:rsidRDefault="001B5EE6" w:rsidP="001659A7">
      <w:pPr>
        <w:pStyle w:val="RuitVraag"/>
      </w:pPr>
      <w:r>
        <w:rPr>
          <w:b/>
        </w:rPr>
        <w:t>4</w:t>
      </w:r>
      <w:r>
        <w:tab/>
        <w:t>Die woestyn van Juda was suid van hierdie stad en die bestemming van die Keniete.</w:t>
      </w:r>
    </w:p>
    <w:p w14:paraId="0B1D5A79" w14:textId="77777777" w:rsidR="001B5EE6" w:rsidRDefault="001B5EE6" w:rsidP="001659A7">
      <w:pPr>
        <w:pStyle w:val="RuitVraag"/>
      </w:pPr>
      <w:r>
        <w:rPr>
          <w:b/>
        </w:rPr>
        <w:t>5</w:t>
      </w:r>
      <w:r>
        <w:tab/>
        <w:t>Doen dit met die sewe haarvlegsels om Simson magteloos te maak.</w:t>
      </w:r>
    </w:p>
    <w:p w14:paraId="0024886A" w14:textId="77777777" w:rsidR="001B5EE6" w:rsidRDefault="001B5EE6" w:rsidP="001659A7">
      <w:pPr>
        <w:pStyle w:val="RuitVraag"/>
      </w:pPr>
      <w:r>
        <w:rPr>
          <w:b/>
        </w:rPr>
        <w:t>7</w:t>
      </w:r>
      <w:r>
        <w:tab/>
        <w:t>Sy het toe weggegaan saam met hulle en haar maagdelike staat op die berge beween.</w:t>
      </w:r>
    </w:p>
    <w:p w14:paraId="1491E8D2" w14:textId="77777777" w:rsidR="001B5EE6" w:rsidRDefault="001B5EE6" w:rsidP="001659A7">
      <w:pPr>
        <w:pStyle w:val="RuitVraag"/>
      </w:pPr>
      <w:r>
        <w:rPr>
          <w:b/>
        </w:rPr>
        <w:t>8</w:t>
      </w:r>
      <w:r>
        <w:tab/>
        <w:t>Die Engel van die Here het aan hierdie rigter verskyn toe hy koring uitgeslaan het.</w:t>
      </w:r>
    </w:p>
    <w:p w14:paraId="3C9D72C1" w14:textId="77777777" w:rsidR="001B5EE6" w:rsidRDefault="001B5EE6" w:rsidP="001659A7">
      <w:pPr>
        <w:pStyle w:val="RuitVraag"/>
      </w:pPr>
      <w:r>
        <w:rPr>
          <w:b/>
        </w:rPr>
        <w:t>9</w:t>
      </w:r>
      <w:r>
        <w:tab/>
        <w:t>Debora sien dat Aser rustig hier sit.</w:t>
      </w:r>
    </w:p>
    <w:p w14:paraId="7F4837FC" w14:textId="4FCE5216" w:rsidR="001B5EE6" w:rsidRDefault="001B5EE6" w:rsidP="001659A7">
      <w:pPr>
        <w:pStyle w:val="RuitVraag"/>
      </w:pPr>
      <w:r>
        <w:rPr>
          <w:b/>
        </w:rPr>
        <w:t>12</w:t>
      </w:r>
      <w:r>
        <w:tab/>
        <w:t>Simson se tweede vrou.</w:t>
      </w:r>
    </w:p>
    <w:p w14:paraId="1098BF6D" w14:textId="77777777" w:rsidR="001B5EE6" w:rsidRDefault="001B5EE6" w:rsidP="001659A7">
      <w:pPr>
        <w:pStyle w:val="RuitVraag"/>
      </w:pPr>
      <w:r>
        <w:rPr>
          <w:b/>
        </w:rPr>
        <w:t>15</w:t>
      </w:r>
      <w:r>
        <w:tab/>
        <w:t>Simson het ook dit in sy woede aangesteek.</w:t>
      </w:r>
    </w:p>
    <w:p w14:paraId="4EF47C42" w14:textId="77777777" w:rsidR="001B5EE6" w:rsidRDefault="001B5EE6" w:rsidP="001659A7">
      <w:pPr>
        <w:pStyle w:val="RuitVraag"/>
      </w:pPr>
      <w:r>
        <w:rPr>
          <w:b/>
        </w:rPr>
        <w:t>17</w:t>
      </w:r>
      <w:r>
        <w:tab/>
        <w:t>Hierdie bo-kamer was net die plek om die vet koning om die lewe te bring.</w:t>
      </w:r>
    </w:p>
    <w:p w14:paraId="144FCAA5" w14:textId="77777777" w:rsidR="001B5EE6" w:rsidRDefault="001B5EE6" w:rsidP="001659A7">
      <w:pPr>
        <w:pStyle w:val="RuitVraag"/>
      </w:pPr>
      <w:r>
        <w:rPr>
          <w:b/>
        </w:rPr>
        <w:t>18</w:t>
      </w:r>
      <w:r>
        <w:tab/>
        <w:t>Die stam Aser het hierdie dorp se inwoners nie verdryf nie.</w:t>
      </w:r>
    </w:p>
    <w:p w14:paraId="541DC72D" w14:textId="77777777" w:rsidR="001B5EE6" w:rsidRDefault="001B5EE6" w:rsidP="001659A7">
      <w:pPr>
        <w:pStyle w:val="RuitVraag"/>
      </w:pPr>
      <w:r>
        <w:rPr>
          <w:b/>
        </w:rPr>
        <w:t>21</w:t>
      </w:r>
      <w:r>
        <w:tab/>
        <w:t>Soveel honderd sikkels van elk van die Filistynse vorste vir inligting oor die bron van Simson se krag,</w:t>
      </w:r>
    </w:p>
    <w:p w14:paraId="156EDBC6" w14:textId="392FF826" w:rsidR="001B5EE6" w:rsidRDefault="001B5EE6" w:rsidP="001659A7">
      <w:pPr>
        <w:pStyle w:val="RuitVraag"/>
      </w:pPr>
      <w:r>
        <w:rPr>
          <w:b/>
        </w:rPr>
        <w:t>23</w:t>
      </w:r>
      <w:r>
        <w:tab/>
        <w:t>Met ŉ verkeerde uitspraak is 42000 man by hierdie drif gedood.</w:t>
      </w:r>
    </w:p>
    <w:p w14:paraId="58F1E6E9" w14:textId="77777777" w:rsidR="001B5EE6" w:rsidRDefault="001B5EE6" w:rsidP="001659A7">
      <w:pPr>
        <w:pStyle w:val="RuitVraag"/>
      </w:pPr>
      <w:r>
        <w:rPr>
          <w:b/>
        </w:rPr>
        <w:t>24</w:t>
      </w:r>
      <w:r>
        <w:tab/>
        <w:t>As dit uitkom, wees gereed om die stad aan te val. Miskien onderhandel hulle met jou.</w:t>
      </w:r>
    </w:p>
    <w:p w14:paraId="53346A63" w14:textId="77777777" w:rsidR="001B5EE6" w:rsidRDefault="001B5EE6" w:rsidP="001659A7">
      <w:pPr>
        <w:pStyle w:val="RuitVraag"/>
      </w:pPr>
      <w:r>
        <w:rPr>
          <w:b/>
        </w:rPr>
        <w:t>25</w:t>
      </w:r>
      <w:r>
        <w:tab/>
        <w:t>Dit</w:t>
      </w:r>
      <w:proofErr w:type="gramStart"/>
      <w:r>
        <w:t xml:space="preserve">  </w:t>
      </w:r>
      <w:proofErr w:type="gramEnd"/>
      <w:r>
        <w:t>het sy oorsprong in heuning in ŉ dier se karkas.</w:t>
      </w:r>
    </w:p>
    <w:p w14:paraId="1CE22777" w14:textId="77777777" w:rsidR="001B5EE6" w:rsidRDefault="001B5EE6" w:rsidP="001659A7">
      <w:pPr>
        <w:pStyle w:val="RuitVraag"/>
      </w:pPr>
      <w:r>
        <w:rPr>
          <w:b/>
        </w:rPr>
        <w:t>27</w:t>
      </w:r>
      <w:r>
        <w:tab/>
        <w:t>As die Filistyne nie hiermee geploeg het nie, sou hulle nie die raaisel opgelos het nie.</w:t>
      </w:r>
    </w:p>
    <w:p w14:paraId="2B10CF5B" w14:textId="77777777" w:rsidR="001B5EE6" w:rsidRDefault="001B5EE6" w:rsidP="001659A7">
      <w:pPr>
        <w:pStyle w:val="RuitVraag"/>
      </w:pPr>
      <w:r>
        <w:rPr>
          <w:b/>
        </w:rPr>
        <w:t>29</w:t>
      </w:r>
      <w:r>
        <w:tab/>
        <w:t>Een van die volke wie se gode deur die Israeliete gedien is en die Here verlaat het.</w:t>
      </w:r>
    </w:p>
    <w:p w14:paraId="3EEFA8B4" w14:textId="77777777" w:rsidR="001B5EE6" w:rsidRDefault="001B5EE6" w:rsidP="001659A7">
      <w:pPr>
        <w:pStyle w:val="RuitVraag"/>
      </w:pPr>
      <w:r>
        <w:rPr>
          <w:b/>
        </w:rPr>
        <w:t>30</w:t>
      </w:r>
      <w:r>
        <w:tab/>
        <w:t>Hierdie bindmiddel breek soos vlasdraad as Simson wakker gemaak word.</w:t>
      </w:r>
    </w:p>
    <w:p w14:paraId="0B27E8A5" w14:textId="4E7B7C8F" w:rsidR="001B5EE6" w:rsidRDefault="001B5EE6" w:rsidP="001659A7">
      <w:pPr>
        <w:pStyle w:val="RuitVraag"/>
      </w:pPr>
      <w:r>
        <w:rPr>
          <w:b/>
        </w:rPr>
        <w:t>31</w:t>
      </w:r>
      <w:r>
        <w:tab/>
        <w:t xml:space="preserve">Die Engel van die HERE het gaan sit onder </w:t>
      </w:r>
      <w:r w:rsidR="0004086B">
        <w:t>ŉ</w:t>
      </w:r>
      <w:r>
        <w:t xml:space="preserve"> terpentynboom wat naby hierdie dorp is.</w:t>
      </w:r>
    </w:p>
    <w:p w14:paraId="1514C0F6" w14:textId="21507F4F" w:rsidR="001B5EE6" w:rsidRDefault="001B5EE6" w:rsidP="001659A7">
      <w:pPr>
        <w:pStyle w:val="RuitVraag"/>
      </w:pPr>
      <w:r>
        <w:rPr>
          <w:b/>
        </w:rPr>
        <w:t>33</w:t>
      </w:r>
      <w:r>
        <w:tab/>
        <w:t>In die rigtertyd het sy moeder ŉ vloek oor 1</w:t>
      </w:r>
      <w:r w:rsidR="00125FA9">
        <w:t xml:space="preserve"> </w:t>
      </w:r>
      <w:r>
        <w:t>100 sikkels silwer uitgespreek.</w:t>
      </w:r>
    </w:p>
    <w:p w14:paraId="583B47A0" w14:textId="77777777" w:rsidR="001B5EE6" w:rsidRDefault="001B5EE6" w:rsidP="001659A7">
      <w:pPr>
        <w:pStyle w:val="RuitVraag"/>
      </w:pPr>
      <w:r>
        <w:rPr>
          <w:b/>
        </w:rPr>
        <w:t>36</w:t>
      </w:r>
      <w:r>
        <w:tab/>
        <w:t>Simson sit dít tussen elke twee sterte in.</w:t>
      </w:r>
    </w:p>
    <w:p w14:paraId="7537B00B" w14:textId="77777777" w:rsidR="001B5EE6" w:rsidRDefault="001B5EE6" w:rsidP="001659A7">
      <w:pPr>
        <w:pStyle w:val="RuitVraag"/>
      </w:pPr>
      <w:r>
        <w:rPr>
          <w:b/>
        </w:rPr>
        <w:t>37</w:t>
      </w:r>
      <w:r>
        <w:tab/>
        <w:t>Die Engel van die Here sê dat hierdie stad met sy inwoners gevloek moet word.</w:t>
      </w:r>
    </w:p>
    <w:p w14:paraId="74699DEA" w14:textId="77777777" w:rsidR="001B5EE6" w:rsidRDefault="001B5EE6" w:rsidP="001659A7">
      <w:pPr>
        <w:pStyle w:val="RuitVraag"/>
      </w:pPr>
      <w:r>
        <w:rPr>
          <w:b/>
        </w:rPr>
        <w:t>38</w:t>
      </w:r>
      <w:r>
        <w:tab/>
        <w:t>Die Benjaminiete het vir hulle vrouers van hierdie beroep geroof en huis toe geneem.</w:t>
      </w:r>
    </w:p>
    <w:p w14:paraId="12DC0708" w14:textId="77777777" w:rsidR="001B5EE6" w:rsidRDefault="001B5EE6" w:rsidP="001659A7">
      <w:pPr>
        <w:pStyle w:val="RuitVraag"/>
      </w:pPr>
      <w:r>
        <w:rPr>
          <w:b/>
        </w:rPr>
        <w:t>39</w:t>
      </w:r>
      <w:r>
        <w:tab/>
        <w:t>Sisera se moeder kyk hierdeur of hy kom, maar hy sal nie kom nie.</w:t>
      </w:r>
    </w:p>
    <w:p w14:paraId="1E067C79" w14:textId="77777777" w:rsidR="001B5EE6" w:rsidRDefault="001B5EE6" w:rsidP="001659A7">
      <w:pPr>
        <w:pStyle w:val="RuitVraag"/>
      </w:pPr>
      <w:r>
        <w:rPr>
          <w:b/>
        </w:rPr>
        <w:t>40</w:t>
      </w:r>
      <w:r>
        <w:tab/>
        <w:t>Hier het ligsinnige mans by Jefta aangesluit.</w:t>
      </w:r>
    </w:p>
    <w:p w14:paraId="79E1FB21" w14:textId="77777777" w:rsidR="001B5EE6" w:rsidRDefault="001B5EE6" w:rsidP="001659A7">
      <w:pPr>
        <w:pStyle w:val="RuitVraag"/>
      </w:pPr>
      <w:r>
        <w:rPr>
          <w:b/>
        </w:rPr>
        <w:t>41</w:t>
      </w:r>
      <w:r>
        <w:tab/>
        <w:t>Hoewel die geveg hierdie graad bereik het, het Benjamin nie gemerk dat die onheil hulle sou tref nie.</w:t>
      </w:r>
    </w:p>
    <w:p w14:paraId="6D6C24A3" w14:textId="77777777" w:rsidR="001B5EE6" w:rsidRDefault="001B5EE6" w:rsidP="001659A7">
      <w:pPr>
        <w:pStyle w:val="RuitVraag"/>
      </w:pPr>
      <w:r>
        <w:rPr>
          <w:b/>
        </w:rPr>
        <w:t>44</w:t>
      </w:r>
      <w:r>
        <w:tab/>
        <w:t>Houer vir die sous (vir die vleis en die koeke) wat aan die Engel voorgesit word.</w:t>
      </w:r>
    </w:p>
    <w:p w14:paraId="68C66099" w14:textId="77777777" w:rsidR="001B5EE6" w:rsidRDefault="001B5EE6" w:rsidP="001659A7">
      <w:pPr>
        <w:pStyle w:val="RuitVraag"/>
      </w:pPr>
      <w:r>
        <w:rPr>
          <w:b/>
        </w:rPr>
        <w:t>46</w:t>
      </w:r>
      <w:r>
        <w:tab/>
        <w:t>Hy wou nie sy vettigheid opgee om oor die bome te sweef nie.</w:t>
      </w:r>
    </w:p>
    <w:p w14:paraId="1D74B044" w14:textId="1E72723D" w:rsidR="001B5EE6" w:rsidRDefault="001B5EE6" w:rsidP="001659A7">
      <w:pPr>
        <w:pStyle w:val="RuitVraag"/>
      </w:pPr>
      <w:r>
        <w:rPr>
          <w:b/>
        </w:rPr>
        <w:t>47</w:t>
      </w:r>
      <w:r>
        <w:tab/>
        <w:t>Ek is op</w:t>
      </w:r>
      <w:r w:rsidR="00E60402">
        <w:t xml:space="preserve"> </w:t>
      </w:r>
      <w:r>
        <w:t>pad na die huis van die Here. My esels het hierdie slaapplek en voer, ek het kos en drinkgoed, maar niemand wil my herberg gee nie.</w:t>
      </w:r>
    </w:p>
    <w:p w14:paraId="209ADCA6" w14:textId="77777777" w:rsidR="001B5EE6" w:rsidRDefault="001B5EE6" w:rsidP="001659A7">
      <w:pPr>
        <w:pStyle w:val="RuitVraag"/>
      </w:pPr>
      <w:r>
        <w:rPr>
          <w:b/>
        </w:rPr>
        <w:t>48</w:t>
      </w:r>
      <w:r>
        <w:tab/>
        <w:t>Aan hierdie deel van die seekus het Aser rustig gebly.</w:t>
      </w:r>
    </w:p>
    <w:p w14:paraId="700F8BC4" w14:textId="77777777" w:rsidR="001B5EE6" w:rsidRDefault="001B5EE6" w:rsidP="001659A7">
      <w:pPr>
        <w:pStyle w:val="RuitVraag"/>
      </w:pPr>
      <w:r>
        <w:rPr>
          <w:b/>
        </w:rPr>
        <w:t>49</w:t>
      </w:r>
      <w:r>
        <w:tab/>
        <w:t>Die manne van Benjamin moet hier vir hulle vroue vang tydens die fees vir die Here.</w:t>
      </w:r>
    </w:p>
    <w:p w14:paraId="1F71D8A3" w14:textId="77777777" w:rsidR="001B5EE6" w:rsidRDefault="001B5EE6" w:rsidP="001659A7">
      <w:pPr>
        <w:pStyle w:val="RuitVraag"/>
      </w:pPr>
      <w:r>
        <w:rPr>
          <w:b/>
        </w:rPr>
        <w:t>52</w:t>
      </w:r>
      <w:r>
        <w:tab/>
        <w:t>Rigter Tola se oupa.</w:t>
      </w:r>
    </w:p>
    <w:p w14:paraId="6D90B78F" w14:textId="77777777" w:rsidR="001B5EE6" w:rsidRDefault="001B5EE6" w:rsidP="001659A7">
      <w:pPr>
        <w:pStyle w:val="RuitVraag"/>
      </w:pPr>
      <w:r>
        <w:rPr>
          <w:b/>
        </w:rPr>
        <w:t>53</w:t>
      </w:r>
      <w:r>
        <w:tab/>
        <w:t>Josua se verhouding met die Here.</w:t>
      </w:r>
    </w:p>
    <w:p w14:paraId="63DEDAB0" w14:textId="77777777" w:rsidR="001B5EE6" w:rsidRDefault="001B5EE6" w:rsidP="001659A7">
      <w:pPr>
        <w:pStyle w:val="RuitVraag"/>
      </w:pPr>
      <w:r>
        <w:rPr>
          <w:b/>
        </w:rPr>
        <w:t>54</w:t>
      </w:r>
      <w:r>
        <w:tab/>
        <w:t>Hierdie voordeel mag Jefta nie kry nie, omdat hy die seun van ŉ ander vrou was.</w:t>
      </w:r>
    </w:p>
    <w:p w14:paraId="777887F2" w14:textId="77777777" w:rsidR="001B5EE6" w:rsidRDefault="001B5EE6" w:rsidP="00CC2F6A">
      <w:pPr>
        <w:pStyle w:val="Heading2"/>
      </w:pPr>
      <w:r>
        <w:t>Dwars</w:t>
      </w:r>
    </w:p>
    <w:p w14:paraId="66045256" w14:textId="77777777" w:rsidR="001B5EE6" w:rsidRDefault="001B5EE6" w:rsidP="001659A7">
      <w:pPr>
        <w:pStyle w:val="RuitVraag"/>
      </w:pPr>
      <w:r>
        <w:rPr>
          <w:b/>
        </w:rPr>
        <w:t>1</w:t>
      </w:r>
      <w:r>
        <w:tab/>
        <w:t>Julle wat op wit eselinne ry, wat hierop sit, dink na!</w:t>
      </w:r>
    </w:p>
    <w:p w14:paraId="4ED79E29" w14:textId="27955977" w:rsidR="001B5EE6" w:rsidRDefault="001B5EE6" w:rsidP="001659A7">
      <w:pPr>
        <w:pStyle w:val="RuitVraag"/>
      </w:pPr>
      <w:r>
        <w:rPr>
          <w:b/>
        </w:rPr>
        <w:t>3</w:t>
      </w:r>
      <w:r>
        <w:tab/>
        <w:t>Gideon, offer hierdie dier wat sewe jaar oud is!</w:t>
      </w:r>
    </w:p>
    <w:p w14:paraId="40DB5A78" w14:textId="77777777" w:rsidR="001B5EE6" w:rsidRDefault="001B5EE6" w:rsidP="001659A7">
      <w:pPr>
        <w:pStyle w:val="RuitVraag"/>
      </w:pPr>
      <w:r>
        <w:rPr>
          <w:b/>
        </w:rPr>
        <w:t>4</w:t>
      </w:r>
      <w:r>
        <w:tab/>
        <w:t>Kusan Risataim het soveel jaar oor Israel regeer.</w:t>
      </w:r>
    </w:p>
    <w:p w14:paraId="3A2A83B0" w14:textId="551748E8" w:rsidR="001B5EE6" w:rsidRDefault="001B5EE6" w:rsidP="001659A7">
      <w:pPr>
        <w:pStyle w:val="RuitVraag"/>
      </w:pPr>
      <w:r>
        <w:rPr>
          <w:b/>
        </w:rPr>
        <w:t>6</w:t>
      </w:r>
      <w:r>
        <w:tab/>
        <w:t xml:space="preserve">Sisera beveel Jael om só te antwoord as iemand sou vra of daar </w:t>
      </w:r>
      <w:r w:rsidR="004175B8">
        <w:t>ŉ persoon</w:t>
      </w:r>
      <w:r>
        <w:t xml:space="preserve"> in die tent is.</w:t>
      </w:r>
    </w:p>
    <w:p w14:paraId="0C0AC577" w14:textId="77777777" w:rsidR="001B5EE6" w:rsidRDefault="001B5EE6" w:rsidP="001659A7">
      <w:pPr>
        <w:pStyle w:val="RuitVraag"/>
      </w:pPr>
      <w:r>
        <w:rPr>
          <w:b/>
        </w:rPr>
        <w:t>7</w:t>
      </w:r>
      <w:r>
        <w:tab/>
        <w:t>So verkry die loerders uit die wingerde vir hulle elkeen ŉ vrou.</w:t>
      </w:r>
    </w:p>
    <w:p w14:paraId="1446277F" w14:textId="77777777" w:rsidR="001B5EE6" w:rsidRDefault="001B5EE6" w:rsidP="001659A7">
      <w:pPr>
        <w:pStyle w:val="RuitVraag"/>
      </w:pPr>
      <w:r>
        <w:rPr>
          <w:b/>
        </w:rPr>
        <w:t>8</w:t>
      </w:r>
      <w:r>
        <w:tab/>
        <w:t>Jotam het vanaf die top van dié berg die Sigemiete toegespreek.</w:t>
      </w:r>
    </w:p>
    <w:p w14:paraId="6265EEA1" w14:textId="77777777" w:rsidR="001B5EE6" w:rsidRDefault="001B5EE6" w:rsidP="001659A7">
      <w:pPr>
        <w:pStyle w:val="RuitVraag"/>
      </w:pPr>
      <w:r>
        <w:rPr>
          <w:b/>
        </w:rPr>
        <w:t>10</w:t>
      </w:r>
      <w:r>
        <w:tab/>
        <w:t>Eglon is moontlik besig om sy voete te bedek in hierdie koel vertrek.</w:t>
      </w:r>
    </w:p>
    <w:p w14:paraId="7B8078DE" w14:textId="77777777" w:rsidR="001B5EE6" w:rsidRDefault="001B5EE6" w:rsidP="001659A7">
      <w:pPr>
        <w:pStyle w:val="RuitVraag"/>
      </w:pPr>
      <w:r>
        <w:rPr>
          <w:b/>
        </w:rPr>
        <w:t>11</w:t>
      </w:r>
      <w:r>
        <w:tab/>
        <w:t>Dagon het hom aan die Filistyne gegee (het hulle gedink), en daarom moet hulle feesvier.</w:t>
      </w:r>
    </w:p>
    <w:p w14:paraId="0AA9C973" w14:textId="77777777" w:rsidR="001B5EE6" w:rsidRDefault="001B5EE6" w:rsidP="001659A7">
      <w:pPr>
        <w:pStyle w:val="RuitVraag"/>
      </w:pPr>
      <w:r>
        <w:rPr>
          <w:b/>
        </w:rPr>
        <w:t>13</w:t>
      </w:r>
      <w:r>
        <w:tab/>
        <w:t>Spys het hier uitgegaan, soetigheid uit die sterke.</w:t>
      </w:r>
    </w:p>
    <w:p w14:paraId="2EA1EA5D" w14:textId="487194B2" w:rsidR="001B5EE6" w:rsidRDefault="001B5EE6" w:rsidP="001659A7">
      <w:pPr>
        <w:pStyle w:val="RuitVraag"/>
      </w:pPr>
      <w:r>
        <w:rPr>
          <w:b/>
        </w:rPr>
        <w:t>14</w:t>
      </w:r>
      <w:r>
        <w:tab/>
        <w:t>Elke manskap kap dit af, sit dit op die kelder, steek dit aan die brand en 1000 sterf.</w:t>
      </w:r>
    </w:p>
    <w:p w14:paraId="14A8C45C" w14:textId="63FBA779" w:rsidR="001B5EE6" w:rsidRDefault="001B5EE6" w:rsidP="001659A7">
      <w:pPr>
        <w:pStyle w:val="RuitVraag"/>
      </w:pPr>
      <w:r>
        <w:rPr>
          <w:b/>
        </w:rPr>
        <w:t>16</w:t>
      </w:r>
      <w:r>
        <w:tab/>
        <w:t>Linkshandige rigter</w:t>
      </w:r>
    </w:p>
    <w:p w14:paraId="2981B758" w14:textId="77777777" w:rsidR="001B5EE6" w:rsidRDefault="001B5EE6" w:rsidP="001659A7">
      <w:pPr>
        <w:pStyle w:val="RuitVraag"/>
      </w:pPr>
      <w:r>
        <w:rPr>
          <w:b/>
        </w:rPr>
        <w:t>18</w:t>
      </w:r>
      <w:r>
        <w:tab/>
        <w:t>Hier het Simson 30 manne doodgeslaan vir hulle klere.</w:t>
      </w:r>
    </w:p>
    <w:p w14:paraId="70636E1A" w14:textId="0E1762A1" w:rsidR="001B5EE6" w:rsidRDefault="001B5EE6" w:rsidP="001659A7">
      <w:pPr>
        <w:pStyle w:val="RuitVraag"/>
      </w:pPr>
      <w:r>
        <w:rPr>
          <w:b/>
        </w:rPr>
        <w:t>19</w:t>
      </w:r>
      <w:r>
        <w:tab/>
        <w:t>Manasse het die inwoners van hierdie dorp nie verdryf nie</w:t>
      </w:r>
      <w:r w:rsidR="00731060">
        <w:t>,</w:t>
      </w:r>
      <w:r>
        <w:t xml:space="preserve"> maar later dienspligtig gemaak.</w:t>
      </w:r>
    </w:p>
    <w:p w14:paraId="3183D20F" w14:textId="77777777" w:rsidR="001B5EE6" w:rsidRDefault="001B5EE6" w:rsidP="001659A7">
      <w:pPr>
        <w:pStyle w:val="RuitVraag"/>
      </w:pPr>
      <w:r>
        <w:rPr>
          <w:b/>
        </w:rPr>
        <w:lastRenderedPageBreak/>
        <w:t>20</w:t>
      </w:r>
      <w:r>
        <w:tab/>
        <w:t>Uit vrees vir sy pa het Gideon in hierdie tyd die altaar afgebreek.</w:t>
      </w:r>
    </w:p>
    <w:p w14:paraId="291E519B" w14:textId="322F8485" w:rsidR="001B5EE6" w:rsidRDefault="001B5EE6" w:rsidP="001659A7">
      <w:pPr>
        <w:pStyle w:val="RuitVraag"/>
      </w:pPr>
      <w:r>
        <w:rPr>
          <w:b/>
        </w:rPr>
        <w:t>22</w:t>
      </w:r>
      <w:r>
        <w:tab/>
        <w:t>ŉ Fontein en baken op die grens van Juda</w:t>
      </w:r>
    </w:p>
    <w:p w14:paraId="0B2D7E14" w14:textId="77777777" w:rsidR="001B5EE6" w:rsidRDefault="001B5EE6" w:rsidP="001659A7">
      <w:pPr>
        <w:pStyle w:val="RuitVraag"/>
      </w:pPr>
      <w:r>
        <w:rPr>
          <w:b/>
        </w:rPr>
        <w:t>23</w:t>
      </w:r>
      <w:r>
        <w:tab/>
        <w:t>Die Engel van die Here het onder sy terpentynboom gaan sit.</w:t>
      </w:r>
    </w:p>
    <w:p w14:paraId="6B4A85C7" w14:textId="77777777" w:rsidR="001B5EE6" w:rsidRDefault="001B5EE6" w:rsidP="001659A7">
      <w:pPr>
        <w:pStyle w:val="RuitVraag"/>
      </w:pPr>
      <w:r>
        <w:rPr>
          <w:b/>
        </w:rPr>
        <w:t>25</w:t>
      </w:r>
      <w:r>
        <w:tab/>
        <w:t>ŉ Geskenk van elkeen van die Ismaeliete aan Gideon.</w:t>
      </w:r>
    </w:p>
    <w:p w14:paraId="24FB0C32" w14:textId="77777777" w:rsidR="001B5EE6" w:rsidRDefault="001B5EE6" w:rsidP="001659A7">
      <w:pPr>
        <w:pStyle w:val="RuitVraag"/>
      </w:pPr>
      <w:r>
        <w:rPr>
          <w:b/>
        </w:rPr>
        <w:t>26</w:t>
      </w:r>
      <w:r>
        <w:tab/>
        <w:t xml:space="preserve">God kloof die holte op hierdie plek sodat die rigter water kan drink. </w:t>
      </w:r>
    </w:p>
    <w:p w14:paraId="4E0F9907" w14:textId="77777777" w:rsidR="001B5EE6" w:rsidRDefault="001B5EE6" w:rsidP="001659A7">
      <w:pPr>
        <w:pStyle w:val="RuitVraag"/>
      </w:pPr>
      <w:r>
        <w:rPr>
          <w:b/>
        </w:rPr>
        <w:t>28</w:t>
      </w:r>
      <w:r>
        <w:tab/>
        <w:t>Aanvanklik het die Here nie die Filistyne uit hierdie streek teen die Israeliete laat oorlog voer nie.</w:t>
      </w:r>
    </w:p>
    <w:p w14:paraId="476E8A98" w14:textId="77777777" w:rsidR="001B5EE6" w:rsidRDefault="001B5EE6" w:rsidP="001659A7">
      <w:pPr>
        <w:pStyle w:val="RuitVraag"/>
      </w:pPr>
      <w:r>
        <w:rPr>
          <w:b/>
        </w:rPr>
        <w:t>32</w:t>
      </w:r>
      <w:r>
        <w:tab/>
        <w:t>Jael het hierdie drank in ŉ sierlike skottel gebring.</w:t>
      </w:r>
    </w:p>
    <w:p w14:paraId="76C7B604" w14:textId="77777777" w:rsidR="001B5EE6" w:rsidRDefault="001B5EE6" w:rsidP="001659A7">
      <w:pPr>
        <w:pStyle w:val="RuitVraag"/>
      </w:pPr>
      <w:r>
        <w:rPr>
          <w:b/>
        </w:rPr>
        <w:t>34</w:t>
      </w:r>
      <w:r>
        <w:tab/>
        <w:t>Hierdie rigter moes sy dogter offer omdat hy ŉ ondeurdagte gelofte aan die Here gemaak het.</w:t>
      </w:r>
    </w:p>
    <w:p w14:paraId="669EBE9F" w14:textId="39747C1F" w:rsidR="001B5EE6" w:rsidRDefault="001B5EE6" w:rsidP="001659A7">
      <w:pPr>
        <w:pStyle w:val="RuitVraag"/>
      </w:pPr>
      <w:r>
        <w:rPr>
          <w:b/>
        </w:rPr>
        <w:t>35</w:t>
      </w:r>
      <w:r>
        <w:tab/>
        <w:t>Josua is hierop begrawe</w:t>
      </w:r>
    </w:p>
    <w:p w14:paraId="7303CDAC" w14:textId="77777777" w:rsidR="001B5EE6" w:rsidRDefault="001B5EE6" w:rsidP="001659A7">
      <w:pPr>
        <w:pStyle w:val="RuitVraag"/>
      </w:pPr>
      <w:r>
        <w:rPr>
          <w:b/>
        </w:rPr>
        <w:t>42</w:t>
      </w:r>
      <w:r>
        <w:tab/>
        <w:t xml:space="preserve">Aser het in gebreke gebly om die inwoners van hierdie dorp te </w:t>
      </w:r>
      <w:proofErr w:type="gramStart"/>
      <w:r>
        <w:t>verdrywe</w:t>
      </w:r>
      <w:proofErr w:type="gramEnd"/>
      <w:r>
        <w:t>.</w:t>
      </w:r>
    </w:p>
    <w:p w14:paraId="73F63F9C" w14:textId="77777777" w:rsidR="001B5EE6" w:rsidRDefault="001B5EE6" w:rsidP="001659A7">
      <w:pPr>
        <w:pStyle w:val="RuitVraag"/>
      </w:pPr>
      <w:r>
        <w:rPr>
          <w:b/>
        </w:rPr>
        <w:t>43</w:t>
      </w:r>
      <w:r>
        <w:tab/>
        <w:t>ŉ Vors van die Midianiete wie se kop na Gideon gebring is.</w:t>
      </w:r>
    </w:p>
    <w:p w14:paraId="48F334E3" w14:textId="77777777" w:rsidR="001B5EE6" w:rsidRDefault="001B5EE6" w:rsidP="001659A7">
      <w:pPr>
        <w:pStyle w:val="RuitVraag"/>
      </w:pPr>
      <w:r>
        <w:rPr>
          <w:b/>
        </w:rPr>
        <w:t>44</w:t>
      </w:r>
      <w:r>
        <w:tab/>
        <w:t>Debora het onder hierdie boom, tussen Rama en Bet-el, gesit.</w:t>
      </w:r>
    </w:p>
    <w:p w14:paraId="3540D3FD" w14:textId="77777777" w:rsidR="001B5EE6" w:rsidRDefault="001B5EE6" w:rsidP="001659A7">
      <w:pPr>
        <w:pStyle w:val="RuitVraag"/>
      </w:pPr>
      <w:r>
        <w:rPr>
          <w:b/>
        </w:rPr>
        <w:t>45</w:t>
      </w:r>
      <w:r>
        <w:tab/>
        <w:t>So het Sisera geword voor hy gesterf het.</w:t>
      </w:r>
    </w:p>
    <w:p w14:paraId="13115D7D" w14:textId="77777777" w:rsidR="001B5EE6" w:rsidRDefault="001B5EE6" w:rsidP="001659A7">
      <w:pPr>
        <w:pStyle w:val="RuitVraag"/>
      </w:pPr>
      <w:r>
        <w:rPr>
          <w:b/>
        </w:rPr>
        <w:t>48</w:t>
      </w:r>
      <w:r>
        <w:tab/>
        <w:t xml:space="preserve">Simson wou dit met die pilare doen en dan daarteen </w:t>
      </w:r>
      <w:proofErr w:type="gramStart"/>
      <w:r>
        <w:t>leun</w:t>
      </w:r>
      <w:proofErr w:type="gramEnd"/>
      <w:r>
        <w:t>.</w:t>
      </w:r>
    </w:p>
    <w:p w14:paraId="1C3C5051" w14:textId="77777777" w:rsidR="001B5EE6" w:rsidRDefault="001B5EE6" w:rsidP="001659A7">
      <w:pPr>
        <w:pStyle w:val="RuitVraag"/>
      </w:pPr>
      <w:r>
        <w:rPr>
          <w:b/>
        </w:rPr>
        <w:t>50</w:t>
      </w:r>
      <w:r>
        <w:tab/>
        <w:t>Hulle wat hiermee die water gedrink het, moes gaan veg.</w:t>
      </w:r>
    </w:p>
    <w:p w14:paraId="50E1E6FA" w14:textId="77777777" w:rsidR="001B5EE6" w:rsidRDefault="001B5EE6" w:rsidP="001659A7">
      <w:pPr>
        <w:pStyle w:val="RuitVraag"/>
      </w:pPr>
      <w:r>
        <w:rPr>
          <w:b/>
        </w:rPr>
        <w:t>51</w:t>
      </w:r>
      <w:r>
        <w:tab/>
        <w:t>Sy seun wou hom nie aan Abimeleg onderwerp nie, en het die vertroue van die inwoners van Sigem gehad.</w:t>
      </w:r>
    </w:p>
    <w:p w14:paraId="0566DD77" w14:textId="44CA7FF0" w:rsidR="001B5EE6" w:rsidRDefault="001B5EE6" w:rsidP="001659A7">
      <w:pPr>
        <w:pStyle w:val="RuitVraag"/>
      </w:pPr>
      <w:r>
        <w:rPr>
          <w:b/>
        </w:rPr>
        <w:t>53</w:t>
      </w:r>
      <w:r>
        <w:tab/>
        <w:t>In hierdie vertrek het 1</w:t>
      </w:r>
      <w:r w:rsidR="007F5EE0">
        <w:t xml:space="preserve"> </w:t>
      </w:r>
      <w:r>
        <w:t>000 mense gesterf toe Abimeleg ŉ vuur bo-op gemaak het.</w:t>
      </w:r>
    </w:p>
    <w:p w14:paraId="564ACD22" w14:textId="77777777" w:rsidR="001B5EE6" w:rsidRDefault="001B5EE6" w:rsidP="001659A7">
      <w:pPr>
        <w:pStyle w:val="RuitVraag"/>
      </w:pPr>
      <w:r>
        <w:rPr>
          <w:b/>
        </w:rPr>
        <w:t>55</w:t>
      </w:r>
      <w:r>
        <w:tab/>
        <w:t>Jefta rig soveel jaar.</w:t>
      </w:r>
    </w:p>
    <w:p w14:paraId="0EAC8651" w14:textId="77777777" w:rsidR="001B5EE6" w:rsidRDefault="001B5EE6" w:rsidP="001659A7">
      <w:pPr>
        <w:pStyle w:val="RuitVraag"/>
      </w:pPr>
      <w:r>
        <w:rPr>
          <w:b/>
        </w:rPr>
        <w:t>56</w:t>
      </w:r>
      <w:r>
        <w:tab/>
        <w:t>By hierdie plek by Geba moet Israel die hinderlaag opstel.</w:t>
      </w:r>
    </w:p>
    <w:p w14:paraId="0BA999A9" w14:textId="77777777" w:rsidR="001B5EE6" w:rsidRDefault="001B5EE6" w:rsidP="001659A7">
      <w:pPr>
        <w:pStyle w:val="RuitVraag"/>
      </w:pPr>
      <w:r>
        <w:rPr>
          <w:b/>
        </w:rPr>
        <w:t>57</w:t>
      </w:r>
      <w:r>
        <w:tab/>
        <w:t>Hulle het AdóniBesek agternagejaag en hom gevang en sy _____ en sy groottone afgekap.</w:t>
      </w:r>
    </w:p>
    <w:p w14:paraId="04789FC5" w14:textId="22961481" w:rsidR="001B5EE6" w:rsidRDefault="001B5EE6" w:rsidP="001659A7">
      <w:pPr>
        <w:pStyle w:val="RuitVraag"/>
      </w:pPr>
      <w:r>
        <w:rPr>
          <w:b/>
        </w:rPr>
        <w:t>58</w:t>
      </w:r>
      <w:r>
        <w:tab/>
        <w:t>Simson verskeur hierdie dier kaalhand</w:t>
      </w:r>
      <w:r w:rsidR="00B12D61">
        <w:t>,</w:t>
      </w:r>
      <w:r>
        <w:t xml:space="preserve"> asof dit ŉ bokkie is.</w:t>
      </w:r>
    </w:p>
    <w:p w14:paraId="229604F6" w14:textId="58034EC2" w:rsidR="001B5EE6" w:rsidRDefault="0058734E" w:rsidP="001659A7">
      <w:pPr>
        <w:pStyle w:val="RuitVraag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861A86F" wp14:editId="4BFCD6BC">
            <wp:simplePos x="0" y="0"/>
            <wp:positionH relativeFrom="margin">
              <wp:align>right</wp:align>
            </wp:positionH>
            <wp:positionV relativeFrom="paragraph">
              <wp:posOffset>7110095</wp:posOffset>
            </wp:positionV>
            <wp:extent cx="63246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ight>
            <wp:docPr id="461475753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75753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EE6">
        <w:rPr>
          <w:b/>
        </w:rPr>
        <w:t>59</w:t>
      </w:r>
      <w:r w:rsidR="001B5EE6">
        <w:tab/>
        <w:t>Die Filistyne het vir Israel verpletter en soveel jaar onderdruk.</w:t>
      </w:r>
    </w:p>
    <w:p w14:paraId="0E60024C" w14:textId="11CC6EF7" w:rsidR="004C419B" w:rsidRDefault="004C419B" w:rsidP="00E967A4">
      <w:pPr>
        <w:pStyle w:val="Heading1"/>
        <w:jc w:val="both"/>
      </w:pPr>
    </w:p>
    <w:sectPr w:rsidR="004C419B" w:rsidSect="00E967A4">
      <w:headerReference w:type="default" r:id="rId12"/>
      <w:pgSz w:w="11907" w:h="16840" w:code="9"/>
      <w:pgMar w:top="720" w:right="851" w:bottom="720" w:left="851" w:header="567" w:footer="567" w:gutter="23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2B31" w14:textId="77777777" w:rsidR="00B746C6" w:rsidRDefault="00B746C6" w:rsidP="00520CEA">
      <w:pPr>
        <w:spacing w:after="0"/>
      </w:pPr>
      <w:r>
        <w:separator/>
      </w:r>
    </w:p>
  </w:endnote>
  <w:endnote w:type="continuationSeparator" w:id="0">
    <w:p w14:paraId="6E6B4A63" w14:textId="77777777" w:rsidR="00B746C6" w:rsidRDefault="00B746C6" w:rsidP="0052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EBAA" w14:textId="2109E3CC" w:rsidR="008D3C27" w:rsidRPr="00EB0A4C" w:rsidRDefault="008D3C27" w:rsidP="00EB0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E848" w14:textId="77777777" w:rsidR="00B746C6" w:rsidRDefault="00B746C6" w:rsidP="00520CEA">
      <w:pPr>
        <w:spacing w:after="0"/>
      </w:pPr>
      <w:r>
        <w:separator/>
      </w:r>
    </w:p>
  </w:footnote>
  <w:footnote w:type="continuationSeparator" w:id="0">
    <w:p w14:paraId="5B448149" w14:textId="77777777" w:rsidR="00B746C6" w:rsidRDefault="00B746C6" w:rsidP="00520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F31" w14:textId="48459036" w:rsidR="00BC54D6" w:rsidRDefault="00BC54D6" w:rsidP="00BB5E0A">
    <w:pPr>
      <w:pStyle w:val="Header"/>
    </w:pPr>
    <w:r>
      <w:fldChar w:fldCharType="begin"/>
    </w:r>
    <w:r>
      <w:instrText>HYPERLINK \l "ruit"</w:instrText>
    </w:r>
    <w:r>
      <w:fldChar w:fldCharType="separate"/>
    </w:r>
    <w:r w:rsidRPr="00061E30">
      <w:rPr>
        <w:rStyle w:val="Hyperlink"/>
      </w:rPr>
      <w:t>Ruit 183 – Die boek Rigters – 1933/53-vertaling</w:t>
    </w:r>
    <w:r>
      <w:fldChar w:fldCharType="end"/>
    </w:r>
    <w:proofErr w:type="gramStart"/>
    <w:r w:rsidRPr="00BC54D6">
      <w:t xml:space="preserve"> - </w:t>
    </w:r>
    <w:proofErr w:type="gramEnd"/>
    <w:r w:rsidRPr="00BC54D6">
      <w:t xml:space="preserve">bladsy </w:t>
    </w:r>
    <w:r w:rsidR="00546D54">
      <w:fldChar w:fldCharType="begin"/>
    </w:r>
    <w:r w:rsidR="00546D54">
      <w:instrText>PAGE   \* MERGEFORMAT</w:instrText>
    </w:r>
    <w:r w:rsidR="00546D54">
      <w:fldChar w:fldCharType="separate"/>
    </w:r>
    <w:r w:rsidR="00546D54">
      <w:t>1</w:t>
    </w:r>
    <w:r w:rsidR="00546D5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A82" w14:textId="3DFDFDC4" w:rsidR="009305FE" w:rsidRDefault="009305FE" w:rsidP="00BB5E0A">
    <w:pPr>
      <w:pStyle w:val="Header"/>
    </w:pPr>
    <w:r w:rsidRPr="00F5415D">
      <w:t>Ruit 18</w:t>
    </w:r>
    <w:r>
      <w:t>8</w:t>
    </w:r>
    <w:r w:rsidRPr="00F5415D">
      <w:t xml:space="preserve"> – </w:t>
    </w:r>
    <w:r>
      <w:t>2020</w:t>
    </w:r>
    <w:r w:rsidRPr="00F5415D">
      <w:t>-vertaling</w:t>
    </w:r>
    <w:r w:rsidRPr="00BC54D6">
      <w:t>-</w:t>
    </w:r>
    <w:proofErr w:type="gramStart"/>
    <w:r w:rsidRPr="00BC54D6">
      <w:t xml:space="preserve">  </w:t>
    </w:r>
    <w:proofErr w:type="gramEnd"/>
    <w:r w:rsidRPr="00BC54D6">
      <w:t xml:space="preserve">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E7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04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4D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82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4A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2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AF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4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6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2BE3"/>
    <w:multiLevelType w:val="multilevel"/>
    <w:tmpl w:val="3006D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02E41D7"/>
    <w:multiLevelType w:val="hybridMultilevel"/>
    <w:tmpl w:val="19B0F6E8"/>
    <w:lvl w:ilvl="0" w:tplc="CFEE6886">
      <w:start w:val="1"/>
      <w:numFmt w:val="decimal"/>
      <w:lvlText w:val="%1.1"/>
      <w:lvlJc w:val="left"/>
      <w:pPr>
        <w:ind w:left="105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76" w:hanging="360"/>
      </w:pPr>
    </w:lvl>
    <w:lvl w:ilvl="2" w:tplc="0436001B" w:tentative="1">
      <w:start w:val="1"/>
      <w:numFmt w:val="lowerRoman"/>
      <w:lvlText w:val="%3."/>
      <w:lvlJc w:val="right"/>
      <w:pPr>
        <w:ind w:left="2496" w:hanging="180"/>
      </w:pPr>
    </w:lvl>
    <w:lvl w:ilvl="3" w:tplc="0436000F" w:tentative="1">
      <w:start w:val="1"/>
      <w:numFmt w:val="decimal"/>
      <w:lvlText w:val="%4."/>
      <w:lvlJc w:val="left"/>
      <w:pPr>
        <w:ind w:left="3216" w:hanging="360"/>
      </w:pPr>
    </w:lvl>
    <w:lvl w:ilvl="4" w:tplc="04360019" w:tentative="1">
      <w:start w:val="1"/>
      <w:numFmt w:val="lowerLetter"/>
      <w:lvlText w:val="%5."/>
      <w:lvlJc w:val="left"/>
      <w:pPr>
        <w:ind w:left="3936" w:hanging="360"/>
      </w:pPr>
    </w:lvl>
    <w:lvl w:ilvl="5" w:tplc="0436001B" w:tentative="1">
      <w:start w:val="1"/>
      <w:numFmt w:val="lowerRoman"/>
      <w:lvlText w:val="%6."/>
      <w:lvlJc w:val="right"/>
      <w:pPr>
        <w:ind w:left="4656" w:hanging="180"/>
      </w:pPr>
    </w:lvl>
    <w:lvl w:ilvl="6" w:tplc="0436000F" w:tentative="1">
      <w:start w:val="1"/>
      <w:numFmt w:val="decimal"/>
      <w:lvlText w:val="%7."/>
      <w:lvlJc w:val="left"/>
      <w:pPr>
        <w:ind w:left="5376" w:hanging="360"/>
      </w:pPr>
    </w:lvl>
    <w:lvl w:ilvl="7" w:tplc="04360019" w:tentative="1">
      <w:start w:val="1"/>
      <w:numFmt w:val="lowerLetter"/>
      <w:lvlText w:val="%8."/>
      <w:lvlJc w:val="left"/>
      <w:pPr>
        <w:ind w:left="6096" w:hanging="360"/>
      </w:pPr>
    </w:lvl>
    <w:lvl w:ilvl="8" w:tplc="043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3F14045"/>
    <w:multiLevelType w:val="hybridMultilevel"/>
    <w:tmpl w:val="9B663D1A"/>
    <w:lvl w:ilvl="0" w:tplc="99B672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DF62C2C"/>
    <w:multiLevelType w:val="hybridMultilevel"/>
    <w:tmpl w:val="B40CB1E2"/>
    <w:lvl w:ilvl="0" w:tplc="757C96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6825"/>
    <w:multiLevelType w:val="multilevel"/>
    <w:tmpl w:val="F76A4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1449F"/>
    <w:multiLevelType w:val="multilevel"/>
    <w:tmpl w:val="250CBCC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6EF57D12"/>
    <w:multiLevelType w:val="multilevel"/>
    <w:tmpl w:val="CBEA52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 w15:restartNumberingAfterBreak="0">
    <w:nsid w:val="751B593F"/>
    <w:multiLevelType w:val="hybridMultilevel"/>
    <w:tmpl w:val="82A0A21A"/>
    <w:lvl w:ilvl="0" w:tplc="7AFE05E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00"/>
    <w:multiLevelType w:val="hybridMultilevel"/>
    <w:tmpl w:val="439AC8DC"/>
    <w:lvl w:ilvl="0" w:tplc="BDC24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837">
    <w:abstractNumId w:val="15"/>
  </w:num>
  <w:num w:numId="2" w16cid:durableId="247613974">
    <w:abstractNumId w:val="15"/>
  </w:num>
  <w:num w:numId="3" w16cid:durableId="1054112606">
    <w:abstractNumId w:val="15"/>
  </w:num>
  <w:num w:numId="4" w16cid:durableId="1441218316">
    <w:abstractNumId w:val="15"/>
  </w:num>
  <w:num w:numId="5" w16cid:durableId="1451434273">
    <w:abstractNumId w:val="15"/>
  </w:num>
  <w:num w:numId="6" w16cid:durableId="1382052110">
    <w:abstractNumId w:val="15"/>
  </w:num>
  <w:num w:numId="7" w16cid:durableId="1774596604">
    <w:abstractNumId w:val="12"/>
  </w:num>
  <w:num w:numId="8" w16cid:durableId="587269085">
    <w:abstractNumId w:val="15"/>
  </w:num>
  <w:num w:numId="9" w16cid:durableId="341706165">
    <w:abstractNumId w:val="9"/>
  </w:num>
  <w:num w:numId="10" w16cid:durableId="1041636820">
    <w:abstractNumId w:val="7"/>
  </w:num>
  <w:num w:numId="11" w16cid:durableId="147213560">
    <w:abstractNumId w:val="6"/>
  </w:num>
  <w:num w:numId="12" w16cid:durableId="1301038359">
    <w:abstractNumId w:val="5"/>
  </w:num>
  <w:num w:numId="13" w16cid:durableId="34234718">
    <w:abstractNumId w:val="4"/>
  </w:num>
  <w:num w:numId="14" w16cid:durableId="140385488">
    <w:abstractNumId w:val="8"/>
  </w:num>
  <w:num w:numId="15" w16cid:durableId="2050178882">
    <w:abstractNumId w:val="3"/>
  </w:num>
  <w:num w:numId="16" w16cid:durableId="802307593">
    <w:abstractNumId w:val="2"/>
  </w:num>
  <w:num w:numId="17" w16cid:durableId="1704481841">
    <w:abstractNumId w:val="1"/>
  </w:num>
  <w:num w:numId="18" w16cid:durableId="1528369656">
    <w:abstractNumId w:val="0"/>
  </w:num>
  <w:num w:numId="19" w16cid:durableId="333806653">
    <w:abstractNumId w:val="17"/>
  </w:num>
  <w:num w:numId="20" w16cid:durableId="314996546">
    <w:abstractNumId w:val="15"/>
  </w:num>
  <w:num w:numId="21" w16cid:durableId="1264723219">
    <w:abstractNumId w:val="15"/>
  </w:num>
  <w:num w:numId="22" w16cid:durableId="669134958">
    <w:abstractNumId w:val="15"/>
  </w:num>
  <w:num w:numId="23" w16cid:durableId="105731836">
    <w:abstractNumId w:val="15"/>
  </w:num>
  <w:num w:numId="24" w16cid:durableId="11156199">
    <w:abstractNumId w:val="17"/>
  </w:num>
  <w:num w:numId="25" w16cid:durableId="1743793762">
    <w:abstractNumId w:val="17"/>
  </w:num>
  <w:num w:numId="26" w16cid:durableId="178273770">
    <w:abstractNumId w:val="18"/>
  </w:num>
  <w:num w:numId="27" w16cid:durableId="121505141">
    <w:abstractNumId w:val="13"/>
  </w:num>
  <w:num w:numId="28" w16cid:durableId="1918248618">
    <w:abstractNumId w:val="11"/>
  </w:num>
  <w:num w:numId="29" w16cid:durableId="457144413">
    <w:abstractNumId w:val="14"/>
  </w:num>
  <w:num w:numId="30" w16cid:durableId="1449853531">
    <w:abstractNumId w:val="16"/>
  </w:num>
  <w:num w:numId="31" w16cid:durableId="186084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57"/>
    <w:rsid w:val="00001E64"/>
    <w:rsid w:val="00002F1B"/>
    <w:rsid w:val="0000768F"/>
    <w:rsid w:val="00015E44"/>
    <w:rsid w:val="00034CFF"/>
    <w:rsid w:val="0004086B"/>
    <w:rsid w:val="000520F1"/>
    <w:rsid w:val="00053FAA"/>
    <w:rsid w:val="000571AC"/>
    <w:rsid w:val="00057A58"/>
    <w:rsid w:val="0006101A"/>
    <w:rsid w:val="00061E30"/>
    <w:rsid w:val="000671E7"/>
    <w:rsid w:val="000855B2"/>
    <w:rsid w:val="000A4599"/>
    <w:rsid w:val="000A6E35"/>
    <w:rsid w:val="000A7B74"/>
    <w:rsid w:val="000B0A47"/>
    <w:rsid w:val="000B502C"/>
    <w:rsid w:val="000B79D9"/>
    <w:rsid w:val="000C0E7F"/>
    <w:rsid w:val="000D0BD2"/>
    <w:rsid w:val="000D5780"/>
    <w:rsid w:val="000E42A7"/>
    <w:rsid w:val="000F2F35"/>
    <w:rsid w:val="000F305A"/>
    <w:rsid w:val="000F4F65"/>
    <w:rsid w:val="00100F3D"/>
    <w:rsid w:val="0012320D"/>
    <w:rsid w:val="00124959"/>
    <w:rsid w:val="00125FA9"/>
    <w:rsid w:val="00154062"/>
    <w:rsid w:val="00157B93"/>
    <w:rsid w:val="001659A7"/>
    <w:rsid w:val="0017115C"/>
    <w:rsid w:val="00182851"/>
    <w:rsid w:val="00182980"/>
    <w:rsid w:val="001835F2"/>
    <w:rsid w:val="0019745E"/>
    <w:rsid w:val="001A2FC2"/>
    <w:rsid w:val="001A4F53"/>
    <w:rsid w:val="001B0549"/>
    <w:rsid w:val="001B5EE6"/>
    <w:rsid w:val="001C4D68"/>
    <w:rsid w:val="001D1950"/>
    <w:rsid w:val="001D207E"/>
    <w:rsid w:val="001E4348"/>
    <w:rsid w:val="002030E2"/>
    <w:rsid w:val="00203417"/>
    <w:rsid w:val="00205F80"/>
    <w:rsid w:val="00225EB1"/>
    <w:rsid w:val="00231A9E"/>
    <w:rsid w:val="00233F12"/>
    <w:rsid w:val="00252E92"/>
    <w:rsid w:val="00255467"/>
    <w:rsid w:val="00256F1F"/>
    <w:rsid w:val="002818FC"/>
    <w:rsid w:val="00291F3B"/>
    <w:rsid w:val="002965C9"/>
    <w:rsid w:val="002A7AE5"/>
    <w:rsid w:val="002C0081"/>
    <w:rsid w:val="002D14B6"/>
    <w:rsid w:val="002D3355"/>
    <w:rsid w:val="002E3762"/>
    <w:rsid w:val="002E48FF"/>
    <w:rsid w:val="002F647F"/>
    <w:rsid w:val="002F763C"/>
    <w:rsid w:val="003049A8"/>
    <w:rsid w:val="00304BF1"/>
    <w:rsid w:val="00311237"/>
    <w:rsid w:val="00324903"/>
    <w:rsid w:val="003266BE"/>
    <w:rsid w:val="00327C3F"/>
    <w:rsid w:val="00327CA7"/>
    <w:rsid w:val="00340DFF"/>
    <w:rsid w:val="00344199"/>
    <w:rsid w:val="003479C5"/>
    <w:rsid w:val="00350240"/>
    <w:rsid w:val="00351718"/>
    <w:rsid w:val="0036454E"/>
    <w:rsid w:val="00373D55"/>
    <w:rsid w:val="00373F31"/>
    <w:rsid w:val="0037509B"/>
    <w:rsid w:val="003767F0"/>
    <w:rsid w:val="00392468"/>
    <w:rsid w:val="0039334D"/>
    <w:rsid w:val="003964B1"/>
    <w:rsid w:val="003A7F2A"/>
    <w:rsid w:val="003B1D82"/>
    <w:rsid w:val="003B325E"/>
    <w:rsid w:val="003B5BD9"/>
    <w:rsid w:val="003C3E35"/>
    <w:rsid w:val="003C7BF3"/>
    <w:rsid w:val="003D2084"/>
    <w:rsid w:val="003E6514"/>
    <w:rsid w:val="003F408B"/>
    <w:rsid w:val="00402A70"/>
    <w:rsid w:val="00402EA4"/>
    <w:rsid w:val="004175B8"/>
    <w:rsid w:val="004263F3"/>
    <w:rsid w:val="0043106F"/>
    <w:rsid w:val="00437FAC"/>
    <w:rsid w:val="00462A67"/>
    <w:rsid w:val="00466F93"/>
    <w:rsid w:val="004760C1"/>
    <w:rsid w:val="004860C5"/>
    <w:rsid w:val="00492F51"/>
    <w:rsid w:val="00497660"/>
    <w:rsid w:val="004B11DA"/>
    <w:rsid w:val="004C419B"/>
    <w:rsid w:val="004D2510"/>
    <w:rsid w:val="004D7A46"/>
    <w:rsid w:val="004F4526"/>
    <w:rsid w:val="0050086C"/>
    <w:rsid w:val="00503A41"/>
    <w:rsid w:val="00506E42"/>
    <w:rsid w:val="00511A8E"/>
    <w:rsid w:val="00514B43"/>
    <w:rsid w:val="00520CEA"/>
    <w:rsid w:val="0052494D"/>
    <w:rsid w:val="00524E22"/>
    <w:rsid w:val="005253FD"/>
    <w:rsid w:val="0052745A"/>
    <w:rsid w:val="00533469"/>
    <w:rsid w:val="00534B05"/>
    <w:rsid w:val="0054494D"/>
    <w:rsid w:val="00546D54"/>
    <w:rsid w:val="00551185"/>
    <w:rsid w:val="0055131B"/>
    <w:rsid w:val="00552585"/>
    <w:rsid w:val="00554A4D"/>
    <w:rsid w:val="0055765A"/>
    <w:rsid w:val="005578A9"/>
    <w:rsid w:val="00575796"/>
    <w:rsid w:val="0058734E"/>
    <w:rsid w:val="00587463"/>
    <w:rsid w:val="00594D53"/>
    <w:rsid w:val="00597B16"/>
    <w:rsid w:val="005B57EB"/>
    <w:rsid w:val="005B7EB0"/>
    <w:rsid w:val="005C7D3F"/>
    <w:rsid w:val="005D177C"/>
    <w:rsid w:val="005D721B"/>
    <w:rsid w:val="005E651B"/>
    <w:rsid w:val="005F1114"/>
    <w:rsid w:val="005F16C7"/>
    <w:rsid w:val="00600049"/>
    <w:rsid w:val="00611046"/>
    <w:rsid w:val="00617556"/>
    <w:rsid w:val="0063705D"/>
    <w:rsid w:val="00640CD5"/>
    <w:rsid w:val="0064656E"/>
    <w:rsid w:val="0064767A"/>
    <w:rsid w:val="00651E69"/>
    <w:rsid w:val="00657AA9"/>
    <w:rsid w:val="006600CB"/>
    <w:rsid w:val="0066082E"/>
    <w:rsid w:val="00661767"/>
    <w:rsid w:val="00661A87"/>
    <w:rsid w:val="00676692"/>
    <w:rsid w:val="0068465D"/>
    <w:rsid w:val="00695A54"/>
    <w:rsid w:val="006966CB"/>
    <w:rsid w:val="006A69E6"/>
    <w:rsid w:val="006B0453"/>
    <w:rsid w:val="006C0EB5"/>
    <w:rsid w:val="006D021C"/>
    <w:rsid w:val="006D5E59"/>
    <w:rsid w:val="006E6CDD"/>
    <w:rsid w:val="006F1A6E"/>
    <w:rsid w:val="006F1D78"/>
    <w:rsid w:val="007137BD"/>
    <w:rsid w:val="00715AB2"/>
    <w:rsid w:val="00715CA2"/>
    <w:rsid w:val="00716A7F"/>
    <w:rsid w:val="00721B16"/>
    <w:rsid w:val="007300AE"/>
    <w:rsid w:val="00731060"/>
    <w:rsid w:val="00731FA1"/>
    <w:rsid w:val="00734FB8"/>
    <w:rsid w:val="007409F1"/>
    <w:rsid w:val="00741713"/>
    <w:rsid w:val="0074575D"/>
    <w:rsid w:val="0074588C"/>
    <w:rsid w:val="007567FF"/>
    <w:rsid w:val="0077158D"/>
    <w:rsid w:val="00772D3C"/>
    <w:rsid w:val="007776D3"/>
    <w:rsid w:val="007923D1"/>
    <w:rsid w:val="007942E9"/>
    <w:rsid w:val="007A1F78"/>
    <w:rsid w:val="007A2FB1"/>
    <w:rsid w:val="007B2214"/>
    <w:rsid w:val="007C36C2"/>
    <w:rsid w:val="007C4F28"/>
    <w:rsid w:val="007D3D00"/>
    <w:rsid w:val="007D4606"/>
    <w:rsid w:val="007D5878"/>
    <w:rsid w:val="007D65EE"/>
    <w:rsid w:val="007E37A9"/>
    <w:rsid w:val="007F0DF6"/>
    <w:rsid w:val="007F5EE0"/>
    <w:rsid w:val="00801698"/>
    <w:rsid w:val="00804666"/>
    <w:rsid w:val="0081429A"/>
    <w:rsid w:val="008367A5"/>
    <w:rsid w:val="00843EBB"/>
    <w:rsid w:val="008469C9"/>
    <w:rsid w:val="00862CE1"/>
    <w:rsid w:val="00863F82"/>
    <w:rsid w:val="00880FCD"/>
    <w:rsid w:val="00892384"/>
    <w:rsid w:val="008955EE"/>
    <w:rsid w:val="008974DC"/>
    <w:rsid w:val="008A2FD9"/>
    <w:rsid w:val="008A4247"/>
    <w:rsid w:val="008B397C"/>
    <w:rsid w:val="008B4C7C"/>
    <w:rsid w:val="008C06BF"/>
    <w:rsid w:val="008C10FD"/>
    <w:rsid w:val="008D18EC"/>
    <w:rsid w:val="008D28A7"/>
    <w:rsid w:val="008D3C27"/>
    <w:rsid w:val="008D482C"/>
    <w:rsid w:val="008E083D"/>
    <w:rsid w:val="008E3B8E"/>
    <w:rsid w:val="008E758D"/>
    <w:rsid w:val="008F611A"/>
    <w:rsid w:val="008F7031"/>
    <w:rsid w:val="009024A8"/>
    <w:rsid w:val="00905D0E"/>
    <w:rsid w:val="00910EBF"/>
    <w:rsid w:val="00913186"/>
    <w:rsid w:val="00917FAD"/>
    <w:rsid w:val="009210EE"/>
    <w:rsid w:val="009214BF"/>
    <w:rsid w:val="00923B85"/>
    <w:rsid w:val="009253A4"/>
    <w:rsid w:val="009305FE"/>
    <w:rsid w:val="00940F52"/>
    <w:rsid w:val="00950D9A"/>
    <w:rsid w:val="009548A1"/>
    <w:rsid w:val="00957695"/>
    <w:rsid w:val="00971AC3"/>
    <w:rsid w:val="009935B6"/>
    <w:rsid w:val="00993EE4"/>
    <w:rsid w:val="009A3EA3"/>
    <w:rsid w:val="009B611E"/>
    <w:rsid w:val="009E087D"/>
    <w:rsid w:val="009F2BA4"/>
    <w:rsid w:val="009F2D80"/>
    <w:rsid w:val="009F339B"/>
    <w:rsid w:val="00A03D29"/>
    <w:rsid w:val="00A03E86"/>
    <w:rsid w:val="00A14C6C"/>
    <w:rsid w:val="00A15475"/>
    <w:rsid w:val="00A22E16"/>
    <w:rsid w:val="00A23123"/>
    <w:rsid w:val="00A23B2C"/>
    <w:rsid w:val="00A2420F"/>
    <w:rsid w:val="00A35BBF"/>
    <w:rsid w:val="00A35DCF"/>
    <w:rsid w:val="00A36845"/>
    <w:rsid w:val="00A409B6"/>
    <w:rsid w:val="00A53F78"/>
    <w:rsid w:val="00A54036"/>
    <w:rsid w:val="00A56002"/>
    <w:rsid w:val="00A663E2"/>
    <w:rsid w:val="00A71C59"/>
    <w:rsid w:val="00A727D5"/>
    <w:rsid w:val="00A84685"/>
    <w:rsid w:val="00A90A15"/>
    <w:rsid w:val="00A9189C"/>
    <w:rsid w:val="00A91A63"/>
    <w:rsid w:val="00A94CD4"/>
    <w:rsid w:val="00AB0A6A"/>
    <w:rsid w:val="00AB491B"/>
    <w:rsid w:val="00AC5941"/>
    <w:rsid w:val="00AD34C3"/>
    <w:rsid w:val="00AE250E"/>
    <w:rsid w:val="00AE600A"/>
    <w:rsid w:val="00AE709E"/>
    <w:rsid w:val="00AF17AF"/>
    <w:rsid w:val="00AF6F9E"/>
    <w:rsid w:val="00B02BBE"/>
    <w:rsid w:val="00B12D61"/>
    <w:rsid w:val="00B13FD6"/>
    <w:rsid w:val="00B2491C"/>
    <w:rsid w:val="00B3093F"/>
    <w:rsid w:val="00B36CC7"/>
    <w:rsid w:val="00B45566"/>
    <w:rsid w:val="00B45D47"/>
    <w:rsid w:val="00B46CC0"/>
    <w:rsid w:val="00B60CD1"/>
    <w:rsid w:val="00B653A9"/>
    <w:rsid w:val="00B66982"/>
    <w:rsid w:val="00B746C6"/>
    <w:rsid w:val="00B75994"/>
    <w:rsid w:val="00B82AF6"/>
    <w:rsid w:val="00B84475"/>
    <w:rsid w:val="00B844A6"/>
    <w:rsid w:val="00B907E8"/>
    <w:rsid w:val="00B97264"/>
    <w:rsid w:val="00BA2AC8"/>
    <w:rsid w:val="00BA38A9"/>
    <w:rsid w:val="00BB2C80"/>
    <w:rsid w:val="00BB4B76"/>
    <w:rsid w:val="00BB5E0A"/>
    <w:rsid w:val="00BC18FD"/>
    <w:rsid w:val="00BC269F"/>
    <w:rsid w:val="00BC54D6"/>
    <w:rsid w:val="00BC5F80"/>
    <w:rsid w:val="00BE0D8B"/>
    <w:rsid w:val="00BF7C39"/>
    <w:rsid w:val="00C01FE4"/>
    <w:rsid w:val="00C04815"/>
    <w:rsid w:val="00C12690"/>
    <w:rsid w:val="00C2151A"/>
    <w:rsid w:val="00C35AEC"/>
    <w:rsid w:val="00C36D21"/>
    <w:rsid w:val="00C41845"/>
    <w:rsid w:val="00C6113A"/>
    <w:rsid w:val="00C612E8"/>
    <w:rsid w:val="00CA27FE"/>
    <w:rsid w:val="00CB2622"/>
    <w:rsid w:val="00CC2F6A"/>
    <w:rsid w:val="00CD6ADC"/>
    <w:rsid w:val="00CE29FA"/>
    <w:rsid w:val="00CE533D"/>
    <w:rsid w:val="00D03EE6"/>
    <w:rsid w:val="00D131B3"/>
    <w:rsid w:val="00D16C79"/>
    <w:rsid w:val="00D21689"/>
    <w:rsid w:val="00D274ED"/>
    <w:rsid w:val="00D377DF"/>
    <w:rsid w:val="00D4390F"/>
    <w:rsid w:val="00D67760"/>
    <w:rsid w:val="00D756D1"/>
    <w:rsid w:val="00D8567E"/>
    <w:rsid w:val="00DA25B2"/>
    <w:rsid w:val="00DB2514"/>
    <w:rsid w:val="00DB3DC9"/>
    <w:rsid w:val="00DB5EB0"/>
    <w:rsid w:val="00DB6657"/>
    <w:rsid w:val="00DB6CFD"/>
    <w:rsid w:val="00DC3932"/>
    <w:rsid w:val="00DC4A4E"/>
    <w:rsid w:val="00DE2C87"/>
    <w:rsid w:val="00DF15E1"/>
    <w:rsid w:val="00DF196F"/>
    <w:rsid w:val="00DF7FAC"/>
    <w:rsid w:val="00E00182"/>
    <w:rsid w:val="00E017E6"/>
    <w:rsid w:val="00E01DB0"/>
    <w:rsid w:val="00E33081"/>
    <w:rsid w:val="00E52135"/>
    <w:rsid w:val="00E54D19"/>
    <w:rsid w:val="00E60402"/>
    <w:rsid w:val="00E724B0"/>
    <w:rsid w:val="00E76AE4"/>
    <w:rsid w:val="00E80A86"/>
    <w:rsid w:val="00E8109C"/>
    <w:rsid w:val="00E84EBE"/>
    <w:rsid w:val="00E967A4"/>
    <w:rsid w:val="00EA5836"/>
    <w:rsid w:val="00EB0A4C"/>
    <w:rsid w:val="00EB1563"/>
    <w:rsid w:val="00EB19F4"/>
    <w:rsid w:val="00EC03C2"/>
    <w:rsid w:val="00ED058D"/>
    <w:rsid w:val="00EE299F"/>
    <w:rsid w:val="00EE716F"/>
    <w:rsid w:val="00EF0D8B"/>
    <w:rsid w:val="00F064EF"/>
    <w:rsid w:val="00F13844"/>
    <w:rsid w:val="00F15143"/>
    <w:rsid w:val="00F16C30"/>
    <w:rsid w:val="00F16C37"/>
    <w:rsid w:val="00F27AF2"/>
    <w:rsid w:val="00F3472C"/>
    <w:rsid w:val="00F36B08"/>
    <w:rsid w:val="00F36D9A"/>
    <w:rsid w:val="00F41229"/>
    <w:rsid w:val="00F41665"/>
    <w:rsid w:val="00F41898"/>
    <w:rsid w:val="00F42C81"/>
    <w:rsid w:val="00F45D7C"/>
    <w:rsid w:val="00F5415D"/>
    <w:rsid w:val="00F608AB"/>
    <w:rsid w:val="00F61988"/>
    <w:rsid w:val="00F70666"/>
    <w:rsid w:val="00F72E04"/>
    <w:rsid w:val="00F77347"/>
    <w:rsid w:val="00F8388C"/>
    <w:rsid w:val="00FA5B98"/>
    <w:rsid w:val="00FA7349"/>
    <w:rsid w:val="00FC324F"/>
    <w:rsid w:val="00FD28C4"/>
    <w:rsid w:val="00FD7D98"/>
    <w:rsid w:val="00FE1FA5"/>
    <w:rsid w:val="00FE4312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C0516"/>
  <w15:chartTrackingRefBased/>
  <w15:docId w15:val="{81D2798D-0FF8-4682-9B28-90BA3E1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9"/>
    <w:pPr>
      <w:spacing w:after="120" w:line="240" w:lineRule="auto"/>
      <w:jc w:val="both"/>
    </w:pPr>
  </w:style>
  <w:style w:type="paragraph" w:styleId="Heading1">
    <w:name w:val="heading 1"/>
    <w:basedOn w:val="Title"/>
    <w:next w:val="Normal"/>
    <w:link w:val="Heading1Char"/>
    <w:uiPriority w:val="9"/>
    <w:qFormat/>
    <w:rsid w:val="008B39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746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E087D"/>
    <w:pPr>
      <w:keepNext/>
      <w:keepLines/>
      <w:numPr>
        <w:ilvl w:val="2"/>
        <w:numId w:val="23"/>
      </w:numPr>
      <w:spacing w:before="40" w:after="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Heading3"/>
    <w:next w:val="Normal"/>
    <w:link w:val="Heading4Char"/>
    <w:uiPriority w:val="6"/>
    <w:unhideWhenUsed/>
    <w:qFormat/>
    <w:rsid w:val="009E087D"/>
    <w:pPr>
      <w:numPr>
        <w:ilvl w:val="3"/>
      </w:numPr>
      <w:outlineLvl w:val="3"/>
    </w:pPr>
  </w:style>
  <w:style w:type="paragraph" w:styleId="Heading5">
    <w:name w:val="heading 5"/>
    <w:basedOn w:val="ListParagraph"/>
    <w:next w:val="Normal"/>
    <w:link w:val="Heading5Char"/>
    <w:uiPriority w:val="7"/>
    <w:unhideWhenUsed/>
    <w:qFormat/>
    <w:rsid w:val="00DB2514"/>
    <w:pPr>
      <w:numPr>
        <w:numId w:val="0"/>
      </w:numPr>
      <w:ind w:left="1814" w:hanging="1814"/>
      <w:outlineLvl w:val="4"/>
    </w:pPr>
    <w:rPr>
      <w:rFonts w:ascii="Arial" w:hAnsi="Arial" w:cs="Arial"/>
      <w:b/>
      <w:bCs/>
      <w:iCs/>
      <w: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uitLeidraad"/>
    <w:uiPriority w:val="1"/>
    <w:qFormat/>
    <w:rsid w:val="009E087D"/>
    <w:pPr>
      <w:tabs>
        <w:tab w:val="left" w:pos="596"/>
      </w:tabs>
      <w:spacing w:after="0" w:line="240" w:lineRule="auto"/>
      <w:ind w:left="426" w:hanging="426"/>
    </w:pPr>
    <w:rPr>
      <w:rFonts w:ascii="Arial" w:hAnsi="Arial"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CE1"/>
    <w:pPr>
      <w:contextualSpacing/>
      <w:jc w:val="center"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E1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397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4"/>
    <w:rsid w:val="00587463"/>
    <w:rPr>
      <w:rFonts w:ascii="Arial" w:eastAsiaTheme="majorEastAsia" w:hAnsi="Arial" w:cstheme="majorBidi"/>
      <w:b/>
      <w:sz w:val="28"/>
      <w:szCs w:val="26"/>
    </w:rPr>
  </w:style>
  <w:style w:type="paragraph" w:customStyle="1" w:styleId="RuitAntwoord">
    <w:name w:val="RuitAntwoord"/>
    <w:basedOn w:val="Normal"/>
    <w:link w:val="RuitAntwoordChar"/>
    <w:uiPriority w:val="2"/>
    <w:qFormat/>
    <w:rsid w:val="00F61988"/>
    <w:pPr>
      <w:tabs>
        <w:tab w:val="right" w:pos="851"/>
        <w:tab w:val="right" w:leader="underscore" w:pos="4536"/>
      </w:tabs>
      <w:spacing w:after="0"/>
      <w:ind w:left="567" w:hanging="567"/>
    </w:pPr>
    <w:rPr>
      <w:rFonts w:asciiTheme="minorBidi" w:eastAsiaTheme="minorHAnsi" w:hAnsiTheme="minorBidi" w:cstheme="minorBidi"/>
      <w:bCs/>
    </w:rPr>
  </w:style>
  <w:style w:type="character" w:customStyle="1" w:styleId="RuitAntwoordChar">
    <w:name w:val="RuitAntwoord Char"/>
    <w:basedOn w:val="DefaultParagraphFont"/>
    <w:link w:val="RuitAntwoord"/>
    <w:uiPriority w:val="2"/>
    <w:rsid w:val="00F61988"/>
    <w:rPr>
      <w:rFonts w:asciiTheme="minorBidi" w:eastAsiaTheme="minorHAnsi" w:hAnsiTheme="minorBidi" w:cstheme="minorBidi"/>
      <w:bCs/>
      <w:szCs w:val="24"/>
    </w:rPr>
  </w:style>
  <w:style w:type="paragraph" w:customStyle="1" w:styleId="RuitNaamGemeente">
    <w:name w:val="RuitNaamGemeente"/>
    <w:basedOn w:val="Normal"/>
    <w:link w:val="RuitNaamGemeenteChar"/>
    <w:uiPriority w:val="2"/>
    <w:qFormat/>
    <w:rsid w:val="00F27AF2"/>
    <w:pPr>
      <w:tabs>
        <w:tab w:val="right" w:leader="underscore" w:pos="9923"/>
      </w:tabs>
      <w:spacing w:line="360" w:lineRule="auto"/>
      <w:ind w:left="567" w:hanging="567"/>
    </w:pPr>
    <w:rPr>
      <w:rFonts w:ascii="Arial Nova" w:hAnsi="Arial Nova" w:cstheme="minorBidi"/>
    </w:rPr>
  </w:style>
  <w:style w:type="character" w:customStyle="1" w:styleId="RuitNaamGemeenteChar">
    <w:name w:val="RuitNaamGemeente Char"/>
    <w:basedOn w:val="DefaultParagraphFont"/>
    <w:link w:val="RuitNaamGemeente"/>
    <w:uiPriority w:val="2"/>
    <w:rsid w:val="00F27AF2"/>
    <w:rPr>
      <w:rFonts w:ascii="Arial Nova" w:hAnsi="Arial Nova" w:cstheme="minorBidi"/>
    </w:rPr>
  </w:style>
  <w:style w:type="character" w:customStyle="1" w:styleId="Heading3Char">
    <w:name w:val="Heading 3 Char"/>
    <w:basedOn w:val="DefaultParagraphFont"/>
    <w:link w:val="Heading3"/>
    <w:uiPriority w:val="5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6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327CA7"/>
    <w:pPr>
      <w:pBdr>
        <w:bottom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rFonts w:ascii="Aptos" w:hAnsi="Aptos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27CA7"/>
    <w:rPr>
      <w:rFonts w:ascii="Aptos" w:hAnsi="Aptos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835F2"/>
    <w:pPr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35F2"/>
    <w:rPr>
      <w:rFonts w:ascii="Arial" w:hAnsi="Arial"/>
      <w:sz w:val="20"/>
      <w:szCs w:val="20"/>
    </w:rPr>
  </w:style>
  <w:style w:type="paragraph" w:customStyle="1" w:styleId="Teksverwysing">
    <w:name w:val="Teksverwysing"/>
    <w:basedOn w:val="Normal"/>
    <w:uiPriority w:val="2"/>
    <w:rsid w:val="009E087D"/>
    <w:pPr>
      <w:tabs>
        <w:tab w:val="left" w:pos="567"/>
      </w:tabs>
      <w:spacing w:after="0"/>
      <w:ind w:left="568" w:hanging="284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F2A"/>
    <w:pPr>
      <w:numPr>
        <w:numId w:val="25"/>
      </w:numPr>
      <w:tabs>
        <w:tab w:val="left" w:pos="851"/>
        <w:tab w:val="right" w:leader="underscore" w:pos="9639"/>
      </w:tabs>
    </w:pPr>
    <w:rPr>
      <w:rFonts w:ascii="Tahoma" w:hAnsi="Tahoma"/>
      <w:szCs w:val="20"/>
    </w:rPr>
  </w:style>
  <w:style w:type="table" w:styleId="TableGrid">
    <w:name w:val="Table Grid"/>
    <w:basedOn w:val="TableNormal"/>
    <w:uiPriority w:val="39"/>
    <w:rsid w:val="009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E087D"/>
    <w:pPr>
      <w:spacing w:after="0"/>
      <w:jc w:val="center"/>
    </w:pPr>
    <w:rPr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E087D"/>
    <w:rPr>
      <w:rFonts w:cs="Times New Roman"/>
      <w:iCs/>
      <w:color w:val="404040" w:themeColor="text1" w:themeTint="BF"/>
      <w:sz w:val="20"/>
      <w:szCs w:val="24"/>
      <w:lang w:val="af-ZA"/>
    </w:rPr>
  </w:style>
  <w:style w:type="character" w:styleId="SubtleReference">
    <w:name w:val="Subtle Reference"/>
    <w:aliases w:val="Antwoord hidden"/>
    <w:basedOn w:val="DefaultParagraphFont"/>
    <w:uiPriority w:val="31"/>
    <w:qFormat/>
    <w:rsid w:val="003C7BF3"/>
    <w:rPr>
      <w:rFonts w:asciiTheme="majorHAnsi" w:hAnsiTheme="majorHAnsi"/>
      <w:caps w:val="0"/>
      <w:smallCaps w:val="0"/>
      <w:vanish/>
      <w:color w:val="5A5A5A" w:themeColor="text1" w:themeTint="A5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2"/>
    <w:pPr>
      <w:numPr>
        <w:ilvl w:val="1"/>
      </w:numPr>
      <w:spacing w:after="160"/>
    </w:pPr>
    <w:rPr>
      <w:rFonts w:eastAsiaTheme="minorEastAsia" w:cstheme="minorBidi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3F12"/>
    <w:rPr>
      <w:rFonts w:eastAsiaTheme="minorEastAsia" w:hAnsiTheme="minorHAnsi" w:cstheme="minorBidi"/>
      <w:spacing w:val="15"/>
      <w:sz w:val="32"/>
    </w:rPr>
  </w:style>
  <w:style w:type="paragraph" w:customStyle="1" w:styleId="RuitVraag">
    <w:name w:val="RuitVraag"/>
    <w:basedOn w:val="Normal"/>
    <w:link w:val="RuitVraagKar"/>
    <w:qFormat/>
    <w:rsid w:val="001659A7"/>
    <w:pPr>
      <w:tabs>
        <w:tab w:val="left" w:pos="567"/>
      </w:tabs>
      <w:spacing w:after="0"/>
      <w:ind w:left="567" w:hanging="567"/>
    </w:pPr>
    <w:rPr>
      <w:rFonts w:ascii="Aptos" w:eastAsiaTheme="minorHAnsi" w:hAnsi="Aptos" w:cstheme="minorBidi"/>
      <w:bCs/>
    </w:rPr>
  </w:style>
  <w:style w:type="character" w:customStyle="1" w:styleId="RuitVraagKar">
    <w:name w:val="RuitVraag Kar"/>
    <w:basedOn w:val="RuitAntwoordChar"/>
    <w:link w:val="RuitVraag"/>
    <w:rsid w:val="001659A7"/>
    <w:rPr>
      <w:rFonts w:ascii="Aptos" w:eastAsiaTheme="minorHAnsi" w:hAnsi="Aptos" w:cstheme="minorBidi"/>
      <w:bCs/>
      <w:sz w:val="24"/>
      <w:szCs w:val="24"/>
    </w:rPr>
  </w:style>
  <w:style w:type="paragraph" w:customStyle="1" w:styleId="RuitVrae">
    <w:name w:val="RuitVrae"/>
    <w:basedOn w:val="Normal"/>
    <w:link w:val="RuitVraeChar"/>
    <w:qFormat/>
    <w:rsid w:val="008E083D"/>
    <w:pPr>
      <w:tabs>
        <w:tab w:val="left" w:pos="567"/>
        <w:tab w:val="left" w:leader="underscore" w:pos="4820"/>
      </w:tabs>
      <w:spacing w:after="0"/>
      <w:ind w:left="567" w:hanging="567"/>
    </w:pPr>
    <w:rPr>
      <w:rFonts w:eastAsiaTheme="minorHAnsi" w:cstheme="minorBidi"/>
    </w:rPr>
  </w:style>
  <w:style w:type="character" w:customStyle="1" w:styleId="RuitVraeChar">
    <w:name w:val="RuitVrae Char"/>
    <w:basedOn w:val="RuitAntwoordChar"/>
    <w:link w:val="RuitVrae"/>
    <w:rsid w:val="008E083D"/>
    <w:rPr>
      <w:rFonts w:ascii="Arial" w:eastAsiaTheme="minorHAnsi" w:hAnsi="Arial" w:cstheme="minorBidi"/>
      <w:bC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9A8"/>
    <w:pPr>
      <w:spacing w:after="0"/>
      <w:jc w:val="left"/>
    </w:pPr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49A8"/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7"/>
    <w:rsid w:val="00DB2514"/>
    <w:rPr>
      <w:rFonts w:ascii="Arial" w:hAnsi="Arial" w:cs="Arial"/>
      <w:b/>
      <w:bCs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4"/>
    <w:rPr>
      <w:rFonts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4"/>
    <w:rPr>
      <w:rFonts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4"/>
    <w:rPr>
      <w:rFonts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4"/>
    <w:rPr>
      <w:rFonts w:eastAsiaTheme="majorEastAsia" w:hAnsiTheme="minorHAnsi" w:cstheme="majorBidi"/>
      <w:color w:val="272727" w:themeColor="text1" w:themeTint="D8"/>
      <w:sz w:val="24"/>
    </w:rPr>
  </w:style>
  <w:style w:type="paragraph" w:customStyle="1" w:styleId="English">
    <w:name w:val="English"/>
    <w:basedOn w:val="Normal"/>
    <w:link w:val="EnglishChar"/>
    <w:qFormat/>
    <w:rsid w:val="00DB2514"/>
    <w:pPr>
      <w:spacing w:after="0"/>
      <w:jc w:val="left"/>
    </w:pPr>
    <w:rPr>
      <w:rFonts w:ascii="Aptos" w:eastAsiaTheme="minorHAnsi" w:hAnsi="Aptos" w:cs="Arial"/>
      <w:szCs w:val="21"/>
      <w:lang w:val="en-ZA" w:eastAsia="en-US" w:bidi="he-IL"/>
    </w:rPr>
  </w:style>
  <w:style w:type="character" w:customStyle="1" w:styleId="EnglishChar">
    <w:name w:val="English Char"/>
    <w:basedOn w:val="DefaultParagraphFont"/>
    <w:link w:val="English"/>
    <w:rsid w:val="00DB2514"/>
    <w:rPr>
      <w:rFonts w:ascii="Aptos" w:eastAsiaTheme="minorHAnsi" w:hAnsi="Aptos" w:cs="Arial"/>
      <w:sz w:val="24"/>
      <w:szCs w:val="21"/>
      <w:lang w:val="en-ZA" w:eastAsia="en-US" w:bidi="he-IL"/>
    </w:rPr>
  </w:style>
  <w:style w:type="character" w:styleId="IntenseEmphasis">
    <w:name w:val="Intense Emphasis"/>
    <w:basedOn w:val="DefaultParagraphFont"/>
    <w:uiPriority w:val="21"/>
    <w:qFormat/>
    <w:rsid w:val="00DB2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4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B25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950"/>
    <w:rPr>
      <w:rFonts w:ascii="Aptos" w:hAnsi="Aptos"/>
      <w:color w:val="auto"/>
      <w:sz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2514"/>
    <w:rPr>
      <w:color w:val="605E5C"/>
      <w:shd w:val="clear" w:color="auto" w:fill="E1DFDD"/>
    </w:rPr>
  </w:style>
  <w:style w:type="paragraph" w:customStyle="1" w:styleId="RuitAntwoordblad">
    <w:name w:val="RuitAntwoordblad"/>
    <w:basedOn w:val="RuitAntwoord"/>
    <w:link w:val="RuitAntwoordbladChar"/>
    <w:qFormat/>
    <w:rsid w:val="001E4348"/>
    <w:pPr>
      <w:tabs>
        <w:tab w:val="clear" w:pos="851"/>
      </w:tabs>
      <w:ind w:left="0" w:firstLine="0"/>
      <w:jc w:val="left"/>
    </w:pPr>
  </w:style>
  <w:style w:type="character" w:customStyle="1" w:styleId="RuitAntwoordbladChar">
    <w:name w:val="RuitAntwoordblad Char"/>
    <w:basedOn w:val="RuitAntwoordChar"/>
    <w:link w:val="RuitAntwoordblad"/>
    <w:rsid w:val="001E4348"/>
    <w:rPr>
      <w:rFonts w:asciiTheme="minorBidi" w:eastAsiaTheme="minorHAnsi" w:hAnsiTheme="minorBidi" w:cstheme="min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e\Documents\Custom%20Office%20Templates\Ru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EC3-49D4-4280-8017-25409F72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Ruit</Template>
  <TotalTime>659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</dc:creator>
  <cp:keywords/>
  <dc:description/>
  <cp:lastModifiedBy>Hennie van Wyk</cp:lastModifiedBy>
  <cp:revision>28</cp:revision>
  <cp:lastPrinted>2025-11-01T03:20:00Z</cp:lastPrinted>
  <dcterms:created xsi:type="dcterms:W3CDTF">2025-07-23T08:02:00Z</dcterms:created>
  <dcterms:modified xsi:type="dcterms:W3CDTF">2025-11-01T03:32:00Z</dcterms:modified>
</cp:coreProperties>
</file>