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442E" w14:textId="156C6A00" w:rsidR="003049A8" w:rsidRDefault="003049A8" w:rsidP="008B397C">
      <w:pPr>
        <w:pStyle w:val="Heading1"/>
      </w:pPr>
      <w:bookmarkStart w:id="0" w:name="_Ref149992838"/>
      <w:r>
        <w:t xml:space="preserve">Ruit </w:t>
      </w:r>
      <w:r w:rsidR="00C83F5F">
        <w:t>182</w:t>
      </w:r>
      <w:r>
        <w:t xml:space="preserve"> –</w:t>
      </w:r>
      <w:r w:rsidR="008367A5">
        <w:t xml:space="preserve"> </w:t>
      </w:r>
      <w:r w:rsidR="00C83F5F">
        <w:t>2020</w:t>
      </w:r>
      <w:r>
        <w:t>-vertaling</w:t>
      </w:r>
      <w:bookmarkEnd w:id="0"/>
    </w:p>
    <w:p w14:paraId="1300825D" w14:textId="77777777" w:rsidR="003049A8" w:rsidRDefault="003049A8" w:rsidP="003049A8">
      <w:pPr>
        <w:pStyle w:val="RuitNaamGemeente"/>
      </w:pPr>
      <w:r>
        <w:t xml:space="preserve">Naam: </w:t>
      </w:r>
      <w:r>
        <w:tab/>
      </w:r>
    </w:p>
    <w:p w14:paraId="1595E19C" w14:textId="77777777" w:rsidR="003049A8" w:rsidRDefault="003049A8" w:rsidP="003049A8">
      <w:pPr>
        <w:pStyle w:val="RuitNaamGemeente"/>
      </w:pPr>
      <w:r>
        <w:t>Gemeente:</w:t>
      </w:r>
      <w:r>
        <w:tab/>
      </w:r>
    </w:p>
    <w:p w14:paraId="0287ECC3" w14:textId="56AC1E15" w:rsidR="00C83F5F" w:rsidRDefault="004B27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EBDE33B" wp14:editId="3E68C7E8">
            <wp:extent cx="6382018" cy="7972425"/>
            <wp:effectExtent l="0" t="0" r="0" b="0"/>
            <wp:docPr id="1453101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13" cy="79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A0DC" w14:textId="77777777" w:rsidR="00270C56" w:rsidRDefault="00270C56">
      <w:pPr>
        <w:spacing w:after="160" w:line="259" w:lineRule="auto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0CC9ECB0" w14:textId="1DDB7FAC" w:rsidR="009F0B16" w:rsidRDefault="009F0B16" w:rsidP="00270C56">
      <w:pPr>
        <w:pStyle w:val="Heading2"/>
        <w:jc w:val="center"/>
      </w:pPr>
      <w:r>
        <w:lastRenderedPageBreak/>
        <w:t>Antwoordblad</w:t>
      </w:r>
    </w:p>
    <w:p w14:paraId="2139488E" w14:textId="77777777" w:rsidR="00270C56" w:rsidRDefault="00270C56" w:rsidP="009F0B16">
      <w:pPr>
        <w:pStyle w:val="Heading2"/>
        <w:sectPr w:rsidR="00270C56" w:rsidSect="00E5538B">
          <w:footerReference w:type="even" r:id="rId9"/>
          <w:footerReference w:type="default" r:id="rId10"/>
          <w:footerReference w:type="first" r:id="rId11"/>
          <w:pgSz w:w="11907" w:h="16840" w:code="9"/>
          <w:pgMar w:top="720" w:right="851" w:bottom="720" w:left="851" w:header="567" w:footer="567" w:gutter="238"/>
          <w:cols w:space="720"/>
          <w:docGrid w:linePitch="360"/>
        </w:sectPr>
      </w:pPr>
    </w:p>
    <w:p w14:paraId="7E7DA5E4" w14:textId="26A8F7A8" w:rsidR="009F0B16" w:rsidRPr="009F0B16" w:rsidRDefault="009F0B16" w:rsidP="009F0B16">
      <w:pPr>
        <w:pStyle w:val="Heading2"/>
      </w:pPr>
      <w:r>
        <w:t>Af</w:t>
      </w:r>
    </w:p>
    <w:p w14:paraId="5D49F4E0" w14:textId="77777777" w:rsidR="009F0B16" w:rsidRDefault="009F0B16" w:rsidP="009F0B16">
      <w:pPr>
        <w:pStyle w:val="RuitAntwoord"/>
      </w:pPr>
      <w:r>
        <w:t>1</w:t>
      </w:r>
      <w:r>
        <w:tab/>
      </w:r>
      <w:r>
        <w:tab/>
      </w:r>
    </w:p>
    <w:p w14:paraId="794422B2" w14:textId="77777777" w:rsidR="009F0B16" w:rsidRDefault="009F0B16" w:rsidP="009F0B16">
      <w:pPr>
        <w:pStyle w:val="RuitAntwoord"/>
      </w:pPr>
      <w:r>
        <w:t>2</w:t>
      </w:r>
      <w:r>
        <w:tab/>
      </w:r>
      <w:r>
        <w:tab/>
      </w:r>
    </w:p>
    <w:p w14:paraId="45F3F808" w14:textId="77777777" w:rsidR="009F0B16" w:rsidRDefault="009F0B16" w:rsidP="009F0B16">
      <w:pPr>
        <w:pStyle w:val="RuitAntwoord"/>
      </w:pPr>
      <w:r>
        <w:t>4</w:t>
      </w:r>
      <w:r>
        <w:tab/>
      </w:r>
      <w:r>
        <w:tab/>
      </w:r>
    </w:p>
    <w:p w14:paraId="3B7F1E01" w14:textId="77777777" w:rsidR="009F0B16" w:rsidRDefault="009F0B16" w:rsidP="009F0B16">
      <w:pPr>
        <w:pStyle w:val="RuitAntwoord"/>
      </w:pPr>
      <w:r>
        <w:t>5</w:t>
      </w:r>
      <w:r>
        <w:tab/>
      </w:r>
      <w:r>
        <w:tab/>
      </w:r>
    </w:p>
    <w:p w14:paraId="16AED0B3" w14:textId="77777777" w:rsidR="009F0B16" w:rsidRDefault="009F0B16" w:rsidP="009F0B16">
      <w:pPr>
        <w:pStyle w:val="RuitAntwoord"/>
      </w:pPr>
      <w:r>
        <w:t>6</w:t>
      </w:r>
      <w:r>
        <w:tab/>
      </w:r>
      <w:r>
        <w:tab/>
      </w:r>
    </w:p>
    <w:p w14:paraId="4B892FAE" w14:textId="77777777" w:rsidR="009F0B16" w:rsidRDefault="009F0B16" w:rsidP="009F0B16">
      <w:pPr>
        <w:pStyle w:val="RuitAntwoord"/>
      </w:pPr>
      <w:r>
        <w:t>7</w:t>
      </w:r>
      <w:r>
        <w:tab/>
      </w:r>
      <w:r>
        <w:tab/>
      </w:r>
    </w:p>
    <w:p w14:paraId="68F6F914" w14:textId="77777777" w:rsidR="009F0B16" w:rsidRDefault="009F0B16" w:rsidP="009F0B16">
      <w:pPr>
        <w:pStyle w:val="RuitAntwoord"/>
      </w:pPr>
      <w:r>
        <w:t>9</w:t>
      </w:r>
      <w:r>
        <w:tab/>
      </w:r>
      <w:r>
        <w:tab/>
      </w:r>
    </w:p>
    <w:p w14:paraId="65BE706B" w14:textId="77777777" w:rsidR="009F0B16" w:rsidRDefault="009F0B16" w:rsidP="009F0B16">
      <w:pPr>
        <w:pStyle w:val="RuitAntwoord"/>
      </w:pPr>
      <w:r>
        <w:t>10</w:t>
      </w:r>
      <w:r>
        <w:tab/>
      </w:r>
      <w:r>
        <w:tab/>
      </w:r>
    </w:p>
    <w:p w14:paraId="55EBB840" w14:textId="77777777" w:rsidR="009F0B16" w:rsidRDefault="009F0B16" w:rsidP="009F0B16">
      <w:pPr>
        <w:pStyle w:val="RuitAntwoord"/>
      </w:pPr>
      <w:r>
        <w:t>11</w:t>
      </w:r>
      <w:r>
        <w:tab/>
      </w:r>
      <w:r>
        <w:tab/>
      </w:r>
    </w:p>
    <w:p w14:paraId="4F0840FF" w14:textId="77777777" w:rsidR="009F0B16" w:rsidRDefault="009F0B16" w:rsidP="009F0B16">
      <w:pPr>
        <w:pStyle w:val="RuitAntwoord"/>
      </w:pPr>
      <w:r>
        <w:t>12</w:t>
      </w:r>
      <w:r>
        <w:tab/>
      </w:r>
      <w:r>
        <w:tab/>
      </w:r>
    </w:p>
    <w:p w14:paraId="0AB25700" w14:textId="77777777" w:rsidR="009F0B16" w:rsidRDefault="009F0B16" w:rsidP="009F0B16">
      <w:pPr>
        <w:pStyle w:val="RuitAntwoord"/>
      </w:pPr>
      <w:r>
        <w:t>13</w:t>
      </w:r>
      <w:r>
        <w:tab/>
      </w:r>
      <w:r>
        <w:tab/>
      </w:r>
    </w:p>
    <w:p w14:paraId="76C03EBD" w14:textId="77777777" w:rsidR="009F0B16" w:rsidRDefault="009F0B16" w:rsidP="009F0B16">
      <w:pPr>
        <w:pStyle w:val="RuitAntwoord"/>
      </w:pPr>
      <w:r>
        <w:t>15</w:t>
      </w:r>
      <w:r>
        <w:tab/>
      </w:r>
      <w:r>
        <w:tab/>
      </w:r>
    </w:p>
    <w:p w14:paraId="4833CB27" w14:textId="77777777" w:rsidR="009F0B16" w:rsidRDefault="009F0B16" w:rsidP="009F0B16">
      <w:pPr>
        <w:pStyle w:val="RuitAntwoord"/>
      </w:pPr>
      <w:r>
        <w:t>16</w:t>
      </w:r>
      <w:r>
        <w:tab/>
      </w:r>
      <w:r>
        <w:tab/>
      </w:r>
    </w:p>
    <w:p w14:paraId="06055FA1" w14:textId="77777777" w:rsidR="009F0B16" w:rsidRDefault="009F0B16" w:rsidP="009F0B16">
      <w:pPr>
        <w:pStyle w:val="RuitAntwoord"/>
      </w:pPr>
      <w:r>
        <w:t>19</w:t>
      </w:r>
      <w:r>
        <w:tab/>
      </w:r>
      <w:r>
        <w:tab/>
      </w:r>
    </w:p>
    <w:p w14:paraId="17324968" w14:textId="77777777" w:rsidR="009F0B16" w:rsidRDefault="009F0B16" w:rsidP="009F0B16">
      <w:pPr>
        <w:pStyle w:val="RuitAntwoord"/>
      </w:pPr>
      <w:r>
        <w:t>20</w:t>
      </w:r>
      <w:r>
        <w:tab/>
      </w:r>
      <w:r>
        <w:tab/>
      </w:r>
    </w:p>
    <w:p w14:paraId="7F36CACF" w14:textId="77777777" w:rsidR="009F0B16" w:rsidRDefault="009F0B16" w:rsidP="009F0B16">
      <w:pPr>
        <w:pStyle w:val="RuitAntwoord"/>
      </w:pPr>
      <w:r>
        <w:t>22</w:t>
      </w:r>
      <w:r>
        <w:tab/>
      </w:r>
      <w:r>
        <w:tab/>
      </w:r>
    </w:p>
    <w:p w14:paraId="740F5198" w14:textId="77777777" w:rsidR="009F0B16" w:rsidRDefault="009F0B16" w:rsidP="009F0B16">
      <w:pPr>
        <w:pStyle w:val="RuitAntwoord"/>
      </w:pPr>
      <w:r>
        <w:t>23</w:t>
      </w:r>
      <w:r>
        <w:tab/>
      </w:r>
      <w:r>
        <w:tab/>
      </w:r>
    </w:p>
    <w:p w14:paraId="0ABA31BA" w14:textId="77777777" w:rsidR="009F0B16" w:rsidRDefault="009F0B16" w:rsidP="009F0B16">
      <w:pPr>
        <w:pStyle w:val="RuitAntwoord"/>
      </w:pPr>
      <w:r>
        <w:t>24</w:t>
      </w:r>
      <w:r>
        <w:tab/>
      </w:r>
      <w:r>
        <w:tab/>
      </w:r>
    </w:p>
    <w:p w14:paraId="241269A4" w14:textId="77777777" w:rsidR="009F0B16" w:rsidRDefault="009F0B16" w:rsidP="009F0B16">
      <w:pPr>
        <w:pStyle w:val="RuitAntwoord"/>
      </w:pPr>
      <w:r>
        <w:t>27</w:t>
      </w:r>
      <w:r>
        <w:tab/>
      </w:r>
      <w:r>
        <w:tab/>
      </w:r>
    </w:p>
    <w:p w14:paraId="716B6D7A" w14:textId="77777777" w:rsidR="009F0B16" w:rsidRDefault="009F0B16" w:rsidP="009F0B16">
      <w:pPr>
        <w:pStyle w:val="RuitAntwoord"/>
      </w:pPr>
      <w:r>
        <w:t>29</w:t>
      </w:r>
      <w:r>
        <w:tab/>
      </w:r>
      <w:r>
        <w:tab/>
      </w:r>
    </w:p>
    <w:p w14:paraId="4153C44D" w14:textId="77777777" w:rsidR="009F0B16" w:rsidRDefault="009F0B16" w:rsidP="009F0B16">
      <w:pPr>
        <w:pStyle w:val="RuitAntwoord"/>
      </w:pPr>
      <w:r>
        <w:t>31</w:t>
      </w:r>
      <w:r>
        <w:tab/>
      </w:r>
      <w:r>
        <w:tab/>
      </w:r>
    </w:p>
    <w:p w14:paraId="459E95DD" w14:textId="77777777" w:rsidR="009F0B16" w:rsidRDefault="009F0B16" w:rsidP="009F0B16">
      <w:pPr>
        <w:pStyle w:val="RuitAntwoord"/>
      </w:pPr>
      <w:r>
        <w:t>33</w:t>
      </w:r>
      <w:r>
        <w:tab/>
      </w:r>
      <w:r>
        <w:tab/>
      </w:r>
    </w:p>
    <w:p w14:paraId="6FE81B98" w14:textId="77777777" w:rsidR="009F0B16" w:rsidRDefault="009F0B16" w:rsidP="009F0B16">
      <w:pPr>
        <w:pStyle w:val="RuitAntwoord"/>
      </w:pPr>
      <w:r>
        <w:t>34</w:t>
      </w:r>
      <w:r>
        <w:tab/>
      </w:r>
      <w:r>
        <w:tab/>
      </w:r>
    </w:p>
    <w:p w14:paraId="36778E08" w14:textId="77777777" w:rsidR="009F0B16" w:rsidRDefault="009F0B16" w:rsidP="009F0B16">
      <w:pPr>
        <w:pStyle w:val="RuitAntwoord"/>
      </w:pPr>
      <w:r>
        <w:t>36</w:t>
      </w:r>
      <w:r>
        <w:tab/>
      </w:r>
      <w:r>
        <w:tab/>
      </w:r>
    </w:p>
    <w:p w14:paraId="23908D78" w14:textId="77777777" w:rsidR="009F0B16" w:rsidRDefault="009F0B16" w:rsidP="009F0B16">
      <w:pPr>
        <w:pStyle w:val="RuitAntwoord"/>
      </w:pPr>
      <w:r>
        <w:t>39</w:t>
      </w:r>
      <w:r>
        <w:tab/>
      </w:r>
      <w:r>
        <w:tab/>
      </w:r>
    </w:p>
    <w:p w14:paraId="7B8FEFC9" w14:textId="77777777" w:rsidR="009F0B16" w:rsidRDefault="009F0B16" w:rsidP="009F0B16">
      <w:pPr>
        <w:pStyle w:val="RuitAntwoord"/>
      </w:pPr>
      <w:r>
        <w:t>40</w:t>
      </w:r>
      <w:r>
        <w:tab/>
      </w:r>
      <w:r>
        <w:tab/>
      </w:r>
    </w:p>
    <w:p w14:paraId="5BEEDEE4" w14:textId="77777777" w:rsidR="009F0B16" w:rsidRDefault="009F0B16" w:rsidP="009F0B16">
      <w:pPr>
        <w:pStyle w:val="RuitAntwoord"/>
      </w:pPr>
      <w:r>
        <w:t>41</w:t>
      </w:r>
      <w:r>
        <w:tab/>
      </w:r>
      <w:r>
        <w:tab/>
      </w:r>
    </w:p>
    <w:p w14:paraId="75E9A7D1" w14:textId="77777777" w:rsidR="009F0B16" w:rsidRDefault="009F0B16" w:rsidP="009F0B16">
      <w:pPr>
        <w:pStyle w:val="RuitAntwoord"/>
      </w:pPr>
      <w:r>
        <w:t>43</w:t>
      </w:r>
      <w:r>
        <w:tab/>
      </w:r>
      <w:r>
        <w:tab/>
      </w:r>
    </w:p>
    <w:p w14:paraId="1FD7F8B6" w14:textId="77777777" w:rsidR="009F0B16" w:rsidRDefault="009F0B16" w:rsidP="009F0B16">
      <w:pPr>
        <w:pStyle w:val="RuitAntwoord"/>
      </w:pPr>
      <w:r>
        <w:t>47</w:t>
      </w:r>
      <w:r>
        <w:tab/>
      </w:r>
      <w:r>
        <w:tab/>
      </w:r>
    </w:p>
    <w:p w14:paraId="3B6D144A" w14:textId="77777777" w:rsidR="009F0B16" w:rsidRDefault="009F0B16" w:rsidP="009F0B16">
      <w:pPr>
        <w:pStyle w:val="RuitAntwoord"/>
      </w:pPr>
      <w:r>
        <w:t>49</w:t>
      </w:r>
      <w:r>
        <w:tab/>
      </w:r>
      <w:r>
        <w:tab/>
      </w:r>
    </w:p>
    <w:p w14:paraId="62B0413C" w14:textId="77777777" w:rsidR="009F0B16" w:rsidRDefault="009F0B16" w:rsidP="009F0B16">
      <w:pPr>
        <w:pStyle w:val="RuitAntwoord"/>
      </w:pPr>
      <w:r>
        <w:t>50</w:t>
      </w:r>
      <w:r>
        <w:tab/>
      </w:r>
      <w:r>
        <w:tab/>
      </w:r>
    </w:p>
    <w:p w14:paraId="1EC37949" w14:textId="77777777" w:rsidR="009F0B16" w:rsidRDefault="009F0B16" w:rsidP="009F0B16">
      <w:pPr>
        <w:pStyle w:val="RuitAntwoord"/>
      </w:pPr>
      <w:r>
        <w:t>53</w:t>
      </w:r>
      <w:r>
        <w:tab/>
      </w:r>
      <w:r>
        <w:tab/>
      </w:r>
    </w:p>
    <w:p w14:paraId="4C109ADE" w14:textId="77777777" w:rsidR="009F0B16" w:rsidRDefault="009F0B16" w:rsidP="009F0B16">
      <w:pPr>
        <w:pStyle w:val="RuitAntwoord"/>
      </w:pPr>
      <w:r>
        <w:t>54</w:t>
      </w:r>
      <w:r>
        <w:tab/>
      </w:r>
      <w:r>
        <w:tab/>
      </w:r>
    </w:p>
    <w:p w14:paraId="34121D14" w14:textId="77777777" w:rsidR="009F0B16" w:rsidRDefault="009F0B16" w:rsidP="009F0B16">
      <w:pPr>
        <w:pStyle w:val="RuitAntwoord"/>
      </w:pPr>
      <w:r>
        <w:t>56</w:t>
      </w:r>
      <w:r>
        <w:tab/>
      </w:r>
      <w:r>
        <w:tab/>
      </w:r>
    </w:p>
    <w:p w14:paraId="35F2475B" w14:textId="77777777" w:rsidR="009F0B16" w:rsidRDefault="009F0B16" w:rsidP="009F0B16">
      <w:pPr>
        <w:pStyle w:val="RuitAntwoord"/>
      </w:pPr>
      <w:r>
        <w:t>58</w:t>
      </w:r>
      <w:r>
        <w:tab/>
      </w:r>
      <w:r>
        <w:tab/>
      </w:r>
    </w:p>
    <w:p w14:paraId="2AA845A7" w14:textId="77777777" w:rsidR="009F0B16" w:rsidRDefault="009F0B16" w:rsidP="009F0B16">
      <w:pPr>
        <w:pStyle w:val="RuitAntwoord"/>
      </w:pPr>
      <w:r>
        <w:t>60</w:t>
      </w:r>
      <w:r>
        <w:tab/>
      </w:r>
      <w:r>
        <w:tab/>
      </w:r>
    </w:p>
    <w:p w14:paraId="1484D81C" w14:textId="77777777" w:rsidR="009F0B16" w:rsidRDefault="009F0B16" w:rsidP="009F0B16">
      <w:pPr>
        <w:pStyle w:val="RuitAntwoord"/>
      </w:pPr>
      <w:r>
        <w:t>63</w:t>
      </w:r>
      <w:r>
        <w:tab/>
      </w:r>
      <w:r>
        <w:tab/>
      </w:r>
    </w:p>
    <w:p w14:paraId="476365BD" w14:textId="77777777" w:rsidR="009F0B16" w:rsidRDefault="009F0B16" w:rsidP="009F0B16">
      <w:pPr>
        <w:pStyle w:val="RuitAntwoord"/>
      </w:pPr>
      <w:r>
        <w:t>64</w:t>
      </w:r>
      <w:r>
        <w:tab/>
      </w:r>
      <w:r>
        <w:tab/>
      </w:r>
    </w:p>
    <w:p w14:paraId="4B42ED02" w14:textId="77777777" w:rsidR="009F0B16" w:rsidRDefault="009F0B16" w:rsidP="009F0B16">
      <w:pPr>
        <w:pStyle w:val="RuitAntwoord"/>
      </w:pPr>
      <w:r>
        <w:t>66</w:t>
      </w:r>
      <w:r>
        <w:tab/>
      </w:r>
      <w:r>
        <w:tab/>
      </w:r>
    </w:p>
    <w:p w14:paraId="618B4E66" w14:textId="77777777" w:rsidR="009F0B16" w:rsidRDefault="009F0B16" w:rsidP="009F0B16">
      <w:pPr>
        <w:pStyle w:val="RuitAntwoord"/>
      </w:pPr>
      <w:r>
        <w:t>67</w:t>
      </w:r>
      <w:r>
        <w:tab/>
      </w:r>
      <w:r>
        <w:tab/>
      </w:r>
    </w:p>
    <w:p w14:paraId="384B95BE" w14:textId="77777777" w:rsidR="009F0B16" w:rsidRDefault="009F0B16" w:rsidP="009F0B16">
      <w:pPr>
        <w:pStyle w:val="RuitAntwoord"/>
      </w:pPr>
      <w:r>
        <w:t>68</w:t>
      </w:r>
      <w:r>
        <w:tab/>
      </w:r>
      <w:r>
        <w:tab/>
      </w:r>
    </w:p>
    <w:p w14:paraId="46BC6913" w14:textId="77777777" w:rsidR="009F0B16" w:rsidRDefault="009F0B16" w:rsidP="009F0B16">
      <w:pPr>
        <w:pStyle w:val="RuitAntwoord"/>
      </w:pPr>
      <w:r>
        <w:t>69</w:t>
      </w:r>
      <w:r>
        <w:tab/>
      </w:r>
      <w:r>
        <w:tab/>
      </w:r>
    </w:p>
    <w:p w14:paraId="4517C994" w14:textId="77777777" w:rsidR="009F0B16" w:rsidRDefault="009F0B16" w:rsidP="009F0B16">
      <w:pPr>
        <w:pStyle w:val="RuitAntwoord"/>
      </w:pPr>
      <w:r>
        <w:t>71</w:t>
      </w:r>
      <w:r>
        <w:tab/>
      </w:r>
      <w:r>
        <w:tab/>
      </w:r>
    </w:p>
    <w:p w14:paraId="3C9D1E23" w14:textId="77777777" w:rsidR="009F0B16" w:rsidRDefault="009F0B16" w:rsidP="009F0B16">
      <w:pPr>
        <w:pStyle w:val="RuitAntwoord"/>
      </w:pPr>
      <w:r>
        <w:t>74</w:t>
      </w:r>
      <w:r>
        <w:tab/>
      </w:r>
      <w:r>
        <w:tab/>
      </w:r>
    </w:p>
    <w:p w14:paraId="729A09B7" w14:textId="77777777" w:rsidR="009F0B16" w:rsidRDefault="009F0B16" w:rsidP="009F0B16">
      <w:pPr>
        <w:pStyle w:val="RuitAntwoord"/>
      </w:pPr>
      <w:r>
        <w:t>77</w:t>
      </w:r>
      <w:r>
        <w:tab/>
      </w:r>
      <w:r>
        <w:tab/>
      </w:r>
    </w:p>
    <w:p w14:paraId="1A73ABFE" w14:textId="77777777" w:rsidR="009F0B16" w:rsidRDefault="009F0B16" w:rsidP="009F0B16">
      <w:pPr>
        <w:pStyle w:val="RuitAntwoord"/>
      </w:pPr>
      <w:r>
        <w:t>78</w:t>
      </w:r>
      <w:r>
        <w:tab/>
      </w:r>
      <w:r>
        <w:tab/>
      </w:r>
    </w:p>
    <w:p w14:paraId="6299E226" w14:textId="77777777" w:rsidR="009F0B16" w:rsidRDefault="009F0B16" w:rsidP="009F0B16">
      <w:pPr>
        <w:pStyle w:val="RuitAntwoord"/>
      </w:pPr>
      <w:r>
        <w:t>82</w:t>
      </w:r>
      <w:r>
        <w:tab/>
      </w:r>
      <w:r>
        <w:tab/>
      </w:r>
    </w:p>
    <w:p w14:paraId="4485B275" w14:textId="77777777" w:rsidR="009F0B16" w:rsidRDefault="009F0B16" w:rsidP="009F0B16">
      <w:pPr>
        <w:pStyle w:val="RuitAntwoord"/>
      </w:pPr>
      <w:r>
        <w:t>83</w:t>
      </w:r>
      <w:r>
        <w:tab/>
      </w:r>
      <w:r>
        <w:tab/>
      </w:r>
    </w:p>
    <w:p w14:paraId="581C067F" w14:textId="77777777" w:rsidR="009F0B16" w:rsidRDefault="009F0B16" w:rsidP="009F0B16">
      <w:pPr>
        <w:pStyle w:val="RuitAntwoord"/>
      </w:pPr>
      <w:r>
        <w:t>84</w:t>
      </w:r>
      <w:r>
        <w:tab/>
      </w:r>
      <w:r>
        <w:tab/>
      </w:r>
    </w:p>
    <w:p w14:paraId="463227BA" w14:textId="77777777" w:rsidR="009F0B16" w:rsidRDefault="009F0B16" w:rsidP="009F0B16">
      <w:pPr>
        <w:pStyle w:val="RuitAntwoord"/>
      </w:pPr>
      <w:r>
        <w:t>86</w:t>
      </w:r>
      <w:r>
        <w:tab/>
      </w:r>
      <w:r>
        <w:tab/>
      </w:r>
    </w:p>
    <w:p w14:paraId="0D2AF280" w14:textId="77777777" w:rsidR="009F0B16" w:rsidRDefault="009F0B16" w:rsidP="009F0B16">
      <w:pPr>
        <w:pStyle w:val="RuitAntwoord"/>
      </w:pPr>
      <w:r>
        <w:t>88</w:t>
      </w:r>
      <w:r>
        <w:tab/>
      </w:r>
      <w:r>
        <w:tab/>
      </w:r>
    </w:p>
    <w:p w14:paraId="43A5C981" w14:textId="77777777" w:rsidR="009F0B16" w:rsidRDefault="009F0B16" w:rsidP="009F0B16">
      <w:pPr>
        <w:pStyle w:val="RuitAntwoord"/>
      </w:pPr>
      <w:r>
        <w:t>89</w:t>
      </w:r>
      <w:r>
        <w:tab/>
      </w:r>
      <w:r>
        <w:tab/>
      </w:r>
    </w:p>
    <w:p w14:paraId="4A302BC2" w14:textId="77777777" w:rsidR="009F0B16" w:rsidRDefault="009F0B16" w:rsidP="009F0B16">
      <w:pPr>
        <w:pStyle w:val="RuitAntwoord"/>
      </w:pPr>
      <w:r>
        <w:t>90</w:t>
      </w:r>
      <w:r>
        <w:tab/>
      </w:r>
      <w:r>
        <w:tab/>
      </w:r>
    </w:p>
    <w:p w14:paraId="350B9FC6" w14:textId="77777777" w:rsidR="009F0B16" w:rsidRDefault="009F0B16" w:rsidP="009F0B16">
      <w:pPr>
        <w:pStyle w:val="RuitAntwoord"/>
      </w:pPr>
      <w:r>
        <w:t>91</w:t>
      </w:r>
      <w:r>
        <w:tab/>
      </w:r>
      <w:r>
        <w:tab/>
      </w:r>
    </w:p>
    <w:p w14:paraId="19FD30CB" w14:textId="77777777" w:rsidR="009F0B16" w:rsidRDefault="009F0B16" w:rsidP="009F0B16">
      <w:pPr>
        <w:pStyle w:val="RuitAntwoord"/>
      </w:pPr>
      <w:r>
        <w:t>92</w:t>
      </w:r>
      <w:r>
        <w:tab/>
      </w:r>
      <w:r>
        <w:tab/>
      </w:r>
    </w:p>
    <w:p w14:paraId="2145A8A0" w14:textId="77777777" w:rsidR="009F0B16" w:rsidRDefault="009F0B16" w:rsidP="009F0B16">
      <w:pPr>
        <w:pStyle w:val="RuitAntwoord"/>
      </w:pPr>
      <w:r>
        <w:t>93</w:t>
      </w:r>
      <w:r>
        <w:tab/>
      </w:r>
      <w:r>
        <w:tab/>
      </w:r>
    </w:p>
    <w:p w14:paraId="0862C38B" w14:textId="77777777" w:rsidR="009F0B16" w:rsidRDefault="009F0B16" w:rsidP="009F0B16">
      <w:pPr>
        <w:pStyle w:val="RuitAntwoord"/>
      </w:pPr>
      <w:r>
        <w:t>94</w:t>
      </w:r>
      <w:r>
        <w:tab/>
      </w:r>
      <w:r>
        <w:tab/>
      </w:r>
    </w:p>
    <w:p w14:paraId="4FF44E90" w14:textId="77777777" w:rsidR="009F0B16" w:rsidRDefault="009F0B16" w:rsidP="009F0B16">
      <w:pPr>
        <w:pStyle w:val="Heading2"/>
      </w:pPr>
      <w:r>
        <w:t>Dwars</w:t>
      </w:r>
    </w:p>
    <w:p w14:paraId="6A76C473" w14:textId="77777777" w:rsidR="009F0B16" w:rsidRDefault="009F0B16" w:rsidP="009F0B16">
      <w:pPr>
        <w:pStyle w:val="RuitAntwoord"/>
      </w:pPr>
      <w:r>
        <w:t>3</w:t>
      </w:r>
      <w:r>
        <w:tab/>
      </w:r>
      <w:r>
        <w:tab/>
      </w:r>
    </w:p>
    <w:p w14:paraId="695B5D52" w14:textId="77777777" w:rsidR="009F0B16" w:rsidRDefault="009F0B16" w:rsidP="009F0B16">
      <w:pPr>
        <w:pStyle w:val="RuitAntwoord"/>
      </w:pPr>
      <w:r>
        <w:t>8</w:t>
      </w:r>
      <w:r>
        <w:tab/>
      </w:r>
      <w:r>
        <w:tab/>
      </w:r>
    </w:p>
    <w:p w14:paraId="7118020E" w14:textId="77777777" w:rsidR="009F0B16" w:rsidRDefault="009F0B16" w:rsidP="009F0B16">
      <w:pPr>
        <w:pStyle w:val="RuitAntwoord"/>
      </w:pPr>
      <w:r>
        <w:t>10</w:t>
      </w:r>
      <w:r>
        <w:tab/>
      </w:r>
      <w:r>
        <w:tab/>
      </w:r>
    </w:p>
    <w:p w14:paraId="4113C92C" w14:textId="77777777" w:rsidR="009F0B16" w:rsidRDefault="009F0B16" w:rsidP="009F0B16">
      <w:pPr>
        <w:pStyle w:val="RuitAntwoord"/>
      </w:pPr>
      <w:r>
        <w:t>14</w:t>
      </w:r>
      <w:r>
        <w:tab/>
      </w:r>
      <w:r>
        <w:tab/>
      </w:r>
    </w:p>
    <w:p w14:paraId="2F198104" w14:textId="77777777" w:rsidR="009F0B16" w:rsidRDefault="009F0B16" w:rsidP="009F0B16">
      <w:pPr>
        <w:pStyle w:val="RuitAntwoord"/>
      </w:pPr>
      <w:r>
        <w:t>17</w:t>
      </w:r>
      <w:r>
        <w:tab/>
      </w:r>
      <w:r>
        <w:tab/>
      </w:r>
    </w:p>
    <w:p w14:paraId="00773CBD" w14:textId="77777777" w:rsidR="009F0B16" w:rsidRDefault="009F0B16" w:rsidP="009F0B16">
      <w:pPr>
        <w:pStyle w:val="RuitAntwoord"/>
      </w:pPr>
      <w:r>
        <w:t>18</w:t>
      </w:r>
      <w:r>
        <w:tab/>
      </w:r>
      <w:r>
        <w:tab/>
      </w:r>
    </w:p>
    <w:p w14:paraId="7961E0AB" w14:textId="77777777" w:rsidR="009F0B16" w:rsidRDefault="009F0B16" w:rsidP="009F0B16">
      <w:pPr>
        <w:pStyle w:val="RuitAntwoord"/>
      </w:pPr>
      <w:r>
        <w:t>21</w:t>
      </w:r>
      <w:r>
        <w:tab/>
      </w:r>
      <w:r>
        <w:tab/>
      </w:r>
    </w:p>
    <w:p w14:paraId="3AF5014D" w14:textId="77777777" w:rsidR="009F0B16" w:rsidRDefault="009F0B16" w:rsidP="009F0B16">
      <w:pPr>
        <w:pStyle w:val="RuitAntwoord"/>
      </w:pPr>
      <w:r>
        <w:t>23</w:t>
      </w:r>
      <w:r>
        <w:tab/>
      </w:r>
      <w:r>
        <w:tab/>
      </w:r>
    </w:p>
    <w:p w14:paraId="643FABAE" w14:textId="77777777" w:rsidR="009F0B16" w:rsidRDefault="009F0B16" w:rsidP="009F0B16">
      <w:pPr>
        <w:pStyle w:val="RuitAntwoord"/>
      </w:pPr>
      <w:r>
        <w:t>25</w:t>
      </w:r>
      <w:r>
        <w:tab/>
      </w:r>
      <w:r>
        <w:tab/>
      </w:r>
    </w:p>
    <w:p w14:paraId="79AA21B3" w14:textId="77777777" w:rsidR="009F0B16" w:rsidRDefault="009F0B16" w:rsidP="009F0B16">
      <w:pPr>
        <w:pStyle w:val="RuitAntwoord"/>
      </w:pPr>
      <w:r>
        <w:t>26</w:t>
      </w:r>
      <w:r>
        <w:tab/>
      </w:r>
      <w:r>
        <w:tab/>
      </w:r>
    </w:p>
    <w:p w14:paraId="0EDBDB06" w14:textId="77777777" w:rsidR="009F0B16" w:rsidRDefault="009F0B16" w:rsidP="009F0B16">
      <w:pPr>
        <w:pStyle w:val="RuitAntwoord"/>
      </w:pPr>
      <w:r>
        <w:t>28</w:t>
      </w:r>
      <w:r>
        <w:tab/>
      </w:r>
      <w:r>
        <w:tab/>
      </w:r>
    </w:p>
    <w:p w14:paraId="236E268F" w14:textId="77777777" w:rsidR="009F0B16" w:rsidRDefault="009F0B16" w:rsidP="009F0B16">
      <w:pPr>
        <w:pStyle w:val="RuitAntwoord"/>
      </w:pPr>
      <w:r>
        <w:lastRenderedPageBreak/>
        <w:t>30</w:t>
      </w:r>
      <w:r>
        <w:tab/>
      </w:r>
      <w:r>
        <w:tab/>
      </w:r>
    </w:p>
    <w:p w14:paraId="53CA0A53" w14:textId="77777777" w:rsidR="009F0B16" w:rsidRDefault="009F0B16" w:rsidP="009F0B16">
      <w:pPr>
        <w:pStyle w:val="RuitAntwoord"/>
      </w:pPr>
      <w:r>
        <w:t>32</w:t>
      </w:r>
      <w:r>
        <w:tab/>
      </w:r>
      <w:r>
        <w:tab/>
      </w:r>
    </w:p>
    <w:p w14:paraId="08FAEBD8" w14:textId="77777777" w:rsidR="009F0B16" w:rsidRDefault="009F0B16" w:rsidP="009F0B16">
      <w:pPr>
        <w:pStyle w:val="RuitAntwoord"/>
      </w:pPr>
      <w:r>
        <w:t>35</w:t>
      </w:r>
      <w:r>
        <w:tab/>
      </w:r>
      <w:r>
        <w:tab/>
      </w:r>
    </w:p>
    <w:p w14:paraId="1D368135" w14:textId="77777777" w:rsidR="009F0B16" w:rsidRDefault="009F0B16" w:rsidP="009F0B16">
      <w:pPr>
        <w:pStyle w:val="RuitAntwoord"/>
      </w:pPr>
      <w:r>
        <w:t>37</w:t>
      </w:r>
      <w:r>
        <w:tab/>
      </w:r>
      <w:r>
        <w:tab/>
      </w:r>
    </w:p>
    <w:p w14:paraId="4F078986" w14:textId="77777777" w:rsidR="009F0B16" w:rsidRDefault="009F0B16" w:rsidP="009F0B16">
      <w:pPr>
        <w:pStyle w:val="RuitAntwoord"/>
      </w:pPr>
      <w:r>
        <w:t>38</w:t>
      </w:r>
      <w:r>
        <w:tab/>
      </w:r>
      <w:r>
        <w:tab/>
      </w:r>
    </w:p>
    <w:p w14:paraId="6F33A727" w14:textId="77777777" w:rsidR="009F0B16" w:rsidRDefault="009F0B16" w:rsidP="009F0B16">
      <w:pPr>
        <w:pStyle w:val="RuitAntwoord"/>
      </w:pPr>
      <w:r>
        <w:t>40</w:t>
      </w:r>
      <w:r>
        <w:tab/>
      </w:r>
      <w:r>
        <w:tab/>
      </w:r>
    </w:p>
    <w:p w14:paraId="2BA07C54" w14:textId="77777777" w:rsidR="009F0B16" w:rsidRDefault="009F0B16" w:rsidP="009F0B16">
      <w:pPr>
        <w:pStyle w:val="RuitAntwoord"/>
      </w:pPr>
      <w:r>
        <w:t>42</w:t>
      </w:r>
      <w:r>
        <w:tab/>
      </w:r>
      <w:r>
        <w:tab/>
      </w:r>
    </w:p>
    <w:p w14:paraId="46CE716A" w14:textId="77777777" w:rsidR="009F0B16" w:rsidRDefault="009F0B16" w:rsidP="009F0B16">
      <w:pPr>
        <w:pStyle w:val="RuitAntwoord"/>
      </w:pPr>
      <w:r>
        <w:t>44</w:t>
      </w:r>
      <w:r>
        <w:tab/>
      </w:r>
      <w:r>
        <w:tab/>
      </w:r>
    </w:p>
    <w:p w14:paraId="78E1D39C" w14:textId="77777777" w:rsidR="009F0B16" w:rsidRDefault="009F0B16" w:rsidP="009F0B16">
      <w:pPr>
        <w:pStyle w:val="RuitAntwoord"/>
      </w:pPr>
      <w:r>
        <w:t>45</w:t>
      </w:r>
      <w:r>
        <w:tab/>
      </w:r>
      <w:r>
        <w:tab/>
      </w:r>
    </w:p>
    <w:p w14:paraId="0A7FFB4A" w14:textId="77777777" w:rsidR="009F0B16" w:rsidRDefault="009F0B16" w:rsidP="009F0B16">
      <w:pPr>
        <w:pStyle w:val="RuitAntwoord"/>
      </w:pPr>
      <w:r>
        <w:t>46</w:t>
      </w:r>
      <w:r>
        <w:tab/>
      </w:r>
      <w:r>
        <w:tab/>
      </w:r>
    </w:p>
    <w:p w14:paraId="6AD803D9" w14:textId="77777777" w:rsidR="009F0B16" w:rsidRDefault="009F0B16" w:rsidP="009F0B16">
      <w:pPr>
        <w:pStyle w:val="RuitAntwoord"/>
      </w:pPr>
      <w:r>
        <w:t>48</w:t>
      </w:r>
      <w:r>
        <w:tab/>
      </w:r>
      <w:r>
        <w:tab/>
      </w:r>
    </w:p>
    <w:p w14:paraId="7C187DFC" w14:textId="77777777" w:rsidR="009F0B16" w:rsidRDefault="009F0B16" w:rsidP="009F0B16">
      <w:pPr>
        <w:pStyle w:val="RuitAntwoord"/>
      </w:pPr>
      <w:r>
        <w:t>50</w:t>
      </w:r>
      <w:r>
        <w:tab/>
      </w:r>
      <w:r>
        <w:tab/>
      </w:r>
    </w:p>
    <w:p w14:paraId="52A62AF3" w14:textId="77777777" w:rsidR="009F0B16" w:rsidRDefault="009F0B16" w:rsidP="009F0B16">
      <w:pPr>
        <w:pStyle w:val="RuitAntwoord"/>
      </w:pPr>
      <w:r>
        <w:t>51</w:t>
      </w:r>
      <w:r>
        <w:tab/>
      </w:r>
      <w:r>
        <w:tab/>
      </w:r>
    </w:p>
    <w:p w14:paraId="4BCA969A" w14:textId="77777777" w:rsidR="009F0B16" w:rsidRDefault="009F0B16" w:rsidP="009F0B16">
      <w:pPr>
        <w:pStyle w:val="RuitAntwoord"/>
      </w:pPr>
      <w:r>
        <w:t>52</w:t>
      </w:r>
      <w:r>
        <w:tab/>
      </w:r>
      <w:r>
        <w:tab/>
      </w:r>
    </w:p>
    <w:p w14:paraId="3600621F" w14:textId="77777777" w:rsidR="009F0B16" w:rsidRDefault="009F0B16" w:rsidP="009F0B16">
      <w:pPr>
        <w:pStyle w:val="RuitAntwoord"/>
      </w:pPr>
      <w:r>
        <w:t>55</w:t>
      </w:r>
      <w:r>
        <w:tab/>
      </w:r>
      <w:r>
        <w:tab/>
      </w:r>
    </w:p>
    <w:p w14:paraId="47C10060" w14:textId="77777777" w:rsidR="009F0B16" w:rsidRDefault="009F0B16" w:rsidP="009F0B16">
      <w:pPr>
        <w:pStyle w:val="RuitAntwoord"/>
      </w:pPr>
      <w:r>
        <w:t>57</w:t>
      </w:r>
      <w:r>
        <w:tab/>
      </w:r>
      <w:r>
        <w:tab/>
      </w:r>
    </w:p>
    <w:p w14:paraId="523836CB" w14:textId="77777777" w:rsidR="009F0B16" w:rsidRDefault="009F0B16" w:rsidP="009F0B16">
      <w:pPr>
        <w:pStyle w:val="RuitAntwoord"/>
      </w:pPr>
      <w:r>
        <w:t>58</w:t>
      </w:r>
      <w:r>
        <w:tab/>
      </w:r>
      <w:r>
        <w:tab/>
      </w:r>
    </w:p>
    <w:p w14:paraId="519AF45E" w14:textId="77777777" w:rsidR="009F0B16" w:rsidRDefault="009F0B16" w:rsidP="009F0B16">
      <w:pPr>
        <w:pStyle w:val="RuitAntwoord"/>
      </w:pPr>
      <w:r>
        <w:t>59</w:t>
      </w:r>
      <w:r>
        <w:tab/>
      </w:r>
      <w:r>
        <w:tab/>
      </w:r>
    </w:p>
    <w:p w14:paraId="409DA632" w14:textId="77777777" w:rsidR="009F0B16" w:rsidRDefault="009F0B16" w:rsidP="009F0B16">
      <w:pPr>
        <w:pStyle w:val="RuitAntwoord"/>
      </w:pPr>
      <w:r>
        <w:t>61</w:t>
      </w:r>
      <w:r>
        <w:tab/>
      </w:r>
      <w:r>
        <w:tab/>
      </w:r>
    </w:p>
    <w:p w14:paraId="7AFDA327" w14:textId="77777777" w:rsidR="009F0B16" w:rsidRDefault="009F0B16" w:rsidP="009F0B16">
      <w:pPr>
        <w:pStyle w:val="RuitAntwoord"/>
      </w:pPr>
      <w:r>
        <w:t>62</w:t>
      </w:r>
      <w:r>
        <w:tab/>
      </w:r>
      <w:r>
        <w:tab/>
      </w:r>
    </w:p>
    <w:p w14:paraId="6F690AF2" w14:textId="77777777" w:rsidR="009F0B16" w:rsidRDefault="009F0B16" w:rsidP="009F0B16">
      <w:pPr>
        <w:pStyle w:val="RuitAntwoord"/>
      </w:pPr>
      <w:r>
        <w:t>65</w:t>
      </w:r>
      <w:r>
        <w:tab/>
      </w:r>
      <w:r>
        <w:tab/>
      </w:r>
    </w:p>
    <w:p w14:paraId="2BD5E8D1" w14:textId="77777777" w:rsidR="009F0B16" w:rsidRDefault="009F0B16" w:rsidP="009F0B16">
      <w:pPr>
        <w:pStyle w:val="RuitAntwoord"/>
      </w:pPr>
      <w:r>
        <w:t>67</w:t>
      </w:r>
      <w:r>
        <w:tab/>
      </w:r>
      <w:r>
        <w:tab/>
      </w:r>
    </w:p>
    <w:p w14:paraId="485159FD" w14:textId="77777777" w:rsidR="009F0B16" w:rsidRDefault="009F0B16" w:rsidP="009F0B16">
      <w:pPr>
        <w:pStyle w:val="RuitAntwoord"/>
      </w:pPr>
      <w:r>
        <w:t>69</w:t>
      </w:r>
      <w:r>
        <w:tab/>
      </w:r>
      <w:r>
        <w:tab/>
      </w:r>
    </w:p>
    <w:p w14:paraId="73F6245C" w14:textId="77777777" w:rsidR="009F0B16" w:rsidRDefault="009F0B16" w:rsidP="009F0B16">
      <w:pPr>
        <w:pStyle w:val="RuitAntwoord"/>
      </w:pPr>
      <w:r>
        <w:t>70</w:t>
      </w:r>
      <w:r>
        <w:tab/>
      </w:r>
      <w:r>
        <w:tab/>
      </w:r>
    </w:p>
    <w:p w14:paraId="44DDDB60" w14:textId="77777777" w:rsidR="009F0B16" w:rsidRDefault="009F0B16" w:rsidP="009F0B16">
      <w:pPr>
        <w:pStyle w:val="RuitAntwoord"/>
      </w:pPr>
      <w:r>
        <w:t>72</w:t>
      </w:r>
      <w:r>
        <w:tab/>
      </w:r>
      <w:r>
        <w:tab/>
      </w:r>
    </w:p>
    <w:p w14:paraId="0E35D8C1" w14:textId="77777777" w:rsidR="009F0B16" w:rsidRDefault="009F0B16" w:rsidP="009F0B16">
      <w:pPr>
        <w:pStyle w:val="RuitAntwoord"/>
      </w:pPr>
      <w:r>
        <w:t>73</w:t>
      </w:r>
      <w:r>
        <w:tab/>
      </w:r>
      <w:r>
        <w:tab/>
      </w:r>
    </w:p>
    <w:p w14:paraId="42C926A6" w14:textId="77777777" w:rsidR="009F0B16" w:rsidRDefault="009F0B16" w:rsidP="009F0B16">
      <w:pPr>
        <w:pStyle w:val="RuitAntwoord"/>
      </w:pPr>
      <w:r>
        <w:t>75</w:t>
      </w:r>
      <w:r>
        <w:tab/>
      </w:r>
      <w:r>
        <w:tab/>
      </w:r>
    </w:p>
    <w:p w14:paraId="39DC9389" w14:textId="77777777" w:rsidR="009F0B16" w:rsidRDefault="009F0B16" w:rsidP="009F0B16">
      <w:pPr>
        <w:pStyle w:val="RuitAntwoord"/>
      </w:pPr>
      <w:r>
        <w:t>76</w:t>
      </w:r>
      <w:r>
        <w:tab/>
      </w:r>
      <w:r>
        <w:tab/>
      </w:r>
    </w:p>
    <w:p w14:paraId="5E14B174" w14:textId="77777777" w:rsidR="009F0B16" w:rsidRDefault="009F0B16" w:rsidP="009F0B16">
      <w:pPr>
        <w:pStyle w:val="RuitAntwoord"/>
      </w:pPr>
      <w:r>
        <w:t>79</w:t>
      </w:r>
      <w:r>
        <w:tab/>
      </w:r>
      <w:r>
        <w:tab/>
      </w:r>
    </w:p>
    <w:p w14:paraId="5AE8A24E" w14:textId="77777777" w:rsidR="009F0B16" w:rsidRDefault="009F0B16" w:rsidP="009F0B16">
      <w:pPr>
        <w:pStyle w:val="RuitAntwoord"/>
      </w:pPr>
      <w:r>
        <w:t>80</w:t>
      </w:r>
      <w:r>
        <w:tab/>
      </w:r>
      <w:r>
        <w:tab/>
      </w:r>
    </w:p>
    <w:p w14:paraId="29A76B25" w14:textId="77777777" w:rsidR="009F0B16" w:rsidRDefault="009F0B16" w:rsidP="009F0B16">
      <w:pPr>
        <w:pStyle w:val="RuitAntwoord"/>
      </w:pPr>
      <w:r>
        <w:t>81</w:t>
      </w:r>
      <w:r>
        <w:tab/>
      </w:r>
      <w:r>
        <w:tab/>
      </w:r>
    </w:p>
    <w:p w14:paraId="16C637FF" w14:textId="77777777" w:rsidR="009F0B16" w:rsidRDefault="009F0B16" w:rsidP="009F0B16">
      <w:pPr>
        <w:pStyle w:val="RuitAntwoord"/>
      </w:pPr>
      <w:r>
        <w:t>84</w:t>
      </w:r>
      <w:r>
        <w:tab/>
      </w:r>
      <w:r>
        <w:tab/>
      </w:r>
    </w:p>
    <w:p w14:paraId="4D5EE509" w14:textId="77777777" w:rsidR="009F0B16" w:rsidRDefault="009F0B16" w:rsidP="009F0B16">
      <w:pPr>
        <w:pStyle w:val="RuitAntwoord"/>
      </w:pPr>
      <w:r>
        <w:t>85</w:t>
      </w:r>
      <w:r>
        <w:tab/>
      </w:r>
      <w:r>
        <w:tab/>
      </w:r>
    </w:p>
    <w:p w14:paraId="4C857B56" w14:textId="77777777" w:rsidR="009F0B16" w:rsidRDefault="009F0B16" w:rsidP="009F0B16">
      <w:pPr>
        <w:pStyle w:val="RuitAntwoord"/>
      </w:pPr>
      <w:r>
        <w:t>87</w:t>
      </w:r>
      <w:r>
        <w:tab/>
      </w:r>
      <w:r>
        <w:tab/>
      </w:r>
    </w:p>
    <w:p w14:paraId="37D96FC1" w14:textId="77777777" w:rsidR="009F0B16" w:rsidRDefault="009F0B16" w:rsidP="009F0B16">
      <w:pPr>
        <w:pStyle w:val="RuitAntwoord"/>
      </w:pPr>
      <w:r>
        <w:t>92</w:t>
      </w:r>
      <w:r>
        <w:tab/>
      </w:r>
      <w:r>
        <w:tab/>
      </w:r>
    </w:p>
    <w:p w14:paraId="2BA10CF7" w14:textId="77777777" w:rsidR="009F0B16" w:rsidRDefault="009F0B16" w:rsidP="009F0B16">
      <w:pPr>
        <w:pStyle w:val="RuitAntwoord"/>
      </w:pPr>
      <w:r>
        <w:t>93</w:t>
      </w:r>
      <w:r>
        <w:tab/>
      </w:r>
      <w:r>
        <w:tab/>
      </w:r>
    </w:p>
    <w:p w14:paraId="5C7B2F01" w14:textId="77777777" w:rsidR="009F0B16" w:rsidRDefault="009F0B16" w:rsidP="009F0B16">
      <w:pPr>
        <w:pStyle w:val="RuitAntwoord"/>
      </w:pPr>
      <w:r>
        <w:t>95</w:t>
      </w:r>
      <w:r>
        <w:tab/>
      </w:r>
      <w:r>
        <w:tab/>
      </w:r>
    </w:p>
    <w:p w14:paraId="7CC719F1" w14:textId="77777777" w:rsidR="009F0B16" w:rsidRDefault="009F0B16" w:rsidP="009F0B16">
      <w:pPr>
        <w:pStyle w:val="RuitAntwoord"/>
      </w:pPr>
      <w:r>
        <w:t>96</w:t>
      </w:r>
      <w:r>
        <w:tab/>
      </w:r>
      <w:r>
        <w:tab/>
      </w:r>
    </w:p>
    <w:p w14:paraId="787F14D0" w14:textId="7D3B37EB" w:rsidR="009F0B16" w:rsidRDefault="009F0B16" w:rsidP="009F0B16">
      <w:pPr>
        <w:pStyle w:val="RuitAntwoord"/>
      </w:pPr>
      <w:r>
        <w:t>97</w:t>
      </w:r>
      <w:r>
        <w:tab/>
      </w:r>
      <w:r>
        <w:tab/>
      </w:r>
    </w:p>
    <w:p w14:paraId="2DA13E30" w14:textId="77777777" w:rsidR="00270C56" w:rsidRDefault="00270C56" w:rsidP="00B66C10">
      <w:pPr>
        <w:pStyle w:val="Heading2"/>
        <w:sectPr w:rsidR="00270C56" w:rsidSect="00270C56">
          <w:type w:val="continuous"/>
          <w:pgSz w:w="11907" w:h="16840" w:code="9"/>
          <w:pgMar w:top="720" w:right="851" w:bottom="720" w:left="851" w:header="567" w:footer="567" w:gutter="238"/>
          <w:cols w:num="2" w:space="720"/>
          <w:docGrid w:linePitch="360"/>
        </w:sectPr>
      </w:pPr>
    </w:p>
    <w:p w14:paraId="7F6DEA55" w14:textId="1193ED08" w:rsidR="00270C56" w:rsidRDefault="00270C56" w:rsidP="00270C56">
      <w:pPr>
        <w:pStyle w:val="Heading2"/>
        <w:jc w:val="center"/>
      </w:pPr>
      <w:r>
        <w:t>Leidrade</w:t>
      </w:r>
    </w:p>
    <w:p w14:paraId="16B5C6E5" w14:textId="6DD0D450" w:rsidR="00C83F5F" w:rsidRDefault="00B66C10" w:rsidP="00B66C10">
      <w:pPr>
        <w:pStyle w:val="Heading2"/>
      </w:pPr>
      <w:r>
        <w:t>AF</w:t>
      </w:r>
    </w:p>
    <w:p w14:paraId="47309B2B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</w:t>
      </w:r>
      <w:r w:rsidRPr="0077351E">
        <w:rPr>
          <w:rFonts w:ascii="Arial Narrow" w:hAnsi="Arial Narrow"/>
        </w:rPr>
        <w:tab/>
      </w:r>
      <w:r w:rsidRPr="006F628E">
        <w:t>Leviet, as jy 50 is, moet jy hierdie diens neerlê.</w:t>
      </w:r>
    </w:p>
    <w:p w14:paraId="2EBD924B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2</w:t>
      </w:r>
      <w:r w:rsidRPr="0077351E">
        <w:rPr>
          <w:rFonts w:ascii="Arial Narrow" w:hAnsi="Arial Narrow"/>
        </w:rPr>
        <w:tab/>
      </w:r>
      <w:r w:rsidRPr="006F628E">
        <w:t>Tera se seun het hier gesterf terwyl hy nog geleef het.</w:t>
      </w:r>
    </w:p>
    <w:p w14:paraId="39A220A3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4</w:t>
      </w:r>
      <w:r w:rsidRPr="0077351E">
        <w:rPr>
          <w:rFonts w:ascii="Arial Narrow" w:hAnsi="Arial Narrow"/>
        </w:rPr>
        <w:tab/>
      </w:r>
      <w:r>
        <w:t>Naomi se pleegkind</w:t>
      </w:r>
    </w:p>
    <w:p w14:paraId="1BCADB71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5</w:t>
      </w:r>
      <w:r w:rsidRPr="0077351E">
        <w:rPr>
          <w:rFonts w:ascii="Arial Narrow" w:hAnsi="Arial Narrow"/>
        </w:rPr>
        <w:tab/>
      </w:r>
      <w:r w:rsidRPr="006F628E">
        <w:t>Hulle het oopgegaan aan die staf van Aäron.</w:t>
      </w:r>
    </w:p>
    <w:p w14:paraId="505149CD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</w:t>
      </w:r>
      <w:r w:rsidRPr="0077351E">
        <w:rPr>
          <w:rFonts w:ascii="Arial Narrow" w:hAnsi="Arial Narrow"/>
        </w:rPr>
        <w:tab/>
      </w:r>
      <w:r w:rsidRPr="006F628E">
        <w:t>Die sakemanne kerm omdat die vrou nie meer klere van hierdie materiaal by hulle koop nie</w:t>
      </w:r>
    </w:p>
    <w:p w14:paraId="59892FD0" w14:textId="4D7A1FEC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7</w:t>
      </w:r>
      <w:r w:rsidRPr="0077351E">
        <w:rPr>
          <w:rFonts w:ascii="Arial Narrow" w:hAnsi="Arial Narrow"/>
        </w:rPr>
        <w:tab/>
      </w:r>
      <w:r w:rsidRPr="006F628E">
        <w:t>Die sewe</w:t>
      </w:r>
      <w:r w:rsidR="009C35D8">
        <w:t>n</w:t>
      </w:r>
      <w:r w:rsidRPr="006F628E">
        <w:t>tiende letter van die Hebreeuse alfabet.</w:t>
      </w:r>
    </w:p>
    <w:p w14:paraId="7EFC1F71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9</w:t>
      </w:r>
      <w:r w:rsidRPr="0077351E">
        <w:rPr>
          <w:rFonts w:ascii="Arial Narrow" w:hAnsi="Arial Narrow"/>
        </w:rPr>
        <w:tab/>
      </w:r>
      <w:r w:rsidRPr="006F628E">
        <w:t>Oholiba het minnaars uit hierdie land</w:t>
      </w:r>
    </w:p>
    <w:p w14:paraId="294F2CEF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10</w:t>
      </w:r>
      <w:r w:rsidRPr="0077351E">
        <w:rPr>
          <w:rFonts w:ascii="Arial Narrow" w:hAnsi="Arial Narrow"/>
        </w:rPr>
        <w:tab/>
      </w:r>
      <w:r w:rsidRPr="006F628E">
        <w:t>Die dorp kry sy naam gekry van een tros druiwe wat afgesny is.</w:t>
      </w:r>
    </w:p>
    <w:p w14:paraId="5D7BA277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11</w:t>
      </w:r>
      <w:r w:rsidRPr="0077351E">
        <w:rPr>
          <w:rFonts w:ascii="Arial Narrow" w:hAnsi="Arial Narrow"/>
        </w:rPr>
        <w:tab/>
      </w:r>
      <w:r>
        <w:t>Jeremia</w:t>
      </w:r>
      <w:r w:rsidRPr="006F628E">
        <w:t xml:space="preserve"> sê vir die inwoner van Dibon om van sy eresetel af te klim en op hierdie aarde te gaan sit.</w:t>
      </w:r>
    </w:p>
    <w:p w14:paraId="6B14A0AB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12</w:t>
      </w:r>
      <w:r w:rsidRPr="0077351E">
        <w:rPr>
          <w:rFonts w:ascii="Arial Narrow" w:hAnsi="Arial Narrow"/>
        </w:rPr>
        <w:tab/>
      </w:r>
      <w:r w:rsidRPr="006F628E">
        <w:t>Hierdie priester was met ‘n vreemde vrou getroud.</w:t>
      </w:r>
    </w:p>
    <w:p w14:paraId="1164C07A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13</w:t>
      </w:r>
      <w:r w:rsidRPr="0077351E">
        <w:rPr>
          <w:rFonts w:ascii="Arial Narrow" w:hAnsi="Arial Narrow"/>
        </w:rPr>
        <w:tab/>
      </w:r>
      <w:r w:rsidRPr="006F628E">
        <w:t>Lameg het gesê: Ek maak ‘n man dood as hy dit aan my doen.</w:t>
      </w:r>
    </w:p>
    <w:p w14:paraId="6138C1A4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15</w:t>
      </w:r>
      <w:r w:rsidRPr="0077351E">
        <w:rPr>
          <w:rFonts w:ascii="Arial Narrow" w:hAnsi="Arial Narrow"/>
        </w:rPr>
        <w:tab/>
      </w:r>
      <w:r w:rsidRPr="006F628E">
        <w:t>Maak jou hand só oop as 'n mede- gelowige iets wil leen.</w:t>
      </w:r>
    </w:p>
    <w:p w14:paraId="596988B1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16</w:t>
      </w:r>
      <w:r w:rsidRPr="0077351E">
        <w:rPr>
          <w:rFonts w:ascii="Arial Narrow" w:hAnsi="Arial Narrow"/>
        </w:rPr>
        <w:tab/>
      </w:r>
      <w:r w:rsidRPr="006F628E">
        <w:t>Wie ‘n kuil grawe, sal daarin val; en hy wat dit doen met ‘n klip, dit sal na hom terugkom.</w:t>
      </w:r>
    </w:p>
    <w:p w14:paraId="40ADDF85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19</w:t>
      </w:r>
      <w:r w:rsidRPr="0077351E">
        <w:rPr>
          <w:rFonts w:ascii="Arial Narrow" w:hAnsi="Arial Narrow"/>
        </w:rPr>
        <w:tab/>
      </w:r>
      <w:r w:rsidRPr="006F628E">
        <w:t>Moet hom nie in jou slaapkamer vervloek nie.</w:t>
      </w:r>
    </w:p>
    <w:p w14:paraId="6964B666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20</w:t>
      </w:r>
      <w:r w:rsidRPr="0077351E">
        <w:rPr>
          <w:rFonts w:ascii="Arial Narrow" w:hAnsi="Arial Narrow"/>
        </w:rPr>
        <w:tab/>
      </w:r>
      <w:r w:rsidRPr="006F628E">
        <w:t>Dit is makliker vir 'n kameel om deur hierdie oog te gaan as vir 'n ryke om in die koninkryk van God te kom.</w:t>
      </w:r>
    </w:p>
    <w:p w14:paraId="57B65306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22</w:t>
      </w:r>
      <w:r w:rsidRPr="0077351E">
        <w:rPr>
          <w:rFonts w:ascii="Arial Narrow" w:hAnsi="Arial Narrow"/>
        </w:rPr>
        <w:tab/>
      </w:r>
      <w:r w:rsidRPr="006F628E">
        <w:t>In die lied vir die Beminde sê die Here dat hierdie deel van die skoene nie losgeskeur sal word nie.</w:t>
      </w:r>
    </w:p>
    <w:p w14:paraId="089C0392" w14:textId="61278390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23</w:t>
      </w:r>
      <w:r w:rsidRPr="0077351E">
        <w:rPr>
          <w:rFonts w:ascii="Arial Narrow" w:hAnsi="Arial Narrow"/>
        </w:rPr>
        <w:tab/>
      </w:r>
      <w:r w:rsidRPr="006F628E">
        <w:t>Bil</w:t>
      </w:r>
      <w:r w:rsidR="009C35D8">
        <w:t>e</w:t>
      </w:r>
      <w:r w:rsidRPr="006F628E">
        <w:t>am se antwoord toe die donkie hom gevra het of dit sy gewoonte is om te gaan lê.</w:t>
      </w:r>
    </w:p>
    <w:p w14:paraId="6441AB37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lastRenderedPageBreak/>
        <w:t>24</w:t>
      </w:r>
      <w:r w:rsidRPr="0077351E">
        <w:rPr>
          <w:rFonts w:ascii="Arial Narrow" w:hAnsi="Arial Narrow"/>
        </w:rPr>
        <w:tab/>
      </w:r>
      <w:r>
        <w:t>Matteus</w:t>
      </w:r>
      <w:r w:rsidRPr="006F628E">
        <w:t xml:space="preserve"> se beroep.</w:t>
      </w:r>
    </w:p>
    <w:p w14:paraId="46523924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27</w:t>
      </w:r>
      <w:r w:rsidRPr="0077351E">
        <w:rPr>
          <w:rFonts w:ascii="Arial Narrow" w:hAnsi="Arial Narrow"/>
        </w:rPr>
        <w:tab/>
      </w:r>
      <w:r w:rsidRPr="006F628E">
        <w:t>Tuisdorp van Bartimeus, die binde bedelaar.</w:t>
      </w:r>
    </w:p>
    <w:p w14:paraId="5B6703F3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29</w:t>
      </w:r>
      <w:r w:rsidRPr="0077351E">
        <w:rPr>
          <w:rFonts w:ascii="Arial Narrow" w:hAnsi="Arial Narrow"/>
        </w:rPr>
        <w:tab/>
      </w:r>
      <w:r w:rsidRPr="006F628E">
        <w:t>Baäl-Ganan uit Geder was in beheer van die olywe en wildevye in die hier gegroei het.</w:t>
      </w:r>
    </w:p>
    <w:p w14:paraId="1A0F745F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31</w:t>
      </w:r>
      <w:r w:rsidRPr="0077351E">
        <w:rPr>
          <w:rFonts w:ascii="Arial Narrow" w:hAnsi="Arial Narrow"/>
        </w:rPr>
        <w:tab/>
      </w:r>
      <w:r w:rsidRPr="006F628E">
        <w:t>Die wet is nie vir die regverdige gegee nie, maar onder andere vir hierdie mense.</w:t>
      </w:r>
    </w:p>
    <w:p w14:paraId="5DF013FC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33</w:t>
      </w:r>
      <w:r w:rsidRPr="0077351E">
        <w:rPr>
          <w:rFonts w:ascii="Arial Narrow" w:hAnsi="Arial Narrow"/>
        </w:rPr>
        <w:tab/>
      </w:r>
      <w:r>
        <w:t>Esegiël</w:t>
      </w:r>
      <w:r w:rsidRPr="006F628E">
        <w:t xml:space="preserve"> sien die gerubs se lywe, dít, hulle hande en vlerke en al vier wiele was rondom vol oë</w:t>
      </w:r>
    </w:p>
    <w:p w14:paraId="5E3BA295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34</w:t>
      </w:r>
      <w:r w:rsidRPr="0077351E">
        <w:rPr>
          <w:rFonts w:ascii="Arial Narrow" w:hAnsi="Arial Narrow"/>
        </w:rPr>
        <w:tab/>
      </w:r>
      <w:r w:rsidRPr="006F628E">
        <w:t>Die Heilige Gees sê aan Paulus dat dit op hom wag.</w:t>
      </w:r>
    </w:p>
    <w:p w14:paraId="30D90785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36</w:t>
      </w:r>
      <w:r w:rsidRPr="0077351E">
        <w:rPr>
          <w:rFonts w:ascii="Arial Narrow" w:hAnsi="Arial Narrow"/>
        </w:rPr>
        <w:tab/>
      </w:r>
      <w:r w:rsidRPr="006F628E">
        <w:t>Claudius meen die aanklag teen Paulus verdien nie hierdie straf nie.</w:t>
      </w:r>
    </w:p>
    <w:p w14:paraId="1102478B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39</w:t>
      </w:r>
      <w:r w:rsidRPr="0077351E">
        <w:rPr>
          <w:rFonts w:ascii="Arial Narrow" w:hAnsi="Arial Narrow"/>
        </w:rPr>
        <w:tab/>
      </w:r>
      <w:r w:rsidRPr="006F628E">
        <w:t>Weeg hiermee die meel en die gars af wat te koop gaan wees in Samaria.</w:t>
      </w:r>
    </w:p>
    <w:p w14:paraId="1F7F6B40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40</w:t>
      </w:r>
      <w:r w:rsidRPr="0077351E">
        <w:rPr>
          <w:rFonts w:ascii="Arial Narrow" w:hAnsi="Arial Narrow"/>
        </w:rPr>
        <w:tab/>
      </w:r>
      <w:r w:rsidRPr="006F628E">
        <w:t>Nagas wou die inwoners van hierdie stad se regteroog uitsteek voordat hy 'n verbond met hulle sluit.</w:t>
      </w:r>
    </w:p>
    <w:p w14:paraId="76424239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41</w:t>
      </w:r>
      <w:r w:rsidRPr="0077351E">
        <w:rPr>
          <w:rFonts w:ascii="Arial Narrow" w:hAnsi="Arial Narrow"/>
        </w:rPr>
        <w:tab/>
      </w:r>
      <w:r w:rsidRPr="006F628E">
        <w:t>Israel dink aan die visse wat hulle in Egipte verniet kon eet, aan die komkommers en die waterlemoene en ook hierdie groente.</w:t>
      </w:r>
    </w:p>
    <w:p w14:paraId="66F38BF3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43</w:t>
      </w:r>
      <w:r w:rsidRPr="0077351E">
        <w:rPr>
          <w:rFonts w:ascii="Arial Narrow" w:hAnsi="Arial Narrow"/>
        </w:rPr>
        <w:tab/>
      </w:r>
      <w:r w:rsidRPr="006F628E">
        <w:t>Die eer is weggevoer uit Israel.</w:t>
      </w:r>
    </w:p>
    <w:p w14:paraId="284CE43D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47</w:t>
      </w:r>
      <w:r w:rsidRPr="0077351E">
        <w:rPr>
          <w:rFonts w:ascii="Arial Narrow" w:hAnsi="Arial Narrow"/>
        </w:rPr>
        <w:tab/>
      </w:r>
      <w:r w:rsidRPr="006F628E">
        <w:t>Jakob vereenselwig Simeon en Levi met hierdie skerp voorwerpe</w:t>
      </w:r>
    </w:p>
    <w:p w14:paraId="28DCAE69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49</w:t>
      </w:r>
      <w:r w:rsidRPr="0077351E">
        <w:rPr>
          <w:rFonts w:ascii="Arial Narrow" w:hAnsi="Arial Narrow"/>
        </w:rPr>
        <w:tab/>
      </w:r>
      <w:r w:rsidRPr="006F628E">
        <w:t>As jy met trane saai, sal jy hiermee maai.</w:t>
      </w:r>
    </w:p>
    <w:p w14:paraId="351BB91A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50</w:t>
      </w:r>
      <w:r w:rsidRPr="0077351E">
        <w:rPr>
          <w:rFonts w:ascii="Arial Narrow" w:hAnsi="Arial Narrow"/>
        </w:rPr>
        <w:tab/>
      </w:r>
      <w:r>
        <w:t>Johannes</w:t>
      </w:r>
      <w:r w:rsidRPr="006F628E">
        <w:t xml:space="preserve"> is onwaardig om dit te doen om Jesus se riempies los te maak.</w:t>
      </w:r>
    </w:p>
    <w:p w14:paraId="0398F4D0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53</w:t>
      </w:r>
      <w:r w:rsidRPr="0077351E">
        <w:rPr>
          <w:rFonts w:ascii="Arial Narrow" w:hAnsi="Arial Narrow"/>
        </w:rPr>
        <w:tab/>
      </w:r>
      <w:r w:rsidRPr="006F628E">
        <w:t>Nebukadnesar het ons soos hierdie dier ingesluk en uitgespoeg.</w:t>
      </w:r>
    </w:p>
    <w:p w14:paraId="1DF4854A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54</w:t>
      </w:r>
      <w:r w:rsidRPr="0077351E">
        <w:rPr>
          <w:rFonts w:ascii="Arial Narrow" w:hAnsi="Arial Narrow"/>
        </w:rPr>
        <w:tab/>
      </w:r>
      <w:r w:rsidRPr="006F628E">
        <w:t>Skuiling vir die kalf wat die heks vir die koning geslag het.</w:t>
      </w:r>
    </w:p>
    <w:p w14:paraId="48AA246D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56</w:t>
      </w:r>
      <w:r w:rsidRPr="0077351E">
        <w:rPr>
          <w:rFonts w:ascii="Arial Narrow" w:hAnsi="Arial Narrow"/>
        </w:rPr>
        <w:tab/>
      </w:r>
      <w:r w:rsidRPr="006F628E">
        <w:t>Die hoeveelheid seuns van Milka en Nahor.</w:t>
      </w:r>
    </w:p>
    <w:p w14:paraId="42443A72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58</w:t>
      </w:r>
      <w:r w:rsidRPr="0077351E">
        <w:rPr>
          <w:rFonts w:ascii="Arial Narrow" w:hAnsi="Arial Narrow"/>
        </w:rPr>
        <w:tab/>
      </w:r>
      <w:r w:rsidRPr="006F628E">
        <w:t>Moet op hulle nie vertrou nie</w:t>
      </w:r>
      <w:proofErr w:type="gramStart"/>
      <w:r w:rsidRPr="006F628E">
        <w:t xml:space="preserve"> - </w:t>
      </w:r>
      <w:proofErr w:type="gramEnd"/>
      <w:r w:rsidRPr="006F628E">
        <w:t>hulle bied geen verlossing nie.</w:t>
      </w:r>
    </w:p>
    <w:p w14:paraId="4E8300E1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60</w:t>
      </w:r>
      <w:r w:rsidRPr="0077351E">
        <w:rPr>
          <w:rFonts w:ascii="Arial Narrow" w:hAnsi="Arial Narrow"/>
        </w:rPr>
        <w:tab/>
      </w:r>
      <w:r w:rsidRPr="006F628E">
        <w:t>Hierdie dogter neem die leiding om hulle pa dronk te maak sodat hy 'n nageslag kan hê.</w:t>
      </w:r>
    </w:p>
    <w:p w14:paraId="12C58CEF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63</w:t>
      </w:r>
      <w:r w:rsidRPr="0077351E">
        <w:rPr>
          <w:rFonts w:ascii="Arial Narrow" w:hAnsi="Arial Narrow"/>
        </w:rPr>
        <w:tab/>
      </w:r>
      <w:r w:rsidRPr="006F628E">
        <w:t>Die gemeente het gereeld by haar huis bymekaar gekom – groet hulle</w:t>
      </w:r>
      <w:proofErr w:type="gramStart"/>
      <w:r w:rsidRPr="006F628E">
        <w:t>!.</w:t>
      </w:r>
      <w:proofErr w:type="gramEnd"/>
    </w:p>
    <w:p w14:paraId="3FBC7475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64</w:t>
      </w:r>
      <w:r w:rsidRPr="0077351E">
        <w:rPr>
          <w:rFonts w:ascii="Arial Narrow" w:hAnsi="Arial Narrow"/>
        </w:rPr>
        <w:tab/>
      </w:r>
      <w:r w:rsidRPr="006F628E">
        <w:t>Die afstand tussen Jerusalem en die Olyfberg.</w:t>
      </w:r>
    </w:p>
    <w:p w14:paraId="3BCC78DB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66</w:t>
      </w:r>
      <w:r w:rsidRPr="0077351E">
        <w:rPr>
          <w:rFonts w:ascii="Arial Narrow" w:hAnsi="Arial Narrow"/>
        </w:rPr>
        <w:tab/>
      </w:r>
      <w:r w:rsidRPr="006F628E">
        <w:t>Sal dit mense genees as Petrus by hulle verby loop en dit op hulle val?</w:t>
      </w:r>
    </w:p>
    <w:p w14:paraId="2E4546EC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67</w:t>
      </w:r>
      <w:r w:rsidRPr="0077351E">
        <w:rPr>
          <w:rFonts w:ascii="Arial Narrow" w:hAnsi="Arial Narrow"/>
        </w:rPr>
        <w:tab/>
      </w:r>
      <w:r w:rsidRPr="006F628E">
        <w:t xml:space="preserve">Die naam van die grond wat met </w:t>
      </w:r>
      <w:r>
        <w:t>Judas</w:t>
      </w:r>
      <w:r w:rsidRPr="006F628E">
        <w:t xml:space="preserve"> se geld gekoop is.</w:t>
      </w:r>
    </w:p>
    <w:p w14:paraId="32BE8BA6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68</w:t>
      </w:r>
      <w:r w:rsidRPr="0077351E">
        <w:rPr>
          <w:rFonts w:ascii="Arial Narrow" w:hAnsi="Arial Narrow"/>
        </w:rPr>
        <w:tab/>
      </w:r>
      <w:r w:rsidRPr="006F628E">
        <w:t>Nadat Petrus dit gedoen het, het die haan gekraai.</w:t>
      </w:r>
    </w:p>
    <w:p w14:paraId="530036D2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69</w:t>
      </w:r>
      <w:r w:rsidRPr="0077351E">
        <w:rPr>
          <w:rFonts w:ascii="Arial Narrow" w:hAnsi="Arial Narrow"/>
        </w:rPr>
        <w:tab/>
      </w:r>
      <w:r w:rsidRPr="006F628E">
        <w:t>As jou hart só is, leef jy, maar naywer vernietig jou.</w:t>
      </w:r>
    </w:p>
    <w:p w14:paraId="4A43F61F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71</w:t>
      </w:r>
      <w:r w:rsidRPr="0077351E">
        <w:rPr>
          <w:rFonts w:ascii="Arial Narrow" w:hAnsi="Arial Narrow"/>
        </w:rPr>
        <w:tab/>
      </w:r>
      <w:r>
        <w:t>Job</w:t>
      </w:r>
      <w:r w:rsidRPr="006F628E">
        <w:t xml:space="preserve"> kla dat die dou op hierdie deel van hom oornag.</w:t>
      </w:r>
    </w:p>
    <w:p w14:paraId="2C45E951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74</w:t>
      </w:r>
      <w:r w:rsidRPr="0077351E">
        <w:rPr>
          <w:rFonts w:ascii="Arial Narrow" w:hAnsi="Arial Narrow"/>
        </w:rPr>
        <w:tab/>
      </w:r>
      <w:r w:rsidRPr="006F628E">
        <w:t>Belofte aan Jakob: Die Here sal sy Gees op hulle uitgiet.</w:t>
      </w:r>
    </w:p>
    <w:p w14:paraId="11148B0A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77</w:t>
      </w:r>
      <w:r w:rsidRPr="0077351E">
        <w:rPr>
          <w:rFonts w:ascii="Arial Narrow" w:hAnsi="Arial Narrow"/>
        </w:rPr>
        <w:tab/>
      </w:r>
      <w:r w:rsidRPr="006F628E">
        <w:t>Seun van Esbon uit die stam Benjamin</w:t>
      </w:r>
    </w:p>
    <w:p w14:paraId="5C26C477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78</w:t>
      </w:r>
      <w:r w:rsidRPr="0077351E">
        <w:rPr>
          <w:rFonts w:ascii="Arial Narrow" w:hAnsi="Arial Narrow"/>
        </w:rPr>
        <w:tab/>
      </w:r>
      <w:r w:rsidRPr="006F628E">
        <w:t>Wie hierdie beroep beoefen het, het in Efese hulle boeke verbrand.</w:t>
      </w:r>
    </w:p>
    <w:p w14:paraId="564BEE28" w14:textId="243BFC5D" w:rsidR="00673DD7" w:rsidRPr="006F628E" w:rsidRDefault="00673DD7" w:rsidP="00673DD7">
      <w:pPr>
        <w:pStyle w:val="RuitVrae"/>
      </w:pPr>
      <w:proofErr w:type="gramStart"/>
      <w:r w:rsidRPr="0077351E">
        <w:rPr>
          <w:rFonts w:ascii="Arial Narrow" w:hAnsi="Arial Narrow"/>
        </w:rPr>
        <w:t>82</w:t>
      </w:r>
      <w:r w:rsidRPr="0077351E">
        <w:rPr>
          <w:rFonts w:ascii="Arial Narrow" w:hAnsi="Arial Narrow"/>
        </w:rPr>
        <w:tab/>
      </w:r>
      <w:r w:rsidRPr="006F628E">
        <w:t xml:space="preserve">Van die ou tyd af moet jy hierdie </w:t>
      </w:r>
      <w:r>
        <w:t>g</w:t>
      </w:r>
      <w:r w:rsidRPr="006F628E">
        <w:t>elofte aan die Here hou – maar sweer hoegenaamd nie!</w:t>
      </w:r>
      <w:proofErr w:type="gramEnd"/>
    </w:p>
    <w:p w14:paraId="39FC6812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83</w:t>
      </w:r>
      <w:r w:rsidRPr="0077351E">
        <w:rPr>
          <w:rFonts w:ascii="Arial Narrow" w:hAnsi="Arial Narrow"/>
        </w:rPr>
        <w:tab/>
      </w:r>
      <w:r w:rsidRPr="006F628E">
        <w:t>Jerusalem swaai wingerddrank hierna uit om die Here te tart.</w:t>
      </w:r>
    </w:p>
    <w:p w14:paraId="233157D4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84</w:t>
      </w:r>
      <w:r w:rsidRPr="0077351E">
        <w:rPr>
          <w:rFonts w:ascii="Arial Narrow" w:hAnsi="Arial Narrow"/>
        </w:rPr>
        <w:tab/>
      </w:r>
      <w:r w:rsidRPr="006F628E">
        <w:t>Die Here fluit-roep hierdie insek (gee die enkelvoud)</w:t>
      </w:r>
    </w:p>
    <w:p w14:paraId="370318F6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86</w:t>
      </w:r>
      <w:r w:rsidRPr="0077351E">
        <w:rPr>
          <w:rFonts w:ascii="Arial Narrow" w:hAnsi="Arial Narrow"/>
        </w:rPr>
        <w:tab/>
      </w:r>
      <w:r>
        <w:t>Haal hieruit</w:t>
      </w:r>
      <w:r w:rsidRPr="006F628E">
        <w:t xml:space="preserve"> 2 hande vol roet, </w:t>
      </w:r>
      <w:r>
        <w:t xml:space="preserve">gooi dit in die lug – daar is </w:t>
      </w:r>
      <w:r w:rsidRPr="006F628E">
        <w:t>swere in Egipte.</w:t>
      </w:r>
    </w:p>
    <w:p w14:paraId="0CE17102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88</w:t>
      </w:r>
      <w:r w:rsidRPr="0077351E">
        <w:rPr>
          <w:rFonts w:ascii="Arial Narrow" w:hAnsi="Arial Narrow"/>
        </w:rPr>
        <w:tab/>
      </w:r>
      <w:r w:rsidRPr="006F628E">
        <w:t>Al om die drie jaar het die Tarsisvloot teruggekom, en hierdie diertjies was deel van die vrag.</w:t>
      </w:r>
    </w:p>
    <w:p w14:paraId="3FB912D3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89</w:t>
      </w:r>
      <w:r w:rsidRPr="0077351E">
        <w:rPr>
          <w:rFonts w:ascii="Arial Narrow" w:hAnsi="Arial Narrow"/>
        </w:rPr>
        <w:tab/>
      </w:r>
      <w:r w:rsidRPr="006F628E">
        <w:t xml:space="preserve">Elihu, uit sy familie, het kwaad geword omdat </w:t>
      </w:r>
      <w:r>
        <w:t>Job</w:t>
      </w:r>
      <w:r w:rsidRPr="006F628E">
        <w:t xml:space="preserve"> volgehou het dat hy onskuldig was.</w:t>
      </w:r>
    </w:p>
    <w:p w14:paraId="3A13EBDD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90</w:t>
      </w:r>
      <w:r w:rsidRPr="0077351E">
        <w:rPr>
          <w:rFonts w:ascii="Arial Narrow" w:hAnsi="Arial Narrow"/>
        </w:rPr>
        <w:tab/>
      </w:r>
      <w:r w:rsidRPr="006F628E">
        <w:t>Mensekind, die huis van Israel het vir My soos hierdie metaal binne die smeltoond geword.</w:t>
      </w:r>
    </w:p>
    <w:p w14:paraId="294C5481" w14:textId="2C4D30B0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91</w:t>
      </w:r>
      <w:r w:rsidRPr="0077351E">
        <w:rPr>
          <w:rFonts w:ascii="Arial Narrow" w:hAnsi="Arial Narrow"/>
        </w:rPr>
        <w:tab/>
      </w:r>
      <w:r w:rsidRPr="006F628E">
        <w:t>Debora i</w:t>
      </w:r>
      <w:r>
        <w:t>s</w:t>
      </w:r>
      <w:r w:rsidRPr="006F628E">
        <w:t xml:space="preserve"> onder hierdie boom begrawe en dit het 'n spesifieke naam gekry.</w:t>
      </w:r>
    </w:p>
    <w:p w14:paraId="70529CD2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92</w:t>
      </w:r>
      <w:r w:rsidRPr="0077351E">
        <w:rPr>
          <w:rFonts w:ascii="Arial Narrow" w:hAnsi="Arial Narrow"/>
        </w:rPr>
        <w:tab/>
      </w:r>
      <w:r w:rsidRPr="006F628E">
        <w:t>Dina se moeder.</w:t>
      </w:r>
    </w:p>
    <w:p w14:paraId="2C571AD4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93</w:t>
      </w:r>
      <w:r w:rsidRPr="0077351E">
        <w:rPr>
          <w:rFonts w:ascii="Arial Narrow" w:hAnsi="Arial Narrow"/>
        </w:rPr>
        <w:tab/>
      </w:r>
      <w:r w:rsidRPr="006F628E">
        <w:t>Hesbon moet huil omdat hierdie dorp verwoes is.</w:t>
      </w:r>
    </w:p>
    <w:p w14:paraId="24ACF848" w14:textId="77777777" w:rsidR="00673DD7" w:rsidRPr="006F628E" w:rsidRDefault="00673DD7" w:rsidP="00673DD7">
      <w:pPr>
        <w:pStyle w:val="RuitVrae"/>
      </w:pPr>
      <w:r w:rsidRPr="0077351E">
        <w:rPr>
          <w:rFonts w:ascii="Arial Narrow" w:hAnsi="Arial Narrow"/>
        </w:rPr>
        <w:t>94</w:t>
      </w:r>
      <w:r w:rsidRPr="0077351E">
        <w:rPr>
          <w:rFonts w:ascii="Arial Narrow" w:hAnsi="Arial Narrow"/>
        </w:rPr>
        <w:tab/>
      </w:r>
      <w:r w:rsidRPr="006F628E">
        <w:t>Hierdie man het vir die reisiger gesê om nie op die stadsplein in die dorp in Benjamin te oornag nie</w:t>
      </w:r>
    </w:p>
    <w:p w14:paraId="5A137D39" w14:textId="1C3AAA9A" w:rsidR="00B66C10" w:rsidRDefault="00B66C10" w:rsidP="00B66C10">
      <w:pPr>
        <w:pStyle w:val="Heading2"/>
      </w:pPr>
      <w:r>
        <w:t>DWARS</w:t>
      </w:r>
    </w:p>
    <w:p w14:paraId="1BA0EC3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3</w:t>
      </w:r>
      <w:r w:rsidRPr="0077351E">
        <w:rPr>
          <w:rFonts w:ascii="Arial Narrow" w:hAnsi="Arial Narrow"/>
        </w:rPr>
        <w:tab/>
      </w:r>
      <w:r w:rsidRPr="006F628E">
        <w:t>Dit gebeur met ‘n ou wynsak as ‘n mens nuwe wyn daarin gooi.</w:t>
      </w:r>
    </w:p>
    <w:p w14:paraId="07927F9B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8</w:t>
      </w:r>
      <w:r w:rsidRPr="0077351E">
        <w:rPr>
          <w:rFonts w:ascii="Arial Narrow" w:hAnsi="Arial Narrow"/>
        </w:rPr>
        <w:tab/>
      </w:r>
      <w:r w:rsidRPr="006F628E">
        <w:t>Dogter van Kaleb wat Otniel in die oorlog verdien het.</w:t>
      </w:r>
    </w:p>
    <w:p w14:paraId="1A360253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10</w:t>
      </w:r>
      <w:r w:rsidRPr="0077351E">
        <w:rPr>
          <w:rFonts w:ascii="Arial Narrow" w:hAnsi="Arial Narrow"/>
        </w:rPr>
        <w:tab/>
      </w:r>
      <w:r w:rsidRPr="006F628E">
        <w:t>Dit het die Here in die wingerd geplant.</w:t>
      </w:r>
    </w:p>
    <w:p w14:paraId="2503F9A7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14</w:t>
      </w:r>
      <w:r w:rsidRPr="0077351E">
        <w:rPr>
          <w:rFonts w:ascii="Arial Narrow" w:hAnsi="Arial Narrow"/>
        </w:rPr>
        <w:tab/>
      </w:r>
      <w:r w:rsidRPr="006F628E">
        <w:t xml:space="preserve">Paulus en </w:t>
      </w:r>
      <w:r>
        <w:t>Titus</w:t>
      </w:r>
      <w:r w:rsidRPr="006F628E">
        <w:t xml:space="preserve"> deel dít ten opsigte van die gemeente in Korinte.</w:t>
      </w:r>
    </w:p>
    <w:p w14:paraId="248D4ACB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17</w:t>
      </w:r>
      <w:r w:rsidRPr="0077351E">
        <w:rPr>
          <w:rFonts w:ascii="Arial Narrow" w:hAnsi="Arial Narrow"/>
        </w:rPr>
        <w:tab/>
      </w:r>
      <w:r w:rsidRPr="006F628E">
        <w:t>Esau het hierdie naam gekry omdat hy van die rooigoed wou inneem.</w:t>
      </w:r>
    </w:p>
    <w:p w14:paraId="5B7B2064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18</w:t>
      </w:r>
      <w:r w:rsidRPr="0077351E">
        <w:rPr>
          <w:rFonts w:ascii="Arial Narrow" w:hAnsi="Arial Narrow"/>
        </w:rPr>
        <w:tab/>
      </w:r>
      <w:r w:rsidRPr="006F628E">
        <w:t>Sy seun was leier van die stam Aser as hulle langs Dan kamp opslaan</w:t>
      </w:r>
    </w:p>
    <w:p w14:paraId="1D96839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21</w:t>
      </w:r>
      <w:r w:rsidRPr="0077351E">
        <w:rPr>
          <w:rFonts w:ascii="Arial Narrow" w:hAnsi="Arial Narrow"/>
        </w:rPr>
        <w:tab/>
      </w:r>
      <w:r w:rsidRPr="006F628E">
        <w:t>Negustan, vir wie die Israeliete ge-offer het.</w:t>
      </w:r>
    </w:p>
    <w:p w14:paraId="3242AA2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lastRenderedPageBreak/>
        <w:t>23</w:t>
      </w:r>
      <w:r w:rsidRPr="0077351E">
        <w:rPr>
          <w:rFonts w:ascii="Arial Narrow" w:hAnsi="Arial Narrow"/>
        </w:rPr>
        <w:tab/>
      </w:r>
      <w:r w:rsidRPr="006F628E">
        <w:t>Kain se woonplek</w:t>
      </w:r>
    </w:p>
    <w:p w14:paraId="42861E10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25</w:t>
      </w:r>
      <w:r w:rsidRPr="0077351E">
        <w:rPr>
          <w:rFonts w:ascii="Arial Narrow" w:hAnsi="Arial Narrow"/>
        </w:rPr>
        <w:tab/>
      </w:r>
      <w:r w:rsidRPr="006F628E">
        <w:t>Die Here maak hierdie man ‘n vyand van Oh</w:t>
      </w:r>
      <w:r>
        <w:t>o</w:t>
      </w:r>
      <w:r w:rsidRPr="006F628E">
        <w:t>liba.</w:t>
      </w:r>
    </w:p>
    <w:p w14:paraId="2E3C36BD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26</w:t>
      </w:r>
      <w:r w:rsidRPr="0077351E">
        <w:rPr>
          <w:rFonts w:ascii="Arial Narrow" w:hAnsi="Arial Narrow"/>
        </w:rPr>
        <w:tab/>
      </w:r>
      <w:r w:rsidRPr="006F628E">
        <w:t>Hierdie dienskneg moes die geld in die bank sit.</w:t>
      </w:r>
    </w:p>
    <w:p w14:paraId="570CABDA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28</w:t>
      </w:r>
      <w:r w:rsidRPr="0077351E">
        <w:rPr>
          <w:rFonts w:ascii="Arial Narrow" w:hAnsi="Arial Narrow"/>
        </w:rPr>
        <w:tab/>
      </w:r>
      <w:r w:rsidRPr="006F628E">
        <w:t xml:space="preserve">Brood vir diegene wie se vaders </w:t>
      </w:r>
      <w:r>
        <w:t>Job</w:t>
      </w:r>
      <w:r w:rsidRPr="006F628E">
        <w:t xml:space="preserve"> te min geag het om by sy honde te sit.</w:t>
      </w:r>
    </w:p>
    <w:p w14:paraId="1C29B712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30</w:t>
      </w:r>
      <w:r w:rsidRPr="0077351E">
        <w:rPr>
          <w:rFonts w:ascii="Arial Narrow" w:hAnsi="Arial Narrow"/>
        </w:rPr>
        <w:tab/>
      </w:r>
      <w:r w:rsidRPr="006F628E">
        <w:t xml:space="preserve">Hulle het vir Nebukadnesar gesê sy versoek </w:t>
      </w:r>
      <w:r>
        <w:t xml:space="preserve">is </w:t>
      </w:r>
      <w:r w:rsidRPr="006F628E">
        <w:t>nooit aan hierdie persoon gerig nie</w:t>
      </w:r>
      <w:proofErr w:type="gramStart"/>
      <w:r w:rsidRPr="006F628E">
        <w:t xml:space="preserve"> .</w:t>
      </w:r>
      <w:proofErr w:type="gramEnd"/>
    </w:p>
    <w:p w14:paraId="0760DE19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32</w:t>
      </w:r>
      <w:r w:rsidRPr="0077351E">
        <w:rPr>
          <w:rFonts w:ascii="Arial Narrow" w:hAnsi="Arial Narrow"/>
        </w:rPr>
        <w:tab/>
      </w:r>
      <w:r w:rsidRPr="006F628E">
        <w:t>So noem Jesus die bekeerling wat die fariseers maak as hulle die land deurkruis.</w:t>
      </w:r>
    </w:p>
    <w:p w14:paraId="2A350D2C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35</w:t>
      </w:r>
      <w:r w:rsidRPr="0077351E">
        <w:rPr>
          <w:rFonts w:ascii="Arial Narrow" w:hAnsi="Arial Narrow"/>
        </w:rPr>
        <w:tab/>
      </w:r>
      <w:r w:rsidRPr="006F628E">
        <w:t>Cornelius het baie hiervan aan die volk bewys.</w:t>
      </w:r>
    </w:p>
    <w:p w14:paraId="50470B47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37</w:t>
      </w:r>
      <w:r w:rsidRPr="0077351E">
        <w:rPr>
          <w:rFonts w:ascii="Arial Narrow" w:hAnsi="Arial Narrow"/>
        </w:rPr>
        <w:tab/>
      </w:r>
      <w:r w:rsidRPr="006F628E">
        <w:t>Die Einde</w:t>
      </w:r>
    </w:p>
    <w:p w14:paraId="508888C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38</w:t>
      </w:r>
      <w:r w:rsidRPr="0077351E">
        <w:rPr>
          <w:rFonts w:ascii="Arial Narrow" w:hAnsi="Arial Narrow"/>
        </w:rPr>
        <w:tab/>
      </w:r>
      <w:r w:rsidRPr="006F628E">
        <w:t>As jy 'n gebuite vrou wil trou, knip dit en sny haar hare af.</w:t>
      </w:r>
    </w:p>
    <w:p w14:paraId="20F3CF93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40</w:t>
      </w:r>
      <w:r w:rsidRPr="0077351E">
        <w:rPr>
          <w:rFonts w:ascii="Arial Narrow" w:hAnsi="Arial Narrow"/>
        </w:rPr>
        <w:tab/>
      </w:r>
      <w:r w:rsidRPr="006F628E">
        <w:t>Hierdie profeet moes die oordeel oor Baesa aankondig</w:t>
      </w:r>
    </w:p>
    <w:p w14:paraId="446F045B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42</w:t>
      </w:r>
      <w:r w:rsidRPr="0077351E">
        <w:rPr>
          <w:rFonts w:ascii="Arial Narrow" w:hAnsi="Arial Narrow"/>
        </w:rPr>
        <w:tab/>
      </w:r>
      <w:r w:rsidRPr="006F628E">
        <w:t>Toe die Moabiete sien die water is hierdie kleur het hulle gedink die konings het met mekaar begin veg.</w:t>
      </w:r>
    </w:p>
    <w:p w14:paraId="7206FB9C" w14:textId="0818CD83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44</w:t>
      </w:r>
      <w:r w:rsidRPr="0077351E">
        <w:rPr>
          <w:rFonts w:ascii="Arial Narrow" w:hAnsi="Arial Narrow"/>
        </w:rPr>
        <w:tab/>
      </w:r>
      <w:r>
        <w:t>Sy dogter het bedags voëls en snags wilde diere weggehou van die lyke van haar seuns.</w:t>
      </w:r>
    </w:p>
    <w:p w14:paraId="10EF86BC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45</w:t>
      </w:r>
      <w:r w:rsidRPr="0077351E">
        <w:rPr>
          <w:rFonts w:ascii="Arial Narrow" w:hAnsi="Arial Narrow"/>
        </w:rPr>
        <w:tab/>
      </w:r>
      <w:r w:rsidRPr="006F628E">
        <w:t>Eerste helfte van die Naam waarmee God Hom aan Moses bekend maak</w:t>
      </w:r>
    </w:p>
    <w:p w14:paraId="5010A5E6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46</w:t>
      </w:r>
      <w:r w:rsidRPr="0077351E">
        <w:rPr>
          <w:rFonts w:ascii="Arial Narrow" w:hAnsi="Arial Narrow"/>
        </w:rPr>
        <w:tab/>
      </w:r>
      <w:r w:rsidRPr="006F628E">
        <w:t>Die tuiste van die seun van Jonatan wat lam was.</w:t>
      </w:r>
    </w:p>
    <w:p w14:paraId="29B94CF6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48</w:t>
      </w:r>
      <w:r w:rsidRPr="0077351E">
        <w:rPr>
          <w:rFonts w:ascii="Arial Narrow" w:hAnsi="Arial Narrow"/>
        </w:rPr>
        <w:tab/>
      </w:r>
      <w:r w:rsidRPr="006F628E">
        <w:t>Koning Josia se oupa.</w:t>
      </w:r>
    </w:p>
    <w:p w14:paraId="44CA3C21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50</w:t>
      </w:r>
      <w:r w:rsidRPr="0077351E">
        <w:rPr>
          <w:rFonts w:ascii="Arial Narrow" w:hAnsi="Arial Narrow"/>
        </w:rPr>
        <w:tab/>
      </w:r>
      <w:r>
        <w:t>Sagaria</w:t>
      </w:r>
      <w:r w:rsidRPr="006F628E">
        <w:t xml:space="preserve"> se pa</w:t>
      </w:r>
    </w:p>
    <w:p w14:paraId="1D7191C3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51</w:t>
      </w:r>
      <w:r w:rsidRPr="0077351E">
        <w:rPr>
          <w:rFonts w:ascii="Arial Narrow" w:hAnsi="Arial Narrow"/>
        </w:rPr>
        <w:tab/>
      </w:r>
      <w:r w:rsidRPr="006F628E">
        <w:t>Eenheidmaat van die koring wat die onregverdige bestuurder gebruik het.</w:t>
      </w:r>
    </w:p>
    <w:p w14:paraId="28F19C2A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52</w:t>
      </w:r>
      <w:r w:rsidRPr="0077351E">
        <w:rPr>
          <w:rFonts w:ascii="Arial Narrow" w:hAnsi="Arial Narrow"/>
        </w:rPr>
        <w:tab/>
      </w:r>
      <w:r>
        <w:t>Daniël</w:t>
      </w:r>
      <w:r w:rsidRPr="006F628E">
        <w:t xml:space="preserve"> se Babiloniese naam</w:t>
      </w:r>
      <w:proofErr w:type="gramStart"/>
      <w:r w:rsidRPr="006F628E">
        <w:t xml:space="preserve"> .</w:t>
      </w:r>
      <w:proofErr w:type="gramEnd"/>
    </w:p>
    <w:p w14:paraId="5800C52F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55</w:t>
      </w:r>
      <w:r w:rsidRPr="0077351E">
        <w:rPr>
          <w:rFonts w:ascii="Arial Narrow" w:hAnsi="Arial Narrow"/>
        </w:rPr>
        <w:tab/>
      </w:r>
      <w:r w:rsidRPr="006F628E">
        <w:t>Klere vir die twee getuies van God wat moet gaan profeteer.</w:t>
      </w:r>
    </w:p>
    <w:p w14:paraId="30997251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57</w:t>
      </w:r>
      <w:r w:rsidRPr="0077351E">
        <w:rPr>
          <w:rFonts w:ascii="Arial Narrow" w:hAnsi="Arial Narrow"/>
        </w:rPr>
        <w:tab/>
      </w:r>
      <w:r w:rsidRPr="006F628E">
        <w:t>Soveel kamele moet die vrag dra om Rebekka te gaan haal.</w:t>
      </w:r>
    </w:p>
    <w:p w14:paraId="09C369E4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58</w:t>
      </w:r>
      <w:r w:rsidRPr="0077351E">
        <w:rPr>
          <w:rFonts w:ascii="Arial Narrow" w:hAnsi="Arial Narrow"/>
        </w:rPr>
        <w:tab/>
      </w:r>
      <w:r w:rsidRPr="006F628E">
        <w:t>Sy het toe weggegaan saam met hulle en haar maagdelike staat op die berge beween.</w:t>
      </w:r>
    </w:p>
    <w:p w14:paraId="28C208DA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59</w:t>
      </w:r>
      <w:r w:rsidRPr="0077351E">
        <w:rPr>
          <w:rFonts w:ascii="Arial Narrow" w:hAnsi="Arial Narrow"/>
        </w:rPr>
        <w:tab/>
      </w:r>
      <w:r>
        <w:t>Job</w:t>
      </w:r>
      <w:r w:rsidRPr="006F628E">
        <w:t xml:space="preserve"> reken dat God se asem hierdie koue voorwerp maak.</w:t>
      </w:r>
    </w:p>
    <w:p w14:paraId="36DA4F70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61</w:t>
      </w:r>
      <w:r w:rsidRPr="0077351E">
        <w:rPr>
          <w:rFonts w:ascii="Arial Narrow" w:hAnsi="Arial Narrow"/>
        </w:rPr>
        <w:tab/>
      </w:r>
      <w:r w:rsidRPr="006F628E">
        <w:t>Dawid wil dat die goddelose wegsmelt soos hierdie diertjie.</w:t>
      </w:r>
    </w:p>
    <w:p w14:paraId="70265706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62</w:t>
      </w:r>
      <w:r w:rsidRPr="0077351E">
        <w:rPr>
          <w:rFonts w:ascii="Arial Narrow" w:hAnsi="Arial Narrow"/>
        </w:rPr>
        <w:tab/>
      </w:r>
      <w:r w:rsidRPr="006F628E">
        <w:t>Die Here het die</w:t>
      </w:r>
      <w:r>
        <w:t xml:space="preserve"> koppe van die </w:t>
      </w:r>
      <w:r w:rsidRPr="006F628E">
        <w:t>Leviatan vir hulle as kos gegee</w:t>
      </w:r>
    </w:p>
    <w:p w14:paraId="09E56B22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65</w:t>
      </w:r>
      <w:r w:rsidRPr="0077351E">
        <w:rPr>
          <w:rFonts w:ascii="Arial Narrow" w:hAnsi="Arial Narrow"/>
        </w:rPr>
        <w:tab/>
      </w:r>
      <w:r w:rsidRPr="006F628E">
        <w:t>As Jesus praat oor die koms van die koninkryk, sê Hy dat hierdie voëls bymekaarkom waar die karkas lê.</w:t>
      </w:r>
    </w:p>
    <w:p w14:paraId="414BA4D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67</w:t>
      </w:r>
      <w:r w:rsidRPr="0077351E">
        <w:rPr>
          <w:rFonts w:ascii="Arial Narrow" w:hAnsi="Arial Narrow"/>
        </w:rPr>
        <w:tab/>
      </w:r>
      <w:r w:rsidRPr="006F628E">
        <w:t>Abjatar het die dood verdien, maar weens sy lojaloteit aan Dawid moes hy na sy tuiste in hierdie dorp gaan.</w:t>
      </w:r>
    </w:p>
    <w:p w14:paraId="0DFF6309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69</w:t>
      </w:r>
      <w:r w:rsidRPr="0077351E">
        <w:rPr>
          <w:rFonts w:ascii="Arial Narrow" w:hAnsi="Arial Narrow"/>
        </w:rPr>
        <w:tab/>
      </w:r>
      <w:r w:rsidRPr="006F628E">
        <w:t>Pinehas het haar met 'n spies doodgemaak.</w:t>
      </w:r>
      <w:proofErr w:type="gramStart"/>
      <w:r w:rsidRPr="006F628E">
        <w:t xml:space="preserve"> .</w:t>
      </w:r>
      <w:proofErr w:type="gramEnd"/>
    </w:p>
    <w:p w14:paraId="19871A14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70</w:t>
      </w:r>
      <w:r w:rsidRPr="0077351E">
        <w:rPr>
          <w:rFonts w:ascii="Arial Narrow" w:hAnsi="Arial Narrow"/>
        </w:rPr>
        <w:tab/>
      </w:r>
      <w:r w:rsidRPr="006F628E">
        <w:t>Die Here gaan 'n einde maak aan hierdie feestye.</w:t>
      </w:r>
    </w:p>
    <w:p w14:paraId="6F002184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72</w:t>
      </w:r>
      <w:r w:rsidRPr="0077351E">
        <w:rPr>
          <w:rFonts w:ascii="Arial Narrow" w:hAnsi="Arial Narrow"/>
        </w:rPr>
        <w:tab/>
      </w:r>
      <w:r w:rsidRPr="006F628E">
        <w:t>Die vyfde letter van die Hebreeuse alfabet</w:t>
      </w:r>
    </w:p>
    <w:p w14:paraId="7312C441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73</w:t>
      </w:r>
      <w:r w:rsidRPr="0077351E">
        <w:rPr>
          <w:rFonts w:ascii="Arial Narrow" w:hAnsi="Arial Narrow"/>
        </w:rPr>
        <w:tab/>
      </w:r>
      <w:r w:rsidRPr="006F628E">
        <w:t>Hy het gewonder of daar iets goed uit Nasaret kan kom.</w:t>
      </w:r>
    </w:p>
    <w:p w14:paraId="31FFE2D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75</w:t>
      </w:r>
      <w:r w:rsidRPr="0077351E">
        <w:rPr>
          <w:rFonts w:ascii="Arial Narrow" w:hAnsi="Arial Narrow"/>
        </w:rPr>
        <w:tab/>
      </w:r>
      <w:r w:rsidRPr="006F628E">
        <w:t>Jehu se wyse van beplanning om die vereerders van Baäl dood te maak.</w:t>
      </w:r>
    </w:p>
    <w:p w14:paraId="40ADCA8A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76</w:t>
      </w:r>
      <w:r w:rsidRPr="0077351E">
        <w:rPr>
          <w:rFonts w:ascii="Arial Narrow" w:hAnsi="Arial Narrow"/>
        </w:rPr>
        <w:tab/>
      </w:r>
      <w:r w:rsidRPr="006F628E">
        <w:t>"Ons het die aarde deurkruis" sê die ruiter vir die Engel van die Here wat tussen hierdie plante staan.</w:t>
      </w:r>
    </w:p>
    <w:p w14:paraId="663FDCB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79</w:t>
      </w:r>
      <w:r w:rsidRPr="0077351E">
        <w:rPr>
          <w:rFonts w:ascii="Arial Narrow" w:hAnsi="Arial Narrow"/>
        </w:rPr>
        <w:tab/>
      </w:r>
      <w:r w:rsidRPr="006F628E">
        <w:t>As die Here sy grimmigheid oor Sin uitgiet, sal hierdie stad oopgeruk word.</w:t>
      </w:r>
    </w:p>
    <w:p w14:paraId="3B02FE0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80</w:t>
      </w:r>
      <w:r w:rsidRPr="0077351E">
        <w:rPr>
          <w:rFonts w:ascii="Arial Narrow" w:hAnsi="Arial Narrow"/>
        </w:rPr>
        <w:tab/>
      </w:r>
      <w:r w:rsidRPr="006F628E">
        <w:t>Moet sy regtig voor jou neerbuig tot teen die grond?</w:t>
      </w:r>
    </w:p>
    <w:p w14:paraId="7CD7DFBA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81</w:t>
      </w:r>
      <w:r w:rsidRPr="0077351E">
        <w:rPr>
          <w:rFonts w:ascii="Arial Narrow" w:hAnsi="Arial Narrow"/>
        </w:rPr>
        <w:tab/>
      </w:r>
      <w:r w:rsidRPr="006F628E">
        <w:t>Paulus hoef dit nie van of aan die gemeente in Korinte te hê nie.</w:t>
      </w:r>
    </w:p>
    <w:p w14:paraId="00AEE194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84</w:t>
      </w:r>
      <w:r w:rsidRPr="0077351E">
        <w:rPr>
          <w:rFonts w:ascii="Arial Narrow" w:hAnsi="Arial Narrow"/>
        </w:rPr>
        <w:tab/>
      </w:r>
      <w:r w:rsidRPr="006F628E">
        <w:t>Brandgoed vir die vuur wat Israel stook in die land van Magog.</w:t>
      </w:r>
    </w:p>
    <w:p w14:paraId="501099BF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85</w:t>
      </w:r>
      <w:r w:rsidRPr="0077351E">
        <w:rPr>
          <w:rFonts w:ascii="Arial Narrow" w:hAnsi="Arial Narrow"/>
        </w:rPr>
        <w:tab/>
      </w:r>
      <w:r w:rsidRPr="006F628E">
        <w:t>Die sesde fondament van die tempel is met hierdie edelsteen versier.</w:t>
      </w:r>
    </w:p>
    <w:p w14:paraId="27E709F5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87</w:t>
      </w:r>
      <w:r w:rsidRPr="0077351E">
        <w:rPr>
          <w:rFonts w:ascii="Arial Narrow" w:hAnsi="Arial Narrow"/>
        </w:rPr>
        <w:tab/>
      </w:r>
      <w:r w:rsidRPr="006F628E">
        <w:t>Edelgesteente as kleding in die tuin van Eden.</w:t>
      </w:r>
    </w:p>
    <w:p w14:paraId="6575CB93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92</w:t>
      </w:r>
      <w:r w:rsidRPr="0077351E">
        <w:rPr>
          <w:rFonts w:ascii="Arial Narrow" w:hAnsi="Arial Narrow"/>
        </w:rPr>
        <w:tab/>
      </w:r>
      <w:r w:rsidRPr="006F628E">
        <w:t>As dit met die een ledemaat gebeur, gebeur dit met al die ledemate saam.</w:t>
      </w:r>
    </w:p>
    <w:p w14:paraId="730FC2DB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93</w:t>
      </w:r>
      <w:r w:rsidRPr="0077351E">
        <w:rPr>
          <w:rFonts w:ascii="Arial Narrow" w:hAnsi="Arial Narrow"/>
        </w:rPr>
        <w:tab/>
      </w:r>
      <w:r w:rsidRPr="006F628E">
        <w:t>Asarja se Babiloniese naam.</w:t>
      </w:r>
    </w:p>
    <w:p w14:paraId="3EB34072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95</w:t>
      </w:r>
      <w:r w:rsidRPr="0077351E">
        <w:rPr>
          <w:rFonts w:ascii="Arial Narrow" w:hAnsi="Arial Narrow"/>
        </w:rPr>
        <w:tab/>
      </w:r>
      <w:r w:rsidRPr="006F628E">
        <w:t>In Babilon sal hierdie voëls in hulle huise wees, ook steenuile.</w:t>
      </w:r>
    </w:p>
    <w:p w14:paraId="7DBC3D09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96</w:t>
      </w:r>
      <w:r w:rsidRPr="0077351E">
        <w:rPr>
          <w:rFonts w:ascii="Arial Narrow" w:hAnsi="Arial Narrow"/>
        </w:rPr>
        <w:tab/>
      </w:r>
      <w:r w:rsidRPr="006F628E">
        <w:t>Salomo was wyser as hierdie man.</w:t>
      </w:r>
    </w:p>
    <w:p w14:paraId="397E8A7D" w14:textId="77777777" w:rsidR="00C6537C" w:rsidRPr="006F628E" w:rsidRDefault="00C6537C" w:rsidP="00C6537C">
      <w:pPr>
        <w:pStyle w:val="RuitVrae"/>
      </w:pPr>
      <w:r w:rsidRPr="0077351E">
        <w:rPr>
          <w:rFonts w:ascii="Arial Narrow" w:hAnsi="Arial Narrow"/>
        </w:rPr>
        <w:t>97</w:t>
      </w:r>
      <w:r w:rsidRPr="0077351E">
        <w:rPr>
          <w:rFonts w:ascii="Arial Narrow" w:hAnsi="Arial Narrow"/>
        </w:rPr>
        <w:tab/>
      </w:r>
      <w:r w:rsidRPr="006F628E">
        <w:t>Jesus het nog ander skape, wat nie van hierdie plek is nie wat Hy ook moet lei.</w:t>
      </w:r>
    </w:p>
    <w:sectPr w:rsidR="00C6537C" w:rsidRPr="006F628E" w:rsidSect="00270C56">
      <w:type w:val="continuous"/>
      <w:pgSz w:w="11907" w:h="16840" w:code="9"/>
      <w:pgMar w:top="720" w:right="851" w:bottom="720" w:left="851" w:header="567" w:footer="567" w:gutter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D727" w14:textId="77777777" w:rsidR="00DE2CFB" w:rsidRDefault="00DE2CFB" w:rsidP="00520CEA">
      <w:pPr>
        <w:spacing w:after="0"/>
      </w:pPr>
      <w:r>
        <w:separator/>
      </w:r>
    </w:p>
  </w:endnote>
  <w:endnote w:type="continuationSeparator" w:id="0">
    <w:p w14:paraId="4D429554" w14:textId="77777777" w:rsidR="00DE2CFB" w:rsidRDefault="00DE2CFB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49A70" w14:textId="77777777" w:rsidR="00BC5F80" w:rsidRDefault="00BC5F80" w:rsidP="00F416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1A58" w14:textId="77777777" w:rsidR="00BC5F80" w:rsidRDefault="00157B93" w:rsidP="00F41665">
    <w:pPr>
      <w:pStyle w:val="Footer"/>
    </w:pPr>
    <w:r>
      <w:rPr>
        <w:noProof/>
      </w:rPr>
      <w:fldChar w:fldCharType="begin"/>
    </w:r>
    <w:r>
      <w:rPr>
        <w:noProof/>
      </w:rPr>
      <w:instrText xml:space="preserve"> REF _Ref149992838 \h </w:instrText>
    </w:r>
    <w:r>
      <w:rPr>
        <w:noProof/>
      </w:rPr>
    </w:r>
    <w:r>
      <w:rPr>
        <w:noProof/>
      </w:rPr>
      <w:fldChar w:fldCharType="separate"/>
    </w:r>
    <w:r w:rsidR="00C83F5F">
      <w:t>Ruit *** – *** – ***-vertaling</w:t>
    </w:r>
    <w:r>
      <w:rPr>
        <w:noProof/>
      </w:rPr>
      <w:fldChar w:fldCharType="end"/>
    </w:r>
    <w:r>
      <w:rPr>
        <w:noProof/>
      </w:rPr>
      <w:t xml:space="preserve"> bladsy</w:t>
    </w:r>
    <w:r w:rsidR="00B84475">
      <w:rPr>
        <w:noProof/>
      </w:rPr>
      <w:t xml:space="preserve"> </w:t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  <w:r w:rsidR="00B84475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CD51" w14:textId="77777777" w:rsidR="00BC5F80" w:rsidRDefault="008B397C" w:rsidP="00F41665">
    <w:pPr>
      <w:pStyle w:val="Footer"/>
    </w:pPr>
    <w:r>
      <w:fldChar w:fldCharType="begin"/>
    </w:r>
    <w:r>
      <w:instrText xml:space="preserve"> REF _Ref149992838 \h </w:instrText>
    </w:r>
    <w:r>
      <w:fldChar w:fldCharType="separate"/>
    </w:r>
    <w:r w:rsidR="00C83F5F">
      <w:t>Ruit *** – *** – ***-vertaling</w:t>
    </w:r>
    <w:r>
      <w:fldChar w:fldCharType="end"/>
    </w:r>
    <w:r>
      <w:t xml:space="preserve"> </w:t>
    </w:r>
    <w:r w:rsidR="00D756D1">
      <w:t>–</w:t>
    </w:r>
    <w:r>
      <w:t xml:space="preserve"> </w:t>
    </w:r>
    <w:r w:rsidR="00D756D1">
      <w:t xml:space="preserve">bladsy </w:t>
    </w:r>
    <w:r w:rsidR="00D756D1">
      <w:fldChar w:fldCharType="begin"/>
    </w:r>
    <w:r w:rsidR="00D756D1">
      <w:instrText>PAGE   \* MERGEFORMAT</w:instrText>
    </w:r>
    <w:r w:rsidR="00D756D1">
      <w:fldChar w:fldCharType="separate"/>
    </w:r>
    <w:r w:rsidR="00D756D1">
      <w:t>1</w:t>
    </w:r>
    <w:r w:rsidR="00D75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9F93" w14:textId="77777777" w:rsidR="00DE2CFB" w:rsidRDefault="00DE2CFB" w:rsidP="00520CEA">
      <w:pPr>
        <w:spacing w:after="0"/>
      </w:pPr>
      <w:r>
        <w:separator/>
      </w:r>
    </w:p>
  </w:footnote>
  <w:footnote w:type="continuationSeparator" w:id="0">
    <w:p w14:paraId="58FB0D89" w14:textId="77777777" w:rsidR="00DE2CFB" w:rsidRDefault="00DE2CFB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2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2"/>
  </w:num>
  <w:num w:numId="25" w16cid:durableId="174379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5F"/>
    <w:rsid w:val="0000768F"/>
    <w:rsid w:val="00016487"/>
    <w:rsid w:val="00053FAA"/>
    <w:rsid w:val="00057A58"/>
    <w:rsid w:val="000671E7"/>
    <w:rsid w:val="000855B2"/>
    <w:rsid w:val="000A4599"/>
    <w:rsid w:val="000A6E35"/>
    <w:rsid w:val="000B142A"/>
    <w:rsid w:val="000D5780"/>
    <w:rsid w:val="000E229E"/>
    <w:rsid w:val="000E42A7"/>
    <w:rsid w:val="000F2F35"/>
    <w:rsid w:val="000F4F65"/>
    <w:rsid w:val="00100F3D"/>
    <w:rsid w:val="0012320D"/>
    <w:rsid w:val="00157B93"/>
    <w:rsid w:val="0017115C"/>
    <w:rsid w:val="00182851"/>
    <w:rsid w:val="00196944"/>
    <w:rsid w:val="0019745E"/>
    <w:rsid w:val="001A492B"/>
    <w:rsid w:val="001A4F53"/>
    <w:rsid w:val="001B6690"/>
    <w:rsid w:val="001C4D68"/>
    <w:rsid w:val="0020165F"/>
    <w:rsid w:val="002030E2"/>
    <w:rsid w:val="00225EB1"/>
    <w:rsid w:val="00233F12"/>
    <w:rsid w:val="0025226F"/>
    <w:rsid w:val="0025230B"/>
    <w:rsid w:val="00255467"/>
    <w:rsid w:val="00257CFC"/>
    <w:rsid w:val="00261FD0"/>
    <w:rsid w:val="00270C56"/>
    <w:rsid w:val="002A7AE5"/>
    <w:rsid w:val="002B2254"/>
    <w:rsid w:val="002D3355"/>
    <w:rsid w:val="002E3762"/>
    <w:rsid w:val="002F763C"/>
    <w:rsid w:val="003049A8"/>
    <w:rsid w:val="00322B51"/>
    <w:rsid w:val="003266BE"/>
    <w:rsid w:val="00340DFF"/>
    <w:rsid w:val="00344199"/>
    <w:rsid w:val="003479C5"/>
    <w:rsid w:val="00351718"/>
    <w:rsid w:val="00373F31"/>
    <w:rsid w:val="00390E2E"/>
    <w:rsid w:val="003A7F2A"/>
    <w:rsid w:val="003B325E"/>
    <w:rsid w:val="003C3E35"/>
    <w:rsid w:val="003C7BF3"/>
    <w:rsid w:val="003E6514"/>
    <w:rsid w:val="004263F3"/>
    <w:rsid w:val="0043106F"/>
    <w:rsid w:val="00462A67"/>
    <w:rsid w:val="004760C1"/>
    <w:rsid w:val="004860C5"/>
    <w:rsid w:val="00492F51"/>
    <w:rsid w:val="004B11DA"/>
    <w:rsid w:val="004B2754"/>
    <w:rsid w:val="004D7A46"/>
    <w:rsid w:val="004F4526"/>
    <w:rsid w:val="00503A41"/>
    <w:rsid w:val="00506E42"/>
    <w:rsid w:val="00514B43"/>
    <w:rsid w:val="00520CEA"/>
    <w:rsid w:val="00524E22"/>
    <w:rsid w:val="0052745A"/>
    <w:rsid w:val="00533469"/>
    <w:rsid w:val="005440A4"/>
    <w:rsid w:val="0055765A"/>
    <w:rsid w:val="005578A9"/>
    <w:rsid w:val="00585799"/>
    <w:rsid w:val="00587463"/>
    <w:rsid w:val="00594D53"/>
    <w:rsid w:val="005B57EB"/>
    <w:rsid w:val="005B6A65"/>
    <w:rsid w:val="005E651B"/>
    <w:rsid w:val="005F189F"/>
    <w:rsid w:val="00617556"/>
    <w:rsid w:val="006600CB"/>
    <w:rsid w:val="0066082E"/>
    <w:rsid w:val="00661767"/>
    <w:rsid w:val="00661A87"/>
    <w:rsid w:val="00673DD7"/>
    <w:rsid w:val="00676692"/>
    <w:rsid w:val="0068465D"/>
    <w:rsid w:val="006860E8"/>
    <w:rsid w:val="00695A54"/>
    <w:rsid w:val="006966CB"/>
    <w:rsid w:val="006C0EB5"/>
    <w:rsid w:val="006C3182"/>
    <w:rsid w:val="006E1D60"/>
    <w:rsid w:val="006E6CDD"/>
    <w:rsid w:val="006F1D78"/>
    <w:rsid w:val="006F628E"/>
    <w:rsid w:val="00715CA2"/>
    <w:rsid w:val="00731FA1"/>
    <w:rsid w:val="00734014"/>
    <w:rsid w:val="0074588C"/>
    <w:rsid w:val="00772D3C"/>
    <w:rsid w:val="0077351E"/>
    <w:rsid w:val="007776D3"/>
    <w:rsid w:val="007A1F78"/>
    <w:rsid w:val="007A2FB1"/>
    <w:rsid w:val="007B2214"/>
    <w:rsid w:val="007C36C2"/>
    <w:rsid w:val="007C4F28"/>
    <w:rsid w:val="007D3D00"/>
    <w:rsid w:val="007E37A9"/>
    <w:rsid w:val="00801698"/>
    <w:rsid w:val="0083099E"/>
    <w:rsid w:val="008367A5"/>
    <w:rsid w:val="00843EBB"/>
    <w:rsid w:val="00862CE1"/>
    <w:rsid w:val="00863F82"/>
    <w:rsid w:val="00880FCD"/>
    <w:rsid w:val="008974DC"/>
    <w:rsid w:val="008A2FD9"/>
    <w:rsid w:val="008A4247"/>
    <w:rsid w:val="008B397C"/>
    <w:rsid w:val="008B4C7C"/>
    <w:rsid w:val="008C10FD"/>
    <w:rsid w:val="008D482C"/>
    <w:rsid w:val="008E0109"/>
    <w:rsid w:val="008F611A"/>
    <w:rsid w:val="008F7031"/>
    <w:rsid w:val="009024A8"/>
    <w:rsid w:val="00905D0E"/>
    <w:rsid w:val="009126F3"/>
    <w:rsid w:val="00917FAD"/>
    <w:rsid w:val="009210EE"/>
    <w:rsid w:val="00950D9A"/>
    <w:rsid w:val="009935B6"/>
    <w:rsid w:val="00993EE4"/>
    <w:rsid w:val="009A3EA3"/>
    <w:rsid w:val="009B3EF6"/>
    <w:rsid w:val="009C35D8"/>
    <w:rsid w:val="009E087D"/>
    <w:rsid w:val="009F0B16"/>
    <w:rsid w:val="009F2BA4"/>
    <w:rsid w:val="009F2D80"/>
    <w:rsid w:val="009F5554"/>
    <w:rsid w:val="00A14C6C"/>
    <w:rsid w:val="00A2095A"/>
    <w:rsid w:val="00A22E16"/>
    <w:rsid w:val="00A23B2C"/>
    <w:rsid w:val="00A2420F"/>
    <w:rsid w:val="00A30F78"/>
    <w:rsid w:val="00A35DCF"/>
    <w:rsid w:val="00A36845"/>
    <w:rsid w:val="00A409B6"/>
    <w:rsid w:val="00A54036"/>
    <w:rsid w:val="00A71C59"/>
    <w:rsid w:val="00A727D5"/>
    <w:rsid w:val="00A801E3"/>
    <w:rsid w:val="00A83A86"/>
    <w:rsid w:val="00A84685"/>
    <w:rsid w:val="00A91A63"/>
    <w:rsid w:val="00AC521F"/>
    <w:rsid w:val="00AD34C3"/>
    <w:rsid w:val="00AE600A"/>
    <w:rsid w:val="00B02BBE"/>
    <w:rsid w:val="00B36CC7"/>
    <w:rsid w:val="00B45D47"/>
    <w:rsid w:val="00B46CC0"/>
    <w:rsid w:val="00B61832"/>
    <w:rsid w:val="00B64C95"/>
    <w:rsid w:val="00B653A9"/>
    <w:rsid w:val="00B66C10"/>
    <w:rsid w:val="00B75994"/>
    <w:rsid w:val="00B82AF6"/>
    <w:rsid w:val="00B84475"/>
    <w:rsid w:val="00B907E8"/>
    <w:rsid w:val="00BA16AB"/>
    <w:rsid w:val="00BB0A7A"/>
    <w:rsid w:val="00BB2C80"/>
    <w:rsid w:val="00BB4B76"/>
    <w:rsid w:val="00BC269F"/>
    <w:rsid w:val="00BC5F80"/>
    <w:rsid w:val="00BF2A67"/>
    <w:rsid w:val="00C01FE4"/>
    <w:rsid w:val="00C12690"/>
    <w:rsid w:val="00C2151A"/>
    <w:rsid w:val="00C36D21"/>
    <w:rsid w:val="00C6113A"/>
    <w:rsid w:val="00C612E8"/>
    <w:rsid w:val="00C6537C"/>
    <w:rsid w:val="00C75F0F"/>
    <w:rsid w:val="00C83F5F"/>
    <w:rsid w:val="00C8402E"/>
    <w:rsid w:val="00CA27FE"/>
    <w:rsid w:val="00CB2FEB"/>
    <w:rsid w:val="00CE29FA"/>
    <w:rsid w:val="00CE533D"/>
    <w:rsid w:val="00CF7111"/>
    <w:rsid w:val="00D131B3"/>
    <w:rsid w:val="00D21689"/>
    <w:rsid w:val="00D226AE"/>
    <w:rsid w:val="00D44310"/>
    <w:rsid w:val="00D454A2"/>
    <w:rsid w:val="00D67760"/>
    <w:rsid w:val="00D756D1"/>
    <w:rsid w:val="00D8567E"/>
    <w:rsid w:val="00D97CEA"/>
    <w:rsid w:val="00DC4A4E"/>
    <w:rsid w:val="00DE2C87"/>
    <w:rsid w:val="00DE2CFB"/>
    <w:rsid w:val="00DF15E1"/>
    <w:rsid w:val="00DF7FAC"/>
    <w:rsid w:val="00E52135"/>
    <w:rsid w:val="00E5538B"/>
    <w:rsid w:val="00E724B0"/>
    <w:rsid w:val="00EA5836"/>
    <w:rsid w:val="00EA6C58"/>
    <w:rsid w:val="00EB05C6"/>
    <w:rsid w:val="00EB1563"/>
    <w:rsid w:val="00EB1A78"/>
    <w:rsid w:val="00EC03C2"/>
    <w:rsid w:val="00EC74F8"/>
    <w:rsid w:val="00F01D1E"/>
    <w:rsid w:val="00F064EF"/>
    <w:rsid w:val="00F15143"/>
    <w:rsid w:val="00F16C30"/>
    <w:rsid w:val="00F27AF2"/>
    <w:rsid w:val="00F41665"/>
    <w:rsid w:val="00F41898"/>
    <w:rsid w:val="00F45D7C"/>
    <w:rsid w:val="00F46B8D"/>
    <w:rsid w:val="00F540B9"/>
    <w:rsid w:val="00F57139"/>
    <w:rsid w:val="00F608AB"/>
    <w:rsid w:val="00F70666"/>
    <w:rsid w:val="00F8388C"/>
    <w:rsid w:val="00FC324F"/>
    <w:rsid w:val="00FD7D98"/>
    <w:rsid w:val="00FE04CA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2E12E"/>
  <w15:chartTrackingRefBased/>
  <w15:docId w15:val="{0D233EF6-FD96-498D-9220-26C529C1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3"/>
    <w:qFormat/>
    <w:rsid w:val="008B39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8746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8B397C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4"/>
    <w:rsid w:val="00587463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587463"/>
    <w:pPr>
      <w:tabs>
        <w:tab w:val="left" w:pos="567"/>
        <w:tab w:val="right" w:leader="underscore" w:pos="4820"/>
      </w:tabs>
      <w:spacing w:after="0" w:line="360" w:lineRule="auto"/>
      <w:ind w:left="567" w:hanging="567"/>
    </w:pPr>
    <w:rPr>
      <w:rFonts w:asciiTheme="minorBidi" w:eastAsiaTheme="minorHAnsi" w:hAnsiTheme="minorBidi" w:cstheme="minorBidi"/>
      <w:bCs/>
    </w:rPr>
  </w:style>
  <w:style w:type="character" w:customStyle="1" w:styleId="RuitAntwoordChar">
    <w:name w:val="RuitAntwoord Char"/>
    <w:basedOn w:val="DefaultParagraphFont"/>
    <w:link w:val="RuitAntwoord"/>
    <w:uiPriority w:val="2"/>
    <w:rsid w:val="00587463"/>
    <w:rPr>
      <w:rFonts w:asciiTheme="minorBidi" w:eastAsiaTheme="minorHAnsi" w:hAnsiTheme="minorBidi" w:cstheme="minorBidi"/>
      <w:bCs/>
      <w:sz w:val="24"/>
      <w:szCs w:val="24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F27AF2"/>
    <w:pPr>
      <w:tabs>
        <w:tab w:val="right" w:leader="underscore" w:pos="9923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F27AF2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F41665"/>
    <w:pPr>
      <w:pBdr>
        <w:top w:val="single" w:sz="4" w:space="1" w:color="auto"/>
      </w:pBd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665"/>
    <w:rPr>
      <w:rFonts w:ascii="Arial" w:hAnsi="Arial"/>
      <w:sz w:val="20"/>
      <w:szCs w:val="20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EC74F8"/>
    <w:pPr>
      <w:tabs>
        <w:tab w:val="left" w:pos="567"/>
      </w:tabs>
      <w:spacing w:after="0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EC74F8"/>
    <w:rPr>
      <w:rFonts w:ascii="Arial" w:eastAsiaTheme="minorHAnsi" w:hAnsi="Arial" w:cstheme="minorBidi"/>
      <w:bCs w:val="0"/>
      <w:sz w:val="24"/>
      <w:szCs w:val="24"/>
    </w:rPr>
  </w:style>
  <w:style w:type="paragraph" w:customStyle="1" w:styleId="RuitVrae">
    <w:name w:val="RuitVrae"/>
    <w:basedOn w:val="Normal"/>
    <w:link w:val="RuitVraeChar"/>
    <w:qFormat/>
    <w:rsid w:val="00673DD7"/>
    <w:pPr>
      <w:tabs>
        <w:tab w:val="left" w:pos="567"/>
        <w:tab w:val="left" w:leader="underscore" w:pos="4820"/>
      </w:tabs>
      <w:spacing w:after="0"/>
      <w:ind w:left="567" w:hanging="567"/>
    </w:pPr>
  </w:style>
  <w:style w:type="character" w:customStyle="1" w:styleId="RuitVraeChar">
    <w:name w:val="RuitVrae Char"/>
    <w:basedOn w:val="RuitAntwoordChar"/>
    <w:link w:val="RuitVrae"/>
    <w:rsid w:val="00673DD7"/>
    <w:rPr>
      <w:rFonts w:ascii="Arial" w:eastAsiaTheme="minorHAnsi" w:hAnsi="Arial" w:cstheme="minorBidi"/>
      <w:bC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9A8"/>
    <w:pPr>
      <w:spacing w:after="0"/>
      <w:jc w:val="left"/>
    </w:pPr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049A8"/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EC3-49D4-4280-8017-25409F7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0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2</cp:revision>
  <dcterms:created xsi:type="dcterms:W3CDTF">2024-11-07T12:40:00Z</dcterms:created>
  <dcterms:modified xsi:type="dcterms:W3CDTF">2024-11-07T12:40:00Z</dcterms:modified>
</cp:coreProperties>
</file>