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15F2" w14:textId="49330D4A" w:rsidR="003049A8" w:rsidRDefault="003049A8" w:rsidP="008B397C">
      <w:pPr>
        <w:pStyle w:val="Heading1"/>
      </w:pPr>
      <w:bookmarkStart w:id="0" w:name="_Ref149992838"/>
      <w:r>
        <w:t xml:space="preserve">Ruit </w:t>
      </w:r>
      <w:r w:rsidR="002D7049">
        <w:t>180</w:t>
      </w:r>
      <w:r>
        <w:t xml:space="preserve"> –</w:t>
      </w:r>
      <w:r w:rsidR="008367A5">
        <w:t xml:space="preserve"> </w:t>
      </w:r>
      <w:r w:rsidR="002D7049">
        <w:t>1983/91</w:t>
      </w:r>
      <w:r w:rsidR="008367A5">
        <w:t xml:space="preserve"> </w:t>
      </w:r>
      <w:r>
        <w:t>– vertaling</w:t>
      </w:r>
      <w:bookmarkEnd w:id="0"/>
    </w:p>
    <w:p w14:paraId="6DB0B2FD" w14:textId="77777777" w:rsidR="003049A8" w:rsidRDefault="003049A8" w:rsidP="003049A8">
      <w:pPr>
        <w:pStyle w:val="RuitNaamGemeente"/>
      </w:pPr>
      <w:r>
        <w:t xml:space="preserve">Naam: </w:t>
      </w:r>
      <w:r>
        <w:tab/>
      </w:r>
    </w:p>
    <w:p w14:paraId="2ECF7817" w14:textId="77777777" w:rsidR="003049A8" w:rsidRDefault="003049A8" w:rsidP="003049A8">
      <w:pPr>
        <w:pStyle w:val="RuitNaamGemeente"/>
      </w:pPr>
      <w:r>
        <w:t>Gemeente:</w:t>
      </w:r>
      <w:r>
        <w:tab/>
      </w:r>
    </w:p>
    <w:p w14:paraId="054DEDA4" w14:textId="18576C76" w:rsidR="002D7049" w:rsidRDefault="0000000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1C0A5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65pt;height:627.35pt">
            <v:imagedata r:id="rId8" o:title=""/>
          </v:shape>
        </w:pict>
      </w:r>
    </w:p>
    <w:p w14:paraId="6662E609" w14:textId="77777777" w:rsidR="00F37DA1" w:rsidRDefault="00F37DA1">
      <w:pPr>
        <w:spacing w:after="160" w:line="259" w:lineRule="auto"/>
        <w:jc w:val="left"/>
        <w:rPr>
          <w:rFonts w:eastAsiaTheme="majorEastAsia" w:cstheme="majorBidi"/>
          <w:b/>
          <w:sz w:val="28"/>
          <w:szCs w:val="26"/>
        </w:rPr>
      </w:pPr>
      <w:r>
        <w:br w:type="page"/>
      </w:r>
    </w:p>
    <w:p w14:paraId="0960C47D" w14:textId="77777777" w:rsidR="00B9105E" w:rsidRDefault="00B9105E" w:rsidP="00B12BBA">
      <w:pPr>
        <w:pStyle w:val="Heading2"/>
        <w:jc w:val="center"/>
      </w:pPr>
      <w:r>
        <w:lastRenderedPageBreak/>
        <w:t>Antwoordblad</w:t>
      </w:r>
    </w:p>
    <w:p w14:paraId="50AB894E" w14:textId="77777777" w:rsidR="00B12BBA" w:rsidRDefault="00B12BBA" w:rsidP="00B9105E">
      <w:pPr>
        <w:pStyle w:val="Heading2"/>
        <w:sectPr w:rsidR="00B12BBA" w:rsidSect="007515C2">
          <w:footerReference w:type="even" r:id="rId9"/>
          <w:footerReference w:type="default" r:id="rId10"/>
          <w:footerReference w:type="first" r:id="rId11"/>
          <w:pgSz w:w="11907" w:h="16840" w:code="9"/>
          <w:pgMar w:top="720" w:right="851" w:bottom="720" w:left="851" w:header="567" w:footer="567" w:gutter="238"/>
          <w:cols w:space="720"/>
          <w:docGrid w:linePitch="360"/>
        </w:sectPr>
      </w:pPr>
    </w:p>
    <w:p w14:paraId="605E9300" w14:textId="77777777" w:rsidR="00B9105E" w:rsidRDefault="00B9105E" w:rsidP="00B9105E">
      <w:pPr>
        <w:pStyle w:val="Heading2"/>
      </w:pPr>
      <w:r>
        <w:t>Af</w:t>
      </w:r>
    </w:p>
    <w:p w14:paraId="273A4B8E" w14:textId="77777777" w:rsidR="00B9105E" w:rsidRDefault="00B9105E" w:rsidP="00B9105E">
      <w:pPr>
        <w:pStyle w:val="RuitAntwoord"/>
      </w:pPr>
      <w:r>
        <w:t>1</w:t>
      </w:r>
      <w:r>
        <w:tab/>
      </w:r>
      <w:r>
        <w:tab/>
      </w:r>
    </w:p>
    <w:p w14:paraId="0271574A" w14:textId="77777777" w:rsidR="00B9105E" w:rsidRDefault="00B9105E" w:rsidP="00B9105E">
      <w:pPr>
        <w:pStyle w:val="RuitAntwoord"/>
      </w:pPr>
      <w:r>
        <w:t>2</w:t>
      </w:r>
      <w:r>
        <w:tab/>
      </w:r>
      <w:r>
        <w:tab/>
      </w:r>
    </w:p>
    <w:p w14:paraId="512E570C" w14:textId="77777777" w:rsidR="00B9105E" w:rsidRDefault="00B9105E" w:rsidP="00B9105E">
      <w:pPr>
        <w:pStyle w:val="RuitAntwoord"/>
      </w:pPr>
      <w:r>
        <w:t>3</w:t>
      </w:r>
      <w:r>
        <w:tab/>
      </w:r>
      <w:r>
        <w:tab/>
      </w:r>
    </w:p>
    <w:p w14:paraId="79CE44CB" w14:textId="77777777" w:rsidR="00B9105E" w:rsidRDefault="00B9105E" w:rsidP="00B9105E">
      <w:pPr>
        <w:pStyle w:val="RuitAntwoord"/>
      </w:pPr>
      <w:r>
        <w:t>4</w:t>
      </w:r>
      <w:r>
        <w:tab/>
      </w:r>
      <w:r>
        <w:tab/>
      </w:r>
    </w:p>
    <w:p w14:paraId="793223FE" w14:textId="77777777" w:rsidR="00B9105E" w:rsidRDefault="00B9105E" w:rsidP="00B9105E">
      <w:pPr>
        <w:pStyle w:val="RuitAntwoord"/>
      </w:pPr>
      <w:r>
        <w:t>5</w:t>
      </w:r>
      <w:r>
        <w:tab/>
      </w:r>
      <w:r>
        <w:tab/>
      </w:r>
    </w:p>
    <w:p w14:paraId="139BB80B" w14:textId="77777777" w:rsidR="00B9105E" w:rsidRDefault="00B9105E" w:rsidP="00B9105E">
      <w:pPr>
        <w:pStyle w:val="RuitAntwoord"/>
      </w:pPr>
      <w:r>
        <w:t>6</w:t>
      </w:r>
      <w:r>
        <w:tab/>
      </w:r>
      <w:r>
        <w:tab/>
      </w:r>
    </w:p>
    <w:p w14:paraId="57F03FB5" w14:textId="77777777" w:rsidR="00B9105E" w:rsidRDefault="00B9105E" w:rsidP="00B9105E">
      <w:pPr>
        <w:pStyle w:val="RuitAntwoord"/>
      </w:pPr>
      <w:r>
        <w:t>7</w:t>
      </w:r>
      <w:r>
        <w:tab/>
      </w:r>
      <w:r>
        <w:tab/>
      </w:r>
    </w:p>
    <w:p w14:paraId="36C8E80F" w14:textId="77777777" w:rsidR="00B9105E" w:rsidRDefault="00B9105E" w:rsidP="00B9105E">
      <w:pPr>
        <w:pStyle w:val="RuitAntwoord"/>
      </w:pPr>
      <w:r>
        <w:t>8</w:t>
      </w:r>
      <w:r>
        <w:tab/>
      </w:r>
      <w:r>
        <w:tab/>
      </w:r>
    </w:p>
    <w:p w14:paraId="547B511A" w14:textId="77777777" w:rsidR="00B9105E" w:rsidRDefault="00B9105E" w:rsidP="00B9105E">
      <w:pPr>
        <w:pStyle w:val="RuitAntwoord"/>
      </w:pPr>
      <w:r>
        <w:t>9</w:t>
      </w:r>
      <w:r>
        <w:tab/>
      </w:r>
      <w:r>
        <w:tab/>
      </w:r>
    </w:p>
    <w:p w14:paraId="19E3417E" w14:textId="77777777" w:rsidR="00B9105E" w:rsidRDefault="00B9105E" w:rsidP="00B9105E">
      <w:pPr>
        <w:pStyle w:val="RuitAntwoord"/>
      </w:pPr>
      <w:r>
        <w:t>14</w:t>
      </w:r>
      <w:r>
        <w:tab/>
      </w:r>
      <w:r>
        <w:tab/>
      </w:r>
    </w:p>
    <w:p w14:paraId="3E543998" w14:textId="77777777" w:rsidR="00B9105E" w:rsidRDefault="00B9105E" w:rsidP="00B9105E">
      <w:pPr>
        <w:pStyle w:val="RuitAntwoord"/>
      </w:pPr>
      <w:r>
        <w:t>17</w:t>
      </w:r>
      <w:r>
        <w:tab/>
      </w:r>
      <w:r>
        <w:tab/>
      </w:r>
    </w:p>
    <w:p w14:paraId="40324640" w14:textId="77777777" w:rsidR="00B9105E" w:rsidRDefault="00B9105E" w:rsidP="00B9105E">
      <w:pPr>
        <w:pStyle w:val="RuitAntwoord"/>
      </w:pPr>
      <w:r>
        <w:t>18</w:t>
      </w:r>
      <w:r>
        <w:tab/>
      </w:r>
      <w:r>
        <w:tab/>
      </w:r>
    </w:p>
    <w:p w14:paraId="63BDCA68" w14:textId="77777777" w:rsidR="00B9105E" w:rsidRDefault="00B9105E" w:rsidP="00B9105E">
      <w:pPr>
        <w:pStyle w:val="RuitAntwoord"/>
      </w:pPr>
      <w:r>
        <w:t>19</w:t>
      </w:r>
      <w:r>
        <w:tab/>
      </w:r>
      <w:r>
        <w:tab/>
      </w:r>
    </w:p>
    <w:p w14:paraId="030AEABA" w14:textId="77777777" w:rsidR="00B9105E" w:rsidRDefault="00B9105E" w:rsidP="00B9105E">
      <w:pPr>
        <w:pStyle w:val="RuitAntwoord"/>
      </w:pPr>
      <w:r>
        <w:t>20</w:t>
      </w:r>
      <w:r>
        <w:tab/>
      </w:r>
      <w:r>
        <w:tab/>
      </w:r>
    </w:p>
    <w:p w14:paraId="54DB871C" w14:textId="77777777" w:rsidR="00B9105E" w:rsidRDefault="00B9105E" w:rsidP="00B9105E">
      <w:pPr>
        <w:pStyle w:val="RuitAntwoord"/>
      </w:pPr>
      <w:r>
        <w:t>22</w:t>
      </w:r>
      <w:r>
        <w:tab/>
      </w:r>
      <w:r>
        <w:tab/>
      </w:r>
    </w:p>
    <w:p w14:paraId="04DB1718" w14:textId="77777777" w:rsidR="00B9105E" w:rsidRDefault="00B9105E" w:rsidP="00B9105E">
      <w:pPr>
        <w:pStyle w:val="RuitAntwoord"/>
      </w:pPr>
      <w:r>
        <w:t>25</w:t>
      </w:r>
      <w:r>
        <w:tab/>
      </w:r>
      <w:r>
        <w:tab/>
      </w:r>
    </w:p>
    <w:p w14:paraId="641196A2" w14:textId="77777777" w:rsidR="00B9105E" w:rsidRDefault="00B9105E" w:rsidP="00B9105E">
      <w:pPr>
        <w:pStyle w:val="RuitAntwoord"/>
      </w:pPr>
      <w:r>
        <w:t>27</w:t>
      </w:r>
      <w:r>
        <w:tab/>
      </w:r>
      <w:r>
        <w:tab/>
      </w:r>
    </w:p>
    <w:p w14:paraId="11CCB76C" w14:textId="77777777" w:rsidR="00B9105E" w:rsidRDefault="00B9105E" w:rsidP="00B9105E">
      <w:pPr>
        <w:pStyle w:val="RuitAntwoord"/>
      </w:pPr>
      <w:r>
        <w:t>29</w:t>
      </w:r>
      <w:r>
        <w:tab/>
      </w:r>
      <w:r>
        <w:tab/>
      </w:r>
    </w:p>
    <w:p w14:paraId="75A5534B" w14:textId="77777777" w:rsidR="00B9105E" w:rsidRDefault="00B9105E" w:rsidP="00B9105E">
      <w:pPr>
        <w:pStyle w:val="RuitAntwoord"/>
      </w:pPr>
      <w:r>
        <w:t>31</w:t>
      </w:r>
      <w:r>
        <w:tab/>
      </w:r>
      <w:r>
        <w:tab/>
      </w:r>
    </w:p>
    <w:p w14:paraId="627952C3" w14:textId="77777777" w:rsidR="00B9105E" w:rsidRDefault="00B9105E" w:rsidP="00B9105E">
      <w:pPr>
        <w:pStyle w:val="RuitAntwoord"/>
      </w:pPr>
      <w:r>
        <w:t>32</w:t>
      </w:r>
      <w:r>
        <w:tab/>
      </w:r>
      <w:r>
        <w:tab/>
      </w:r>
    </w:p>
    <w:p w14:paraId="6369000B" w14:textId="77777777" w:rsidR="00B9105E" w:rsidRDefault="00B9105E" w:rsidP="00B9105E">
      <w:pPr>
        <w:pStyle w:val="RuitAntwoord"/>
      </w:pPr>
      <w:r>
        <w:t>34</w:t>
      </w:r>
      <w:r>
        <w:tab/>
      </w:r>
      <w:r>
        <w:tab/>
      </w:r>
    </w:p>
    <w:p w14:paraId="4E3393D7" w14:textId="77777777" w:rsidR="00B9105E" w:rsidRDefault="00B9105E" w:rsidP="00B9105E">
      <w:pPr>
        <w:pStyle w:val="RuitAntwoord"/>
      </w:pPr>
      <w:r>
        <w:t>35</w:t>
      </w:r>
      <w:r>
        <w:tab/>
      </w:r>
      <w:r>
        <w:tab/>
      </w:r>
    </w:p>
    <w:p w14:paraId="2BBB83E3" w14:textId="77777777" w:rsidR="00B9105E" w:rsidRDefault="00B9105E" w:rsidP="00B9105E">
      <w:pPr>
        <w:pStyle w:val="RuitAntwoord"/>
      </w:pPr>
      <w:r>
        <w:t>36</w:t>
      </w:r>
      <w:r>
        <w:tab/>
      </w:r>
      <w:r>
        <w:tab/>
      </w:r>
    </w:p>
    <w:p w14:paraId="53BF5AB4" w14:textId="77777777" w:rsidR="00B9105E" w:rsidRDefault="00B9105E" w:rsidP="00B9105E">
      <w:pPr>
        <w:pStyle w:val="RuitAntwoord"/>
      </w:pPr>
      <w:r>
        <w:t>37</w:t>
      </w:r>
      <w:r>
        <w:tab/>
      </w:r>
      <w:r>
        <w:tab/>
      </w:r>
    </w:p>
    <w:p w14:paraId="6F0790EA" w14:textId="77777777" w:rsidR="00B9105E" w:rsidRDefault="00B9105E" w:rsidP="00B9105E">
      <w:pPr>
        <w:pStyle w:val="RuitAntwoord"/>
      </w:pPr>
      <w:r>
        <w:t>38</w:t>
      </w:r>
      <w:r>
        <w:tab/>
      </w:r>
      <w:r>
        <w:tab/>
      </w:r>
    </w:p>
    <w:p w14:paraId="104F65EF" w14:textId="77777777" w:rsidR="00B9105E" w:rsidRDefault="00B9105E" w:rsidP="00B9105E">
      <w:pPr>
        <w:pStyle w:val="RuitAntwoord"/>
      </w:pPr>
      <w:r>
        <w:t>39</w:t>
      </w:r>
      <w:r>
        <w:tab/>
      </w:r>
      <w:r>
        <w:tab/>
      </w:r>
    </w:p>
    <w:p w14:paraId="51063E4A" w14:textId="77777777" w:rsidR="00B9105E" w:rsidRDefault="00B9105E" w:rsidP="00B9105E">
      <w:pPr>
        <w:pStyle w:val="RuitAntwoord"/>
      </w:pPr>
      <w:r>
        <w:t>42</w:t>
      </w:r>
      <w:r>
        <w:tab/>
      </w:r>
      <w:r>
        <w:tab/>
      </w:r>
    </w:p>
    <w:p w14:paraId="77908D1F" w14:textId="77777777" w:rsidR="00B9105E" w:rsidRDefault="00B9105E" w:rsidP="00B9105E">
      <w:pPr>
        <w:pStyle w:val="RuitAntwoord"/>
      </w:pPr>
      <w:r>
        <w:t>43</w:t>
      </w:r>
      <w:r>
        <w:tab/>
      </w:r>
      <w:r>
        <w:tab/>
      </w:r>
    </w:p>
    <w:p w14:paraId="7F82E235" w14:textId="77777777" w:rsidR="00B9105E" w:rsidRDefault="00B9105E" w:rsidP="00B9105E">
      <w:pPr>
        <w:pStyle w:val="RuitAntwoord"/>
      </w:pPr>
      <w:r>
        <w:t>44</w:t>
      </w:r>
      <w:r>
        <w:tab/>
      </w:r>
      <w:r>
        <w:tab/>
      </w:r>
    </w:p>
    <w:p w14:paraId="5B2D0682" w14:textId="77777777" w:rsidR="00B9105E" w:rsidRDefault="00B9105E" w:rsidP="00B9105E">
      <w:pPr>
        <w:pStyle w:val="RuitAntwoord"/>
      </w:pPr>
      <w:r>
        <w:t>50</w:t>
      </w:r>
      <w:r>
        <w:tab/>
      </w:r>
      <w:r>
        <w:tab/>
      </w:r>
    </w:p>
    <w:p w14:paraId="695FA1C9" w14:textId="77777777" w:rsidR="00B9105E" w:rsidRDefault="00B9105E" w:rsidP="00B9105E">
      <w:pPr>
        <w:pStyle w:val="RuitAntwoord"/>
      </w:pPr>
      <w:r>
        <w:t>51</w:t>
      </w:r>
      <w:r>
        <w:tab/>
      </w:r>
      <w:r>
        <w:tab/>
      </w:r>
    </w:p>
    <w:p w14:paraId="14CE7FD4" w14:textId="77777777" w:rsidR="00B9105E" w:rsidRDefault="00B9105E" w:rsidP="00B9105E">
      <w:pPr>
        <w:pStyle w:val="RuitAntwoord"/>
      </w:pPr>
      <w:r>
        <w:t>52</w:t>
      </w:r>
      <w:r>
        <w:tab/>
      </w:r>
      <w:r>
        <w:tab/>
      </w:r>
    </w:p>
    <w:p w14:paraId="510A9965" w14:textId="77777777" w:rsidR="00B9105E" w:rsidRDefault="00B9105E" w:rsidP="00B9105E">
      <w:pPr>
        <w:pStyle w:val="RuitAntwoord"/>
      </w:pPr>
      <w:r>
        <w:t>54</w:t>
      </w:r>
      <w:r>
        <w:tab/>
      </w:r>
      <w:r>
        <w:tab/>
      </w:r>
    </w:p>
    <w:p w14:paraId="1EAB8612" w14:textId="77777777" w:rsidR="00B9105E" w:rsidRDefault="00B9105E" w:rsidP="00B9105E">
      <w:pPr>
        <w:pStyle w:val="RuitAntwoord"/>
      </w:pPr>
      <w:r>
        <w:t>55</w:t>
      </w:r>
      <w:r>
        <w:tab/>
      </w:r>
      <w:r>
        <w:tab/>
      </w:r>
    </w:p>
    <w:p w14:paraId="354313DE" w14:textId="77777777" w:rsidR="00B9105E" w:rsidRDefault="00B9105E" w:rsidP="00B9105E">
      <w:pPr>
        <w:pStyle w:val="RuitAntwoord"/>
      </w:pPr>
      <w:r>
        <w:t>56</w:t>
      </w:r>
      <w:r>
        <w:tab/>
      </w:r>
      <w:r>
        <w:tab/>
      </w:r>
    </w:p>
    <w:p w14:paraId="695DEF62" w14:textId="77777777" w:rsidR="00B9105E" w:rsidRDefault="00B9105E" w:rsidP="00B9105E">
      <w:pPr>
        <w:pStyle w:val="RuitAntwoord"/>
      </w:pPr>
      <w:r>
        <w:t>57</w:t>
      </w:r>
      <w:r>
        <w:tab/>
      </w:r>
      <w:r>
        <w:tab/>
      </w:r>
    </w:p>
    <w:p w14:paraId="53B5643B" w14:textId="77777777" w:rsidR="00B9105E" w:rsidRDefault="00B9105E" w:rsidP="00B9105E">
      <w:pPr>
        <w:pStyle w:val="RuitAntwoord"/>
      </w:pPr>
      <w:r>
        <w:t>58</w:t>
      </w:r>
      <w:r>
        <w:tab/>
      </w:r>
      <w:r>
        <w:tab/>
      </w:r>
    </w:p>
    <w:p w14:paraId="70D31F45" w14:textId="77777777" w:rsidR="00B9105E" w:rsidRDefault="00B9105E" w:rsidP="00B9105E">
      <w:pPr>
        <w:pStyle w:val="RuitAntwoord"/>
      </w:pPr>
      <w:r>
        <w:t>60</w:t>
      </w:r>
      <w:r>
        <w:tab/>
      </w:r>
      <w:r>
        <w:tab/>
      </w:r>
    </w:p>
    <w:p w14:paraId="6E639339" w14:textId="77777777" w:rsidR="00B9105E" w:rsidRDefault="00B9105E" w:rsidP="00B9105E">
      <w:pPr>
        <w:pStyle w:val="RuitAntwoord"/>
      </w:pPr>
      <w:r>
        <w:t>62</w:t>
      </w:r>
      <w:r>
        <w:tab/>
      </w:r>
      <w:r>
        <w:tab/>
      </w:r>
    </w:p>
    <w:p w14:paraId="7D13E6F7" w14:textId="77777777" w:rsidR="00B9105E" w:rsidRDefault="00B9105E" w:rsidP="00B9105E">
      <w:pPr>
        <w:pStyle w:val="RuitAntwoord"/>
      </w:pPr>
      <w:r>
        <w:t>63</w:t>
      </w:r>
      <w:r>
        <w:tab/>
      </w:r>
      <w:r>
        <w:tab/>
      </w:r>
    </w:p>
    <w:p w14:paraId="7F909C45" w14:textId="77777777" w:rsidR="00B9105E" w:rsidRDefault="00B9105E" w:rsidP="00B9105E">
      <w:pPr>
        <w:pStyle w:val="RuitAntwoord"/>
      </w:pPr>
      <w:r>
        <w:t>65</w:t>
      </w:r>
      <w:r>
        <w:tab/>
      </w:r>
      <w:r>
        <w:tab/>
      </w:r>
    </w:p>
    <w:p w14:paraId="69C7FDB9" w14:textId="77777777" w:rsidR="00B9105E" w:rsidRDefault="00B9105E" w:rsidP="00B9105E">
      <w:pPr>
        <w:pStyle w:val="RuitAntwoord"/>
      </w:pPr>
      <w:r>
        <w:t>69</w:t>
      </w:r>
      <w:r>
        <w:tab/>
      </w:r>
      <w:r>
        <w:tab/>
      </w:r>
    </w:p>
    <w:p w14:paraId="385D8962" w14:textId="77777777" w:rsidR="00B9105E" w:rsidRDefault="00B9105E" w:rsidP="00B9105E">
      <w:pPr>
        <w:pStyle w:val="RuitAntwoord"/>
      </w:pPr>
      <w:r>
        <w:t>70</w:t>
      </w:r>
      <w:r>
        <w:tab/>
      </w:r>
      <w:r>
        <w:tab/>
      </w:r>
    </w:p>
    <w:p w14:paraId="776C5302" w14:textId="77777777" w:rsidR="00B9105E" w:rsidRDefault="00B9105E" w:rsidP="00B9105E">
      <w:pPr>
        <w:pStyle w:val="RuitAntwoord"/>
      </w:pPr>
      <w:r>
        <w:t>73</w:t>
      </w:r>
      <w:r>
        <w:tab/>
      </w:r>
      <w:r>
        <w:tab/>
      </w:r>
    </w:p>
    <w:p w14:paraId="11B96ED6" w14:textId="77777777" w:rsidR="00B9105E" w:rsidRDefault="00B9105E" w:rsidP="00B9105E">
      <w:pPr>
        <w:pStyle w:val="RuitAntwoord"/>
      </w:pPr>
      <w:r>
        <w:t>74</w:t>
      </w:r>
      <w:r>
        <w:tab/>
      </w:r>
      <w:r>
        <w:tab/>
      </w:r>
    </w:p>
    <w:p w14:paraId="11DDCC01" w14:textId="77777777" w:rsidR="00B9105E" w:rsidRDefault="00B9105E" w:rsidP="00B9105E">
      <w:pPr>
        <w:pStyle w:val="RuitAntwoord"/>
      </w:pPr>
      <w:r>
        <w:t>76</w:t>
      </w:r>
      <w:r>
        <w:tab/>
      </w:r>
      <w:r>
        <w:tab/>
      </w:r>
    </w:p>
    <w:p w14:paraId="04E8080D" w14:textId="77777777" w:rsidR="00B9105E" w:rsidRDefault="00B9105E" w:rsidP="00B9105E">
      <w:pPr>
        <w:pStyle w:val="RuitAntwoord"/>
      </w:pPr>
      <w:r>
        <w:t>78</w:t>
      </w:r>
      <w:r>
        <w:tab/>
      </w:r>
      <w:r>
        <w:tab/>
      </w:r>
    </w:p>
    <w:p w14:paraId="54898B5A" w14:textId="77777777" w:rsidR="00B9105E" w:rsidRDefault="00B9105E" w:rsidP="00B9105E">
      <w:pPr>
        <w:pStyle w:val="RuitAntwoord"/>
      </w:pPr>
      <w:r>
        <w:t>79</w:t>
      </w:r>
      <w:r>
        <w:tab/>
      </w:r>
      <w:r>
        <w:tab/>
      </w:r>
    </w:p>
    <w:p w14:paraId="3BB3D11D" w14:textId="77777777" w:rsidR="00B9105E" w:rsidRDefault="00B9105E" w:rsidP="00B9105E">
      <w:pPr>
        <w:pStyle w:val="RuitAntwoord"/>
      </w:pPr>
      <w:r>
        <w:t>82</w:t>
      </w:r>
      <w:r>
        <w:tab/>
      </w:r>
      <w:r>
        <w:tab/>
      </w:r>
    </w:p>
    <w:p w14:paraId="7C6A2211" w14:textId="77777777" w:rsidR="00B9105E" w:rsidRDefault="00B9105E" w:rsidP="00B9105E">
      <w:pPr>
        <w:pStyle w:val="RuitAntwoord"/>
      </w:pPr>
      <w:r>
        <w:t>83</w:t>
      </w:r>
      <w:r>
        <w:tab/>
      </w:r>
      <w:r>
        <w:tab/>
      </w:r>
    </w:p>
    <w:p w14:paraId="0EA9F2E5" w14:textId="77777777" w:rsidR="00B9105E" w:rsidRDefault="00B9105E" w:rsidP="00B9105E">
      <w:pPr>
        <w:pStyle w:val="RuitAntwoord"/>
      </w:pPr>
      <w:r>
        <w:t>84</w:t>
      </w:r>
      <w:r>
        <w:tab/>
      </w:r>
      <w:r>
        <w:tab/>
      </w:r>
    </w:p>
    <w:p w14:paraId="28D7F377" w14:textId="77777777" w:rsidR="00B9105E" w:rsidRDefault="00B9105E" w:rsidP="00B9105E">
      <w:pPr>
        <w:pStyle w:val="RuitAntwoord"/>
      </w:pPr>
      <w:r>
        <w:t>85</w:t>
      </w:r>
      <w:r>
        <w:tab/>
      </w:r>
      <w:r>
        <w:tab/>
      </w:r>
    </w:p>
    <w:p w14:paraId="7FA3DF83" w14:textId="77777777" w:rsidR="00B9105E" w:rsidRDefault="00B9105E" w:rsidP="00B9105E">
      <w:pPr>
        <w:pStyle w:val="RuitAntwoord"/>
      </w:pPr>
      <w:r>
        <w:t>87</w:t>
      </w:r>
      <w:r>
        <w:tab/>
      </w:r>
      <w:r>
        <w:tab/>
      </w:r>
    </w:p>
    <w:p w14:paraId="4CC2A923" w14:textId="77777777" w:rsidR="00B9105E" w:rsidRDefault="00B9105E" w:rsidP="00B9105E">
      <w:pPr>
        <w:pStyle w:val="RuitAntwoord"/>
      </w:pPr>
      <w:r>
        <w:t>88</w:t>
      </w:r>
      <w:r>
        <w:tab/>
      </w:r>
      <w:r>
        <w:tab/>
      </w:r>
    </w:p>
    <w:p w14:paraId="62DF89FD" w14:textId="77777777" w:rsidR="00B9105E" w:rsidRDefault="00B9105E" w:rsidP="00B9105E">
      <w:pPr>
        <w:pStyle w:val="RuitAntwoord"/>
      </w:pPr>
      <w:r>
        <w:t>89</w:t>
      </w:r>
      <w:r>
        <w:tab/>
      </w:r>
      <w:r>
        <w:tab/>
      </w:r>
    </w:p>
    <w:p w14:paraId="34BDACCA" w14:textId="77777777" w:rsidR="00B9105E" w:rsidRDefault="00B9105E" w:rsidP="00B9105E">
      <w:pPr>
        <w:pStyle w:val="RuitAntwoord"/>
      </w:pPr>
      <w:r>
        <w:t>90</w:t>
      </w:r>
      <w:r>
        <w:tab/>
      </w:r>
      <w:r>
        <w:tab/>
      </w:r>
    </w:p>
    <w:p w14:paraId="6B9AA137" w14:textId="77777777" w:rsidR="00B9105E" w:rsidRDefault="00B9105E" w:rsidP="00B9105E">
      <w:pPr>
        <w:pStyle w:val="Heading2"/>
      </w:pPr>
      <w:r>
        <w:t>Dwars</w:t>
      </w:r>
    </w:p>
    <w:p w14:paraId="2627A109" w14:textId="77777777" w:rsidR="00B9105E" w:rsidRDefault="00B9105E" w:rsidP="00B9105E">
      <w:pPr>
        <w:pStyle w:val="RuitAntwoord"/>
      </w:pPr>
      <w:r>
        <w:t>1</w:t>
      </w:r>
      <w:r>
        <w:tab/>
      </w:r>
      <w:r>
        <w:tab/>
      </w:r>
    </w:p>
    <w:p w14:paraId="59599908" w14:textId="77777777" w:rsidR="00B9105E" w:rsidRDefault="00B9105E" w:rsidP="00B9105E">
      <w:pPr>
        <w:pStyle w:val="RuitAntwoord"/>
      </w:pPr>
      <w:r>
        <w:t>7</w:t>
      </w:r>
      <w:r>
        <w:tab/>
      </w:r>
      <w:r>
        <w:tab/>
      </w:r>
    </w:p>
    <w:p w14:paraId="5D509BAD" w14:textId="77777777" w:rsidR="00B9105E" w:rsidRDefault="00B9105E" w:rsidP="00B9105E">
      <w:pPr>
        <w:pStyle w:val="RuitAntwoord"/>
      </w:pPr>
      <w:r>
        <w:t>10</w:t>
      </w:r>
      <w:r>
        <w:tab/>
      </w:r>
      <w:r>
        <w:tab/>
      </w:r>
    </w:p>
    <w:p w14:paraId="78711888" w14:textId="77777777" w:rsidR="00B9105E" w:rsidRDefault="00B9105E" w:rsidP="00B9105E">
      <w:pPr>
        <w:pStyle w:val="RuitAntwoord"/>
      </w:pPr>
      <w:r>
        <w:t>11</w:t>
      </w:r>
      <w:r>
        <w:tab/>
      </w:r>
      <w:r>
        <w:tab/>
      </w:r>
    </w:p>
    <w:p w14:paraId="25C70DB2" w14:textId="77777777" w:rsidR="00B9105E" w:rsidRDefault="00B9105E" w:rsidP="00B9105E">
      <w:pPr>
        <w:pStyle w:val="RuitAntwoord"/>
      </w:pPr>
      <w:r>
        <w:t>12</w:t>
      </w:r>
      <w:r>
        <w:tab/>
      </w:r>
      <w:r>
        <w:tab/>
      </w:r>
    </w:p>
    <w:p w14:paraId="60653BE8" w14:textId="77777777" w:rsidR="00B9105E" w:rsidRDefault="00B9105E" w:rsidP="00B9105E">
      <w:pPr>
        <w:pStyle w:val="RuitAntwoord"/>
      </w:pPr>
      <w:r>
        <w:t>13</w:t>
      </w:r>
      <w:r>
        <w:tab/>
      </w:r>
      <w:r>
        <w:tab/>
      </w:r>
    </w:p>
    <w:p w14:paraId="26B80FBF" w14:textId="77777777" w:rsidR="00B9105E" w:rsidRDefault="00B9105E" w:rsidP="00B9105E">
      <w:pPr>
        <w:pStyle w:val="RuitAntwoord"/>
      </w:pPr>
      <w:r>
        <w:t>15</w:t>
      </w:r>
      <w:r>
        <w:tab/>
      </w:r>
      <w:r>
        <w:tab/>
      </w:r>
    </w:p>
    <w:p w14:paraId="7E40CB67" w14:textId="77777777" w:rsidR="00B9105E" w:rsidRDefault="00B9105E" w:rsidP="00B9105E">
      <w:pPr>
        <w:pStyle w:val="RuitAntwoord"/>
      </w:pPr>
      <w:r>
        <w:t>16</w:t>
      </w:r>
      <w:r>
        <w:tab/>
      </w:r>
      <w:r>
        <w:tab/>
      </w:r>
    </w:p>
    <w:p w14:paraId="16C83764" w14:textId="77777777" w:rsidR="00B9105E" w:rsidRDefault="00B9105E" w:rsidP="00B9105E">
      <w:pPr>
        <w:pStyle w:val="RuitAntwoord"/>
      </w:pPr>
      <w:r>
        <w:t>17</w:t>
      </w:r>
      <w:r>
        <w:tab/>
      </w:r>
      <w:r>
        <w:tab/>
      </w:r>
    </w:p>
    <w:p w14:paraId="1A01AC4E" w14:textId="77777777" w:rsidR="00B9105E" w:rsidRDefault="00B9105E" w:rsidP="00B9105E">
      <w:pPr>
        <w:pStyle w:val="RuitAntwoord"/>
      </w:pPr>
      <w:r>
        <w:t>21</w:t>
      </w:r>
      <w:r>
        <w:tab/>
      </w:r>
      <w:r>
        <w:tab/>
      </w:r>
    </w:p>
    <w:p w14:paraId="4D3BEFEC" w14:textId="77777777" w:rsidR="00B9105E" w:rsidRDefault="00B9105E" w:rsidP="00B9105E">
      <w:pPr>
        <w:pStyle w:val="RuitAntwoord"/>
      </w:pPr>
      <w:r>
        <w:t>23</w:t>
      </w:r>
      <w:r>
        <w:tab/>
      </w:r>
      <w:r>
        <w:tab/>
      </w:r>
    </w:p>
    <w:p w14:paraId="0F70046F" w14:textId="77777777" w:rsidR="00B9105E" w:rsidRDefault="00B9105E" w:rsidP="00B9105E">
      <w:pPr>
        <w:pStyle w:val="RuitAntwoord"/>
      </w:pPr>
      <w:r>
        <w:t>24</w:t>
      </w:r>
      <w:r>
        <w:tab/>
      </w:r>
      <w:r>
        <w:tab/>
      </w:r>
    </w:p>
    <w:p w14:paraId="5766C5AE" w14:textId="77777777" w:rsidR="00B9105E" w:rsidRDefault="00B9105E" w:rsidP="00B9105E">
      <w:pPr>
        <w:pStyle w:val="RuitAntwoord"/>
      </w:pPr>
      <w:r>
        <w:lastRenderedPageBreak/>
        <w:t>26</w:t>
      </w:r>
      <w:r>
        <w:tab/>
      </w:r>
      <w:r>
        <w:tab/>
      </w:r>
    </w:p>
    <w:p w14:paraId="1CBA7643" w14:textId="77777777" w:rsidR="00B9105E" w:rsidRDefault="00B9105E" w:rsidP="00B9105E">
      <w:pPr>
        <w:pStyle w:val="RuitAntwoord"/>
      </w:pPr>
      <w:r>
        <w:t>28</w:t>
      </w:r>
      <w:r>
        <w:tab/>
      </w:r>
      <w:r>
        <w:tab/>
      </w:r>
    </w:p>
    <w:p w14:paraId="385797D8" w14:textId="77777777" w:rsidR="00B9105E" w:rsidRDefault="00B9105E" w:rsidP="00B9105E">
      <w:pPr>
        <w:pStyle w:val="RuitAntwoord"/>
      </w:pPr>
      <w:r>
        <w:t>30</w:t>
      </w:r>
      <w:r>
        <w:tab/>
      </w:r>
      <w:r>
        <w:tab/>
      </w:r>
    </w:p>
    <w:p w14:paraId="13691974" w14:textId="77777777" w:rsidR="00B9105E" w:rsidRDefault="00B9105E" w:rsidP="00B9105E">
      <w:pPr>
        <w:pStyle w:val="RuitAntwoord"/>
      </w:pPr>
      <w:r>
        <w:t>33</w:t>
      </w:r>
      <w:r>
        <w:tab/>
      </w:r>
      <w:r>
        <w:tab/>
      </w:r>
    </w:p>
    <w:p w14:paraId="420244C4" w14:textId="77777777" w:rsidR="00B9105E" w:rsidRDefault="00B9105E" w:rsidP="00B9105E">
      <w:pPr>
        <w:pStyle w:val="RuitAntwoord"/>
      </w:pPr>
      <w:r>
        <w:t>34</w:t>
      </w:r>
      <w:r>
        <w:tab/>
      </w:r>
      <w:r>
        <w:tab/>
      </w:r>
    </w:p>
    <w:p w14:paraId="6C14F3EF" w14:textId="77777777" w:rsidR="00B9105E" w:rsidRDefault="00B9105E" w:rsidP="00B9105E">
      <w:pPr>
        <w:pStyle w:val="RuitAntwoord"/>
      </w:pPr>
      <w:r>
        <w:t>38</w:t>
      </w:r>
      <w:r>
        <w:tab/>
      </w:r>
      <w:r>
        <w:tab/>
      </w:r>
    </w:p>
    <w:p w14:paraId="7ADF04C4" w14:textId="77777777" w:rsidR="00B9105E" w:rsidRDefault="00B9105E" w:rsidP="00B9105E">
      <w:pPr>
        <w:pStyle w:val="RuitAntwoord"/>
      </w:pPr>
      <w:r>
        <w:t>40</w:t>
      </w:r>
      <w:r>
        <w:tab/>
      </w:r>
      <w:r>
        <w:tab/>
      </w:r>
    </w:p>
    <w:p w14:paraId="58C6D79A" w14:textId="77777777" w:rsidR="00B9105E" w:rsidRDefault="00B9105E" w:rsidP="00B9105E">
      <w:pPr>
        <w:pStyle w:val="RuitAntwoord"/>
      </w:pPr>
      <w:r>
        <w:t>41</w:t>
      </w:r>
      <w:r>
        <w:tab/>
      </w:r>
      <w:r>
        <w:tab/>
      </w:r>
    </w:p>
    <w:p w14:paraId="5F4A0749" w14:textId="77777777" w:rsidR="00B9105E" w:rsidRDefault="00B9105E" w:rsidP="00B9105E">
      <w:pPr>
        <w:pStyle w:val="RuitAntwoord"/>
      </w:pPr>
      <w:r>
        <w:t>43</w:t>
      </w:r>
      <w:r>
        <w:tab/>
      </w:r>
      <w:r>
        <w:tab/>
      </w:r>
    </w:p>
    <w:p w14:paraId="36065B47" w14:textId="77777777" w:rsidR="00B9105E" w:rsidRDefault="00B9105E" w:rsidP="00B9105E">
      <w:pPr>
        <w:pStyle w:val="RuitAntwoord"/>
      </w:pPr>
      <w:r>
        <w:t>45</w:t>
      </w:r>
      <w:r>
        <w:tab/>
      </w:r>
      <w:r>
        <w:tab/>
      </w:r>
    </w:p>
    <w:p w14:paraId="2CE891E1" w14:textId="77777777" w:rsidR="00B9105E" w:rsidRDefault="00B9105E" w:rsidP="00B9105E">
      <w:pPr>
        <w:pStyle w:val="RuitAntwoord"/>
      </w:pPr>
      <w:r>
        <w:t>46</w:t>
      </w:r>
      <w:r>
        <w:tab/>
      </w:r>
      <w:r>
        <w:tab/>
      </w:r>
    </w:p>
    <w:p w14:paraId="71312B78" w14:textId="77777777" w:rsidR="00B9105E" w:rsidRDefault="00B9105E" w:rsidP="00B9105E">
      <w:pPr>
        <w:pStyle w:val="RuitAntwoord"/>
      </w:pPr>
      <w:r>
        <w:t>47</w:t>
      </w:r>
      <w:r>
        <w:tab/>
      </w:r>
      <w:r>
        <w:tab/>
      </w:r>
    </w:p>
    <w:p w14:paraId="065D866B" w14:textId="77777777" w:rsidR="00B9105E" w:rsidRDefault="00B9105E" w:rsidP="00B9105E">
      <w:pPr>
        <w:pStyle w:val="RuitAntwoord"/>
      </w:pPr>
      <w:r>
        <w:t>48</w:t>
      </w:r>
      <w:r>
        <w:tab/>
      </w:r>
      <w:r>
        <w:tab/>
      </w:r>
    </w:p>
    <w:p w14:paraId="4CFA7908" w14:textId="77777777" w:rsidR="00B9105E" w:rsidRDefault="00B9105E" w:rsidP="00B9105E">
      <w:pPr>
        <w:pStyle w:val="RuitAntwoord"/>
      </w:pPr>
      <w:r>
        <w:t>49</w:t>
      </w:r>
      <w:r>
        <w:tab/>
      </w:r>
      <w:r>
        <w:tab/>
      </w:r>
    </w:p>
    <w:p w14:paraId="400210A8" w14:textId="77777777" w:rsidR="00B9105E" w:rsidRDefault="00B9105E" w:rsidP="00B9105E">
      <w:pPr>
        <w:pStyle w:val="RuitAntwoord"/>
      </w:pPr>
      <w:r>
        <w:t>53</w:t>
      </w:r>
      <w:r>
        <w:tab/>
      </w:r>
      <w:r>
        <w:tab/>
      </w:r>
    </w:p>
    <w:p w14:paraId="2A45D453" w14:textId="77777777" w:rsidR="00B9105E" w:rsidRDefault="00B9105E" w:rsidP="00B9105E">
      <w:pPr>
        <w:pStyle w:val="RuitAntwoord"/>
      </w:pPr>
      <w:r>
        <w:t>54</w:t>
      </w:r>
      <w:r>
        <w:tab/>
      </w:r>
      <w:r>
        <w:tab/>
      </w:r>
    </w:p>
    <w:p w14:paraId="53EF3F14" w14:textId="77777777" w:rsidR="00B9105E" w:rsidRDefault="00B9105E" w:rsidP="00B9105E">
      <w:pPr>
        <w:pStyle w:val="RuitAntwoord"/>
      </w:pPr>
      <w:r>
        <w:t>55</w:t>
      </w:r>
      <w:r>
        <w:tab/>
      </w:r>
      <w:r>
        <w:tab/>
      </w:r>
    </w:p>
    <w:p w14:paraId="1C53D4AF" w14:textId="77777777" w:rsidR="00B9105E" w:rsidRDefault="00B9105E" w:rsidP="00B9105E">
      <w:pPr>
        <w:pStyle w:val="RuitAntwoord"/>
      </w:pPr>
      <w:r>
        <w:t>58</w:t>
      </w:r>
      <w:r>
        <w:tab/>
      </w:r>
      <w:r>
        <w:tab/>
      </w:r>
    </w:p>
    <w:p w14:paraId="5712FF0F" w14:textId="77777777" w:rsidR="00B9105E" w:rsidRDefault="00B9105E" w:rsidP="00B9105E">
      <w:pPr>
        <w:pStyle w:val="RuitAntwoord"/>
      </w:pPr>
      <w:r>
        <w:t>59</w:t>
      </w:r>
      <w:r>
        <w:tab/>
      </w:r>
      <w:r>
        <w:tab/>
      </w:r>
    </w:p>
    <w:p w14:paraId="0ECFD937" w14:textId="77777777" w:rsidR="00B9105E" w:rsidRDefault="00B9105E" w:rsidP="00B9105E">
      <w:pPr>
        <w:pStyle w:val="RuitAntwoord"/>
      </w:pPr>
      <w:r>
        <w:t>61</w:t>
      </w:r>
      <w:r>
        <w:tab/>
      </w:r>
      <w:r>
        <w:tab/>
      </w:r>
    </w:p>
    <w:p w14:paraId="56CCC2A2" w14:textId="77777777" w:rsidR="00B9105E" w:rsidRDefault="00B9105E" w:rsidP="00B9105E">
      <w:pPr>
        <w:pStyle w:val="RuitAntwoord"/>
      </w:pPr>
      <w:r>
        <w:t>64</w:t>
      </w:r>
      <w:r>
        <w:tab/>
      </w:r>
      <w:r>
        <w:tab/>
      </w:r>
    </w:p>
    <w:p w14:paraId="0853AEC6" w14:textId="77777777" w:rsidR="00B9105E" w:rsidRDefault="00B9105E" w:rsidP="00B9105E">
      <w:pPr>
        <w:pStyle w:val="RuitAntwoord"/>
      </w:pPr>
      <w:r>
        <w:t>66</w:t>
      </w:r>
      <w:r>
        <w:tab/>
      </w:r>
      <w:r>
        <w:tab/>
      </w:r>
    </w:p>
    <w:p w14:paraId="0D64A751" w14:textId="77777777" w:rsidR="00B9105E" w:rsidRDefault="00B9105E" w:rsidP="00B9105E">
      <w:pPr>
        <w:pStyle w:val="RuitAntwoord"/>
      </w:pPr>
      <w:r>
        <w:t>67</w:t>
      </w:r>
      <w:r>
        <w:tab/>
      </w:r>
      <w:r>
        <w:tab/>
      </w:r>
    </w:p>
    <w:p w14:paraId="6973898B" w14:textId="77777777" w:rsidR="00B9105E" w:rsidRDefault="00B9105E" w:rsidP="00B9105E">
      <w:pPr>
        <w:pStyle w:val="RuitAntwoord"/>
      </w:pPr>
      <w:r>
        <w:t>68</w:t>
      </w:r>
      <w:r>
        <w:tab/>
      </w:r>
      <w:r>
        <w:tab/>
      </w:r>
    </w:p>
    <w:p w14:paraId="10707F67" w14:textId="77777777" w:rsidR="00B9105E" w:rsidRDefault="00B9105E" w:rsidP="00B9105E">
      <w:pPr>
        <w:pStyle w:val="RuitAntwoord"/>
      </w:pPr>
      <w:r>
        <w:t>71</w:t>
      </w:r>
      <w:r>
        <w:tab/>
      </w:r>
      <w:r>
        <w:tab/>
      </w:r>
    </w:p>
    <w:p w14:paraId="46D44718" w14:textId="77777777" w:rsidR="00B9105E" w:rsidRDefault="00B9105E" w:rsidP="00B9105E">
      <w:pPr>
        <w:pStyle w:val="RuitAntwoord"/>
      </w:pPr>
      <w:r>
        <w:t>72</w:t>
      </w:r>
      <w:r>
        <w:tab/>
      </w:r>
      <w:r>
        <w:tab/>
      </w:r>
    </w:p>
    <w:p w14:paraId="58B831CB" w14:textId="77777777" w:rsidR="00B9105E" w:rsidRDefault="00B9105E" w:rsidP="00B9105E">
      <w:pPr>
        <w:pStyle w:val="RuitAntwoord"/>
      </w:pPr>
      <w:r>
        <w:t>75</w:t>
      </w:r>
      <w:r>
        <w:tab/>
      </w:r>
      <w:r>
        <w:tab/>
      </w:r>
    </w:p>
    <w:p w14:paraId="2D5B1CED" w14:textId="77777777" w:rsidR="00B9105E" w:rsidRDefault="00B9105E" w:rsidP="00B9105E">
      <w:pPr>
        <w:pStyle w:val="RuitAntwoord"/>
      </w:pPr>
      <w:r>
        <w:t>77</w:t>
      </w:r>
      <w:r>
        <w:tab/>
      </w:r>
      <w:r>
        <w:tab/>
      </w:r>
    </w:p>
    <w:p w14:paraId="1B718452" w14:textId="77777777" w:rsidR="00B9105E" w:rsidRDefault="00B9105E" w:rsidP="00B9105E">
      <w:pPr>
        <w:pStyle w:val="RuitAntwoord"/>
      </w:pPr>
      <w:r>
        <w:t>79</w:t>
      </w:r>
      <w:r>
        <w:tab/>
      </w:r>
      <w:r>
        <w:tab/>
      </w:r>
    </w:p>
    <w:p w14:paraId="6CEDF78E" w14:textId="77777777" w:rsidR="00B9105E" w:rsidRDefault="00B9105E" w:rsidP="00B9105E">
      <w:pPr>
        <w:pStyle w:val="RuitAntwoord"/>
      </w:pPr>
      <w:r>
        <w:t>80</w:t>
      </w:r>
      <w:r>
        <w:tab/>
      </w:r>
      <w:r>
        <w:tab/>
      </w:r>
    </w:p>
    <w:p w14:paraId="003F0484" w14:textId="77777777" w:rsidR="00B9105E" w:rsidRDefault="00B9105E" w:rsidP="00B9105E">
      <w:pPr>
        <w:pStyle w:val="RuitAntwoord"/>
      </w:pPr>
      <w:r>
        <w:t>81</w:t>
      </w:r>
      <w:r>
        <w:tab/>
      </w:r>
      <w:r>
        <w:tab/>
      </w:r>
    </w:p>
    <w:p w14:paraId="0C9CEE3C" w14:textId="77777777" w:rsidR="00B9105E" w:rsidRDefault="00B9105E" w:rsidP="00B9105E">
      <w:pPr>
        <w:pStyle w:val="RuitAntwoord"/>
      </w:pPr>
      <w:r>
        <w:t>86</w:t>
      </w:r>
      <w:r>
        <w:tab/>
      </w:r>
      <w:r>
        <w:tab/>
      </w:r>
    </w:p>
    <w:p w14:paraId="7B6C22B3" w14:textId="77777777" w:rsidR="00B9105E" w:rsidRDefault="00B9105E" w:rsidP="00B9105E">
      <w:pPr>
        <w:pStyle w:val="RuitAntwoord"/>
      </w:pPr>
      <w:r>
        <w:t>87</w:t>
      </w:r>
      <w:r>
        <w:tab/>
      </w:r>
      <w:r>
        <w:tab/>
      </w:r>
    </w:p>
    <w:p w14:paraId="7E7C305D" w14:textId="77777777" w:rsidR="00B9105E" w:rsidRDefault="00B9105E" w:rsidP="00B9105E">
      <w:pPr>
        <w:pStyle w:val="RuitAntwoord"/>
      </w:pPr>
      <w:r>
        <w:t>88</w:t>
      </w:r>
      <w:r>
        <w:tab/>
      </w:r>
      <w:r>
        <w:tab/>
      </w:r>
    </w:p>
    <w:p w14:paraId="7D5860BC" w14:textId="77777777" w:rsidR="00B9105E" w:rsidRDefault="00B9105E" w:rsidP="00B9105E">
      <w:pPr>
        <w:pStyle w:val="RuitAntwoord"/>
      </w:pPr>
      <w:r>
        <w:t>89</w:t>
      </w:r>
      <w:r>
        <w:tab/>
      </w:r>
      <w:r>
        <w:tab/>
      </w:r>
    </w:p>
    <w:p w14:paraId="4283FD5D" w14:textId="77777777" w:rsidR="00B9105E" w:rsidRDefault="00B9105E" w:rsidP="00B9105E">
      <w:pPr>
        <w:pStyle w:val="RuitAntwoord"/>
      </w:pPr>
      <w:r>
        <w:t>91</w:t>
      </w:r>
      <w:r>
        <w:tab/>
      </w:r>
      <w:r>
        <w:tab/>
      </w:r>
    </w:p>
    <w:p w14:paraId="5C9BB65F" w14:textId="77777777" w:rsidR="00B9105E" w:rsidRDefault="00B9105E" w:rsidP="00B9105E">
      <w:pPr>
        <w:pStyle w:val="RuitAntwoord"/>
      </w:pPr>
      <w:r>
        <w:t>92</w:t>
      </w:r>
      <w:r>
        <w:tab/>
      </w:r>
      <w:r>
        <w:tab/>
      </w:r>
    </w:p>
    <w:p w14:paraId="5CB02F54" w14:textId="77777777" w:rsidR="00B9105E" w:rsidRDefault="00B9105E" w:rsidP="00B9105E">
      <w:pPr>
        <w:pStyle w:val="RuitAntwoord"/>
      </w:pPr>
      <w:r>
        <w:t>93</w:t>
      </w:r>
      <w:r>
        <w:tab/>
      </w:r>
      <w:r>
        <w:tab/>
      </w:r>
    </w:p>
    <w:p w14:paraId="6E149B08" w14:textId="77777777" w:rsidR="00B9105E" w:rsidRDefault="00B9105E" w:rsidP="00B9105E">
      <w:pPr>
        <w:pStyle w:val="RuitAntwoord"/>
      </w:pPr>
      <w:r>
        <w:t>94</w:t>
      </w:r>
      <w:r>
        <w:tab/>
      </w:r>
      <w:r>
        <w:tab/>
      </w:r>
    </w:p>
    <w:p w14:paraId="278C62DE" w14:textId="77777777" w:rsidR="00B9105E" w:rsidRDefault="00B9105E" w:rsidP="00B9105E">
      <w:pPr>
        <w:pStyle w:val="RuitAntwoord"/>
      </w:pPr>
      <w:r>
        <w:t>95</w:t>
      </w:r>
      <w:r>
        <w:tab/>
      </w:r>
      <w:r>
        <w:tab/>
      </w:r>
    </w:p>
    <w:p w14:paraId="3C2D1925" w14:textId="77777777" w:rsidR="00B9105E" w:rsidRDefault="00B9105E" w:rsidP="00B9105E">
      <w:pPr>
        <w:pStyle w:val="RuitAntwoord"/>
      </w:pPr>
      <w:r>
        <w:t>96</w:t>
      </w:r>
      <w:r>
        <w:tab/>
      </w:r>
      <w:r>
        <w:tab/>
      </w:r>
    </w:p>
    <w:p w14:paraId="5FBF5E89" w14:textId="77777777" w:rsidR="00B12BBA" w:rsidRDefault="00B12BBA" w:rsidP="00B9105E">
      <w:pPr>
        <w:pStyle w:val="Heading1"/>
        <w:sectPr w:rsidR="00B12BBA" w:rsidSect="00B12BBA">
          <w:type w:val="continuous"/>
          <w:pgSz w:w="11907" w:h="16840" w:code="9"/>
          <w:pgMar w:top="720" w:right="851" w:bottom="720" w:left="851" w:header="567" w:footer="567" w:gutter="238"/>
          <w:cols w:num="2" w:space="720"/>
          <w:docGrid w:linePitch="360"/>
        </w:sectPr>
      </w:pPr>
    </w:p>
    <w:p w14:paraId="5CBED80B" w14:textId="44CEA08B" w:rsidR="00B9105E" w:rsidRDefault="00B9105E" w:rsidP="00B9105E">
      <w:pPr>
        <w:pStyle w:val="Heading1"/>
      </w:pPr>
      <w:r>
        <w:t>Leidrade</w:t>
      </w:r>
    </w:p>
    <w:p w14:paraId="19A26993" w14:textId="292A745D" w:rsidR="002D7049" w:rsidRDefault="00331607" w:rsidP="00B9105E">
      <w:pPr>
        <w:pStyle w:val="Heading2"/>
      </w:pPr>
      <w:r>
        <w:t>AF</w:t>
      </w:r>
    </w:p>
    <w:p w14:paraId="16DFE568" w14:textId="77777777" w:rsidR="00314B0E" w:rsidRPr="009F350C" w:rsidRDefault="00314B0E" w:rsidP="00F37DA1">
      <w:pPr>
        <w:pStyle w:val="RuitVraag"/>
      </w:pPr>
      <w:r w:rsidRPr="009F350C">
        <w:t>1</w:t>
      </w:r>
      <w:r w:rsidRPr="009F350C">
        <w:tab/>
        <w:t>Hy het ‘n kaal kol op die kop.</w:t>
      </w:r>
    </w:p>
    <w:p w14:paraId="26708E44" w14:textId="77777777" w:rsidR="00314B0E" w:rsidRPr="009F350C" w:rsidRDefault="00314B0E" w:rsidP="00F37DA1">
      <w:pPr>
        <w:pStyle w:val="RuitVraag"/>
      </w:pPr>
      <w:r w:rsidRPr="009F350C">
        <w:t>2</w:t>
      </w:r>
      <w:r w:rsidRPr="009F350C">
        <w:tab/>
        <w:t>Israel het hierdie manne laat wyn drink en die profete belet om te profeteer.</w:t>
      </w:r>
    </w:p>
    <w:p w14:paraId="470E851E" w14:textId="77777777" w:rsidR="00314B0E" w:rsidRPr="009F350C" w:rsidRDefault="00314B0E" w:rsidP="00F37DA1">
      <w:pPr>
        <w:pStyle w:val="RuitVraag"/>
      </w:pPr>
      <w:r w:rsidRPr="009F350C">
        <w:t>3</w:t>
      </w:r>
      <w:r w:rsidRPr="009F350C">
        <w:tab/>
        <w:t>Die kleur wat Jojakim se huis geverf is.</w:t>
      </w:r>
    </w:p>
    <w:p w14:paraId="1315B581" w14:textId="77777777" w:rsidR="00314B0E" w:rsidRPr="009F350C" w:rsidRDefault="00314B0E" w:rsidP="00F37DA1">
      <w:pPr>
        <w:pStyle w:val="RuitVraag"/>
      </w:pPr>
      <w:r w:rsidRPr="009F350C">
        <w:t>4</w:t>
      </w:r>
      <w:r w:rsidRPr="009F350C">
        <w:tab/>
        <w:t xml:space="preserve">Is sy dalk </w:t>
      </w:r>
      <w:r>
        <w:t>Filemon</w:t>
      </w:r>
      <w:r w:rsidRPr="009F350C">
        <w:t xml:space="preserve"> se vrou?</w:t>
      </w:r>
    </w:p>
    <w:p w14:paraId="42E0D507" w14:textId="77777777" w:rsidR="00314B0E" w:rsidRPr="009F350C" w:rsidRDefault="00314B0E" w:rsidP="00F37DA1">
      <w:pPr>
        <w:pStyle w:val="RuitVraag"/>
      </w:pPr>
      <w:r w:rsidRPr="009F350C">
        <w:t>5</w:t>
      </w:r>
      <w:r w:rsidRPr="009F350C">
        <w:tab/>
        <w:t>Paulus beveel hierdie dienares van die gemeente Kenchreë aan.</w:t>
      </w:r>
    </w:p>
    <w:p w14:paraId="46594C1A" w14:textId="77777777" w:rsidR="00314B0E" w:rsidRPr="009F350C" w:rsidRDefault="00314B0E" w:rsidP="00F37DA1">
      <w:pPr>
        <w:pStyle w:val="RuitVraag"/>
      </w:pPr>
      <w:r w:rsidRPr="009F350C">
        <w:t>6</w:t>
      </w:r>
      <w:r w:rsidRPr="009F350C">
        <w:tab/>
        <w:t>Die geluid van die pyle in die koker aan die sy van die perd.</w:t>
      </w:r>
    </w:p>
    <w:p w14:paraId="6AC96420" w14:textId="77777777" w:rsidR="00314B0E" w:rsidRPr="009F350C" w:rsidRDefault="00314B0E" w:rsidP="00F37DA1">
      <w:pPr>
        <w:pStyle w:val="RuitVraag"/>
      </w:pPr>
      <w:r w:rsidRPr="009F350C">
        <w:t>7</w:t>
      </w:r>
      <w:r w:rsidRPr="009F350C">
        <w:tab/>
        <w:t>Wyse waarop Dawid se vyande hom haat.</w:t>
      </w:r>
    </w:p>
    <w:p w14:paraId="4B1301EE" w14:textId="77777777" w:rsidR="00314B0E" w:rsidRPr="009F350C" w:rsidRDefault="00314B0E" w:rsidP="00F37DA1">
      <w:pPr>
        <w:pStyle w:val="RuitVraag"/>
      </w:pPr>
      <w:r w:rsidRPr="009F350C">
        <w:t>8</w:t>
      </w:r>
      <w:r w:rsidRPr="009F350C">
        <w:tab/>
        <w:t>Klippe is die ammunisie van hierdie wapen.</w:t>
      </w:r>
    </w:p>
    <w:p w14:paraId="333DED4A" w14:textId="77777777" w:rsidR="00314B0E" w:rsidRPr="009F350C" w:rsidRDefault="00314B0E" w:rsidP="00F37DA1">
      <w:pPr>
        <w:pStyle w:val="RuitVraag"/>
      </w:pPr>
      <w:r w:rsidRPr="009F350C">
        <w:t>9</w:t>
      </w:r>
      <w:r w:rsidRPr="009F350C">
        <w:tab/>
        <w:t>Die regters van Jerusalem is wolwe wat hiervoor soek.</w:t>
      </w:r>
    </w:p>
    <w:p w14:paraId="69C503F3" w14:textId="77777777" w:rsidR="00314B0E" w:rsidRPr="009F350C" w:rsidRDefault="00314B0E" w:rsidP="00F37DA1">
      <w:pPr>
        <w:pStyle w:val="RuitVraag"/>
      </w:pPr>
      <w:r w:rsidRPr="009F350C">
        <w:t>14</w:t>
      </w:r>
      <w:r w:rsidRPr="009F350C">
        <w:tab/>
        <w:t>Hy sit by Mooipoort om by hierdie mense te bedel.</w:t>
      </w:r>
    </w:p>
    <w:p w14:paraId="463579D6" w14:textId="77777777" w:rsidR="00314B0E" w:rsidRPr="009F350C" w:rsidRDefault="00314B0E" w:rsidP="00F37DA1">
      <w:pPr>
        <w:pStyle w:val="RuitVraag"/>
      </w:pPr>
      <w:r w:rsidRPr="009F350C">
        <w:t>17</w:t>
      </w:r>
      <w:r w:rsidRPr="009F350C">
        <w:tab/>
        <w:t xml:space="preserve">Gee aan </w:t>
      </w:r>
      <w:r>
        <w:t>Jeremia</w:t>
      </w:r>
      <w:r w:rsidRPr="009F350C">
        <w:t xml:space="preserve"> brood vanaf hierdie adres.</w:t>
      </w:r>
    </w:p>
    <w:p w14:paraId="0C8FEA8D" w14:textId="77777777" w:rsidR="00314B0E" w:rsidRPr="009F350C" w:rsidRDefault="00314B0E" w:rsidP="00F37DA1">
      <w:pPr>
        <w:pStyle w:val="RuitVraag"/>
      </w:pPr>
      <w:r w:rsidRPr="009F350C">
        <w:t>18</w:t>
      </w:r>
      <w:r w:rsidRPr="009F350C">
        <w:tab/>
      </w:r>
      <w:r>
        <w:t>Job</w:t>
      </w:r>
      <w:r w:rsidRPr="009F350C">
        <w:t xml:space="preserve"> sê yster word uit die grond gehaal en koper word hieruit gesmelt.</w:t>
      </w:r>
    </w:p>
    <w:p w14:paraId="0825D49B" w14:textId="77777777" w:rsidR="00314B0E" w:rsidRPr="009F350C" w:rsidRDefault="00314B0E" w:rsidP="00F37DA1">
      <w:pPr>
        <w:pStyle w:val="RuitVraag"/>
      </w:pPr>
      <w:r w:rsidRPr="009F350C">
        <w:t>19</w:t>
      </w:r>
      <w:r w:rsidRPr="009F350C">
        <w:tab/>
        <w:t>Hierdie deel van die gerubs se lywe was vol oë.</w:t>
      </w:r>
    </w:p>
    <w:p w14:paraId="2E59E652" w14:textId="77777777" w:rsidR="00314B0E" w:rsidRPr="009F350C" w:rsidRDefault="00314B0E" w:rsidP="00F37DA1">
      <w:pPr>
        <w:pStyle w:val="RuitVraag"/>
      </w:pPr>
      <w:r w:rsidRPr="009F350C">
        <w:t>20</w:t>
      </w:r>
      <w:r w:rsidRPr="009F350C">
        <w:tab/>
        <w:t>Dit laat gister se manna stink.</w:t>
      </w:r>
    </w:p>
    <w:p w14:paraId="49E5B17A" w14:textId="7C9EC950" w:rsidR="00314B0E" w:rsidRPr="009F350C" w:rsidRDefault="00314B0E" w:rsidP="00F37DA1">
      <w:pPr>
        <w:pStyle w:val="RuitVraag"/>
      </w:pPr>
      <w:r w:rsidRPr="009F350C">
        <w:lastRenderedPageBreak/>
        <w:t>22</w:t>
      </w:r>
      <w:r w:rsidRPr="009F350C">
        <w:tab/>
      </w:r>
      <w:r w:rsidR="00986535" w:rsidRPr="00986535">
        <w:t>Isboset wil weet waarom Abner by hierdie man se dogter ingegaan het.</w:t>
      </w:r>
    </w:p>
    <w:p w14:paraId="0BD67F6C" w14:textId="77777777" w:rsidR="00314B0E" w:rsidRPr="009F350C" w:rsidRDefault="00314B0E" w:rsidP="00F37DA1">
      <w:pPr>
        <w:pStyle w:val="RuitVraag"/>
      </w:pPr>
      <w:r w:rsidRPr="009F350C">
        <w:t>25</w:t>
      </w:r>
      <w:r w:rsidRPr="009F350C">
        <w:tab/>
        <w:t>Hier staan die werkloses rond.</w:t>
      </w:r>
    </w:p>
    <w:p w14:paraId="3EE30D81" w14:textId="77777777" w:rsidR="00314B0E" w:rsidRPr="009F350C" w:rsidRDefault="00314B0E" w:rsidP="00F37DA1">
      <w:pPr>
        <w:pStyle w:val="RuitVraag"/>
      </w:pPr>
      <w:r w:rsidRPr="009F350C">
        <w:t>27</w:t>
      </w:r>
      <w:r w:rsidRPr="009F350C">
        <w:tab/>
        <w:t>Hierdie valse profeet beloof wyn en bier.</w:t>
      </w:r>
    </w:p>
    <w:p w14:paraId="2789DB57" w14:textId="77777777" w:rsidR="00314B0E" w:rsidRPr="009F350C" w:rsidRDefault="00314B0E" w:rsidP="00F37DA1">
      <w:pPr>
        <w:pStyle w:val="RuitVraag"/>
      </w:pPr>
      <w:r w:rsidRPr="009F350C">
        <w:t>29</w:t>
      </w:r>
      <w:r w:rsidRPr="009F350C">
        <w:tab/>
        <w:t>So het Jehu beplan om die profete van Baäl te vernietig.</w:t>
      </w:r>
    </w:p>
    <w:p w14:paraId="6EB06B66" w14:textId="77777777" w:rsidR="00314B0E" w:rsidRPr="009F350C" w:rsidRDefault="00314B0E" w:rsidP="00F37DA1">
      <w:pPr>
        <w:pStyle w:val="RuitVraag"/>
      </w:pPr>
      <w:r w:rsidRPr="009F350C">
        <w:t>31</w:t>
      </w:r>
      <w:r w:rsidRPr="009F350C">
        <w:tab/>
      </w:r>
      <w:r>
        <w:t>Rut</w:t>
      </w:r>
      <w:r w:rsidRPr="009F350C">
        <w:t xml:space="preserve"> tel dit saam met die werksters van Boas op.</w:t>
      </w:r>
    </w:p>
    <w:p w14:paraId="01151D3F" w14:textId="77777777" w:rsidR="00314B0E" w:rsidRPr="009F350C" w:rsidRDefault="00314B0E" w:rsidP="00F37DA1">
      <w:pPr>
        <w:pStyle w:val="RuitVraag"/>
      </w:pPr>
      <w:r w:rsidRPr="009F350C">
        <w:t>32</w:t>
      </w:r>
      <w:r w:rsidRPr="009F350C">
        <w:tab/>
        <w:t>Bring die tiende na My huis, dat ook hierdie beskikbaar is.</w:t>
      </w:r>
    </w:p>
    <w:p w14:paraId="220FB0A9" w14:textId="77777777" w:rsidR="00314B0E" w:rsidRPr="009F350C" w:rsidRDefault="00314B0E" w:rsidP="00F37DA1">
      <w:pPr>
        <w:pStyle w:val="RuitVraag"/>
      </w:pPr>
      <w:r w:rsidRPr="009F350C">
        <w:t>34</w:t>
      </w:r>
      <w:r w:rsidRPr="009F350C">
        <w:tab/>
        <w:t>As julle nie die oneerlike Mammon só gebruik nie, wie sal julle vertrou?</w:t>
      </w:r>
    </w:p>
    <w:p w14:paraId="4EF914C4" w14:textId="77777777" w:rsidR="00314B0E" w:rsidRPr="009F350C" w:rsidRDefault="00314B0E" w:rsidP="00F37DA1">
      <w:pPr>
        <w:pStyle w:val="RuitVraag"/>
      </w:pPr>
      <w:r w:rsidRPr="009F350C">
        <w:t>35</w:t>
      </w:r>
      <w:r w:rsidRPr="009F350C">
        <w:tab/>
        <w:t>Klokkies hieraan bevat die inskripsie: “Gewy aan die Here”.</w:t>
      </w:r>
    </w:p>
    <w:p w14:paraId="449E9296" w14:textId="77777777" w:rsidR="00314B0E" w:rsidRPr="009F350C" w:rsidRDefault="00314B0E" w:rsidP="00F37DA1">
      <w:pPr>
        <w:pStyle w:val="RuitVraag"/>
      </w:pPr>
      <w:r w:rsidRPr="009F350C">
        <w:t>36</w:t>
      </w:r>
      <w:r w:rsidRPr="009F350C">
        <w:tab/>
        <w:t>Dorp in die gebied van Issaskar.</w:t>
      </w:r>
    </w:p>
    <w:p w14:paraId="126A4B87" w14:textId="77777777" w:rsidR="00314B0E" w:rsidRPr="009F350C" w:rsidRDefault="00314B0E" w:rsidP="00F37DA1">
      <w:pPr>
        <w:pStyle w:val="RuitVraag"/>
      </w:pPr>
      <w:r w:rsidRPr="009F350C">
        <w:t>37</w:t>
      </w:r>
      <w:r w:rsidRPr="009F350C">
        <w:tab/>
        <w:t>Die valse leraars sal dit met hulle leer doen en die Here verloën.</w:t>
      </w:r>
    </w:p>
    <w:p w14:paraId="12E03504" w14:textId="77777777" w:rsidR="00314B0E" w:rsidRPr="009F350C" w:rsidRDefault="00314B0E" w:rsidP="00F37DA1">
      <w:pPr>
        <w:pStyle w:val="RuitVraag"/>
      </w:pPr>
      <w:r w:rsidRPr="009F350C">
        <w:t>38</w:t>
      </w:r>
      <w:r w:rsidRPr="009F350C">
        <w:tab/>
        <w:t>Die negende maand.</w:t>
      </w:r>
    </w:p>
    <w:p w14:paraId="3E5E8C0E" w14:textId="77777777" w:rsidR="00314B0E" w:rsidRPr="009F350C" w:rsidRDefault="00314B0E" w:rsidP="00F37DA1">
      <w:pPr>
        <w:pStyle w:val="RuitVraag"/>
      </w:pPr>
      <w:r w:rsidRPr="009F350C">
        <w:t>39</w:t>
      </w:r>
      <w:r w:rsidRPr="009F350C">
        <w:tab/>
        <w:t>Hy is stukkend geslaan om die broederskap tussen Juda en Israel te breek.</w:t>
      </w:r>
    </w:p>
    <w:p w14:paraId="4C2FD85E" w14:textId="77777777" w:rsidR="00314B0E" w:rsidRPr="009F350C" w:rsidRDefault="00314B0E" w:rsidP="00F37DA1">
      <w:pPr>
        <w:pStyle w:val="RuitVraag"/>
      </w:pPr>
      <w:r w:rsidRPr="009F350C">
        <w:t>42</w:t>
      </w:r>
      <w:r w:rsidRPr="009F350C">
        <w:tab/>
        <w:t>Mefiboset het hierdie gebrek gehad.</w:t>
      </w:r>
    </w:p>
    <w:p w14:paraId="628C5B79" w14:textId="77777777" w:rsidR="00314B0E" w:rsidRPr="009F350C" w:rsidRDefault="00314B0E" w:rsidP="00F37DA1">
      <w:pPr>
        <w:pStyle w:val="RuitVraag"/>
      </w:pPr>
      <w:r w:rsidRPr="009F350C">
        <w:t>43</w:t>
      </w:r>
      <w:r w:rsidRPr="009F350C">
        <w:tab/>
        <w:t>Die regeerders skeur dít van die mense se bene af.</w:t>
      </w:r>
    </w:p>
    <w:p w14:paraId="3D9E1C2E" w14:textId="77777777" w:rsidR="00314B0E" w:rsidRPr="009F350C" w:rsidRDefault="00314B0E" w:rsidP="00F37DA1">
      <w:pPr>
        <w:pStyle w:val="RuitVraag"/>
      </w:pPr>
      <w:r w:rsidRPr="009F350C">
        <w:t>44</w:t>
      </w:r>
      <w:r w:rsidRPr="009F350C">
        <w:tab/>
        <w:t>Die pottebakker se grond is gekoop om dit aan vreemdelinge te voorsien.</w:t>
      </w:r>
    </w:p>
    <w:p w14:paraId="75ABE7C6" w14:textId="77777777" w:rsidR="00314B0E" w:rsidRPr="009F350C" w:rsidRDefault="00314B0E" w:rsidP="00F37DA1">
      <w:pPr>
        <w:pStyle w:val="RuitVraag"/>
      </w:pPr>
      <w:r w:rsidRPr="009F350C">
        <w:t>50</w:t>
      </w:r>
      <w:r w:rsidRPr="009F350C">
        <w:tab/>
        <w:t>Deel van die geskenke wat die Tarsisvloot elke 3 jaar vir Salomo gebring het.</w:t>
      </w:r>
    </w:p>
    <w:p w14:paraId="5EE799AE" w14:textId="77777777" w:rsidR="00314B0E" w:rsidRPr="009F350C" w:rsidRDefault="00314B0E" w:rsidP="00F37DA1">
      <w:pPr>
        <w:pStyle w:val="RuitVraag"/>
      </w:pPr>
      <w:r w:rsidRPr="009F350C">
        <w:t>51</w:t>
      </w:r>
      <w:r w:rsidRPr="009F350C">
        <w:tab/>
        <w:t>Paulus sê sy is verlei deur die listigheid van die slang.</w:t>
      </w:r>
    </w:p>
    <w:p w14:paraId="75FF80B3" w14:textId="77777777" w:rsidR="00314B0E" w:rsidRPr="009F350C" w:rsidRDefault="00314B0E" w:rsidP="00F37DA1">
      <w:pPr>
        <w:pStyle w:val="RuitVraag"/>
      </w:pPr>
      <w:r w:rsidRPr="009F350C">
        <w:t>52</w:t>
      </w:r>
      <w:r w:rsidRPr="009F350C">
        <w:tab/>
        <w:t>Verbode drankie vir iemand wat in die tempel werk.</w:t>
      </w:r>
    </w:p>
    <w:p w14:paraId="65F940B8" w14:textId="77777777" w:rsidR="00314B0E" w:rsidRPr="009F350C" w:rsidRDefault="00314B0E" w:rsidP="00F37DA1">
      <w:pPr>
        <w:pStyle w:val="RuitVraag"/>
      </w:pPr>
      <w:r w:rsidRPr="009F350C">
        <w:t>54</w:t>
      </w:r>
      <w:r w:rsidRPr="009F350C">
        <w:tab/>
      </w:r>
      <w:r>
        <w:t>Sagaria</w:t>
      </w:r>
      <w:r w:rsidRPr="009F350C">
        <w:t xml:space="preserve"> se pa.</w:t>
      </w:r>
    </w:p>
    <w:p w14:paraId="2634D00D" w14:textId="77777777" w:rsidR="00314B0E" w:rsidRPr="009F350C" w:rsidRDefault="00314B0E" w:rsidP="00F37DA1">
      <w:pPr>
        <w:pStyle w:val="RuitVraag"/>
      </w:pPr>
      <w:r w:rsidRPr="009F350C">
        <w:t>55</w:t>
      </w:r>
      <w:r w:rsidRPr="009F350C">
        <w:tab/>
        <w:t>Die ouma van die tentbewoners en veeboere.</w:t>
      </w:r>
    </w:p>
    <w:p w14:paraId="531E4A34" w14:textId="77777777" w:rsidR="00314B0E" w:rsidRPr="009F350C" w:rsidRDefault="00314B0E" w:rsidP="00F37DA1">
      <w:pPr>
        <w:pStyle w:val="RuitVraag"/>
      </w:pPr>
      <w:r w:rsidRPr="009F350C">
        <w:t>56</w:t>
      </w:r>
      <w:r w:rsidRPr="009F350C">
        <w:tab/>
        <w:t>Dit is makliker vir 'n kameel om deur hierdie oog te kom as vir 'n ryke om in die koninkryk van God te kom.</w:t>
      </w:r>
    </w:p>
    <w:p w14:paraId="4C1191AB" w14:textId="77777777" w:rsidR="00314B0E" w:rsidRPr="009F350C" w:rsidRDefault="00314B0E" w:rsidP="00F37DA1">
      <w:pPr>
        <w:pStyle w:val="RuitVraag"/>
      </w:pPr>
      <w:r w:rsidRPr="009F350C">
        <w:t>57</w:t>
      </w:r>
      <w:r w:rsidRPr="009F350C">
        <w:tab/>
        <w:t>Hoewel Israel se takke uitgekap is, is God in staat om dit met hulle te doen.</w:t>
      </w:r>
    </w:p>
    <w:p w14:paraId="590E32B9" w14:textId="77777777" w:rsidR="00314B0E" w:rsidRPr="009F350C" w:rsidRDefault="00314B0E" w:rsidP="00F37DA1">
      <w:pPr>
        <w:pStyle w:val="RuitVraag"/>
      </w:pPr>
      <w:r w:rsidRPr="009F350C">
        <w:t>58</w:t>
      </w:r>
      <w:r w:rsidRPr="009F350C">
        <w:tab/>
        <w:t>Oholiba se minnaars uit hierdie land word teen haar aangehits.</w:t>
      </w:r>
    </w:p>
    <w:p w14:paraId="10BCC8BD" w14:textId="77777777" w:rsidR="00314B0E" w:rsidRPr="009F350C" w:rsidRDefault="00314B0E" w:rsidP="00F37DA1">
      <w:pPr>
        <w:pStyle w:val="RuitVraag"/>
      </w:pPr>
      <w:r w:rsidRPr="009F350C">
        <w:t>60</w:t>
      </w:r>
      <w:r w:rsidRPr="009F350C">
        <w:tab/>
        <w:t>‘n Kuiergas vanuit Korinte waaroor Paulus baie bly was.</w:t>
      </w:r>
    </w:p>
    <w:p w14:paraId="356DB2DB" w14:textId="77777777" w:rsidR="00314B0E" w:rsidRPr="009F350C" w:rsidRDefault="00314B0E" w:rsidP="00F37DA1">
      <w:pPr>
        <w:pStyle w:val="RuitVraag"/>
      </w:pPr>
      <w:r w:rsidRPr="009F350C">
        <w:t>62</w:t>
      </w:r>
      <w:r w:rsidRPr="009F350C">
        <w:tab/>
        <w:t>Hulle lewer Paulus se begeleidingsbrief aan die goewerneur af.</w:t>
      </w:r>
    </w:p>
    <w:p w14:paraId="4C735E3D" w14:textId="77777777" w:rsidR="00314B0E" w:rsidRPr="009F350C" w:rsidRDefault="00314B0E" w:rsidP="00F37DA1">
      <w:pPr>
        <w:pStyle w:val="RuitVraag"/>
      </w:pPr>
      <w:r w:rsidRPr="009F350C">
        <w:t>63</w:t>
      </w:r>
      <w:r w:rsidRPr="009F350C">
        <w:tab/>
        <w:t>Simon, pasop! Satan wil dit met die dissipels doen.</w:t>
      </w:r>
    </w:p>
    <w:p w14:paraId="00F32C78" w14:textId="77777777" w:rsidR="00314B0E" w:rsidRPr="009F350C" w:rsidRDefault="00314B0E" w:rsidP="00F37DA1">
      <w:pPr>
        <w:pStyle w:val="RuitVraag"/>
      </w:pPr>
      <w:r w:rsidRPr="009F350C">
        <w:t>65</w:t>
      </w:r>
      <w:r w:rsidRPr="009F350C">
        <w:tab/>
        <w:t>Inwoners van Jaïr en priester onder Dawid.</w:t>
      </w:r>
    </w:p>
    <w:p w14:paraId="0BFDB710" w14:textId="77777777" w:rsidR="00314B0E" w:rsidRPr="009F350C" w:rsidRDefault="00314B0E" w:rsidP="00F37DA1">
      <w:pPr>
        <w:pStyle w:val="RuitVraag"/>
      </w:pPr>
      <w:r w:rsidRPr="009F350C">
        <w:t>69</w:t>
      </w:r>
      <w:r w:rsidRPr="009F350C">
        <w:tab/>
        <w:t>Dit volg na jy koring geplant het en dit ‘n halm gevorm het.</w:t>
      </w:r>
    </w:p>
    <w:p w14:paraId="1F648E86" w14:textId="77777777" w:rsidR="00314B0E" w:rsidRPr="009F350C" w:rsidRDefault="00314B0E" w:rsidP="00F37DA1">
      <w:pPr>
        <w:pStyle w:val="RuitVraag"/>
      </w:pPr>
      <w:r w:rsidRPr="009F350C">
        <w:t>70</w:t>
      </w:r>
      <w:r w:rsidRPr="009F350C">
        <w:tab/>
        <w:t>Sy inwoner moet die perde voor die strydwa inspan.</w:t>
      </w:r>
    </w:p>
    <w:p w14:paraId="6FBC6203" w14:textId="77777777" w:rsidR="00314B0E" w:rsidRPr="009F350C" w:rsidRDefault="00314B0E" w:rsidP="00F37DA1">
      <w:pPr>
        <w:pStyle w:val="RuitVraag"/>
      </w:pPr>
      <w:r w:rsidRPr="009F350C">
        <w:t>73</w:t>
      </w:r>
      <w:r w:rsidRPr="009F350C">
        <w:tab/>
        <w:t>Jesus het nog ander skape, wat nie van hierdie "huis" is nie wat Hy ook moet lei.</w:t>
      </w:r>
    </w:p>
    <w:p w14:paraId="2908FF8B" w14:textId="77777777" w:rsidR="00314B0E" w:rsidRPr="009F350C" w:rsidRDefault="00314B0E" w:rsidP="00F37DA1">
      <w:pPr>
        <w:pStyle w:val="RuitVraag"/>
      </w:pPr>
      <w:r w:rsidRPr="009F350C">
        <w:t>74</w:t>
      </w:r>
      <w:r w:rsidRPr="009F350C">
        <w:tab/>
        <w:t>Dieners en voorspellers sal hulle baarde bedek as teken van hierdie emosie.</w:t>
      </w:r>
    </w:p>
    <w:p w14:paraId="59404FAF" w14:textId="77777777" w:rsidR="00314B0E" w:rsidRPr="009F350C" w:rsidRDefault="00314B0E" w:rsidP="00F37DA1">
      <w:pPr>
        <w:pStyle w:val="RuitVraag"/>
      </w:pPr>
      <w:r w:rsidRPr="009F350C">
        <w:t>76</w:t>
      </w:r>
      <w:r w:rsidRPr="009F350C">
        <w:tab/>
        <w:t>Daar is lidmate wat dít doen, nie werk nie en hulle met ander mense se sake bemoei.</w:t>
      </w:r>
    </w:p>
    <w:p w14:paraId="133DE4C3" w14:textId="77777777" w:rsidR="00314B0E" w:rsidRPr="009F350C" w:rsidRDefault="00314B0E" w:rsidP="00F37DA1">
      <w:pPr>
        <w:pStyle w:val="RuitVraag"/>
      </w:pPr>
      <w:r w:rsidRPr="009F350C">
        <w:t>78</w:t>
      </w:r>
      <w:r w:rsidRPr="009F350C">
        <w:tab/>
        <w:t>Die Here hou wag en beskerm ons ook teen die goddelose wat dit doen.</w:t>
      </w:r>
    </w:p>
    <w:p w14:paraId="487DCDCD" w14:textId="77777777" w:rsidR="00314B0E" w:rsidRPr="009F350C" w:rsidRDefault="00314B0E" w:rsidP="00F37DA1">
      <w:pPr>
        <w:pStyle w:val="RuitVraag"/>
      </w:pPr>
      <w:r w:rsidRPr="009F350C">
        <w:t>79</w:t>
      </w:r>
      <w:r w:rsidRPr="009F350C">
        <w:tab/>
        <w:t>Drankie wat sal maak dat die jongmans en die meisies gesond en sterk sal wees.</w:t>
      </w:r>
    </w:p>
    <w:p w14:paraId="1D4D1DD2" w14:textId="720E555F" w:rsidR="00314B0E" w:rsidRPr="009F350C" w:rsidRDefault="00314B0E" w:rsidP="00F37DA1">
      <w:pPr>
        <w:pStyle w:val="RuitVraag"/>
      </w:pPr>
      <w:r w:rsidRPr="009F350C">
        <w:t>82</w:t>
      </w:r>
      <w:r w:rsidRPr="009F350C">
        <w:tab/>
      </w:r>
      <w:r>
        <w:t>Nehemia</w:t>
      </w:r>
      <w:r w:rsidRPr="009F350C">
        <w:t xml:space="preserve"> s</w:t>
      </w:r>
      <w:r w:rsidR="00E2055B">
        <w:t>k</w:t>
      </w:r>
      <w:r w:rsidRPr="009F350C">
        <w:t>u</w:t>
      </w:r>
      <w:r w:rsidR="00E2055B">
        <w:t>d</w:t>
      </w:r>
      <w:r w:rsidRPr="009F350C">
        <w:t xml:space="preserve"> dit uit – as jy nie God se woord hou nie, sal jy uitgesku</w:t>
      </w:r>
      <w:r w:rsidR="00E2055B">
        <w:t>d</w:t>
      </w:r>
      <w:r w:rsidRPr="009F350C">
        <w:t xml:space="preserve"> word.</w:t>
      </w:r>
    </w:p>
    <w:p w14:paraId="327DCDCB" w14:textId="77777777" w:rsidR="00314B0E" w:rsidRPr="009F350C" w:rsidRDefault="00314B0E" w:rsidP="00F37DA1">
      <w:pPr>
        <w:pStyle w:val="RuitVraag"/>
      </w:pPr>
      <w:r w:rsidRPr="009F350C">
        <w:t>83</w:t>
      </w:r>
      <w:r w:rsidRPr="009F350C">
        <w:tab/>
      </w:r>
      <w:r>
        <w:t>Sagaria</w:t>
      </w:r>
      <w:r w:rsidRPr="009F350C">
        <w:t xml:space="preserve"> beskryf hoe die volk dit deur die gevaarlike see sal gaan.</w:t>
      </w:r>
    </w:p>
    <w:p w14:paraId="1F4CA9AF" w14:textId="77777777" w:rsidR="00314B0E" w:rsidRPr="009F350C" w:rsidRDefault="00314B0E" w:rsidP="00F37DA1">
      <w:pPr>
        <w:pStyle w:val="RuitVraag"/>
      </w:pPr>
      <w:r w:rsidRPr="009F350C">
        <w:t>84</w:t>
      </w:r>
      <w:r w:rsidRPr="009F350C">
        <w:tab/>
        <w:t>'n Lierspeler speel. Elisa sien hierdie water in die vallei.</w:t>
      </w:r>
    </w:p>
    <w:p w14:paraId="5B16563F" w14:textId="77777777" w:rsidR="00314B0E" w:rsidRPr="009F350C" w:rsidRDefault="00314B0E" w:rsidP="00F37DA1">
      <w:pPr>
        <w:pStyle w:val="RuitVraag"/>
      </w:pPr>
      <w:r w:rsidRPr="009F350C">
        <w:t>85</w:t>
      </w:r>
      <w:r w:rsidRPr="009F350C">
        <w:tab/>
        <w:t>'n Vestingstad in die gebied van Naftali.</w:t>
      </w:r>
    </w:p>
    <w:p w14:paraId="02F78728" w14:textId="77777777" w:rsidR="00314B0E" w:rsidRPr="009F350C" w:rsidRDefault="00314B0E" w:rsidP="00F37DA1">
      <w:pPr>
        <w:pStyle w:val="RuitVraag"/>
      </w:pPr>
      <w:r w:rsidRPr="009F350C">
        <w:t>87</w:t>
      </w:r>
      <w:r w:rsidRPr="009F350C">
        <w:tab/>
        <w:t>Hier het leeglêers by Jefta aangesluit.</w:t>
      </w:r>
    </w:p>
    <w:p w14:paraId="6D08BBF5" w14:textId="77777777" w:rsidR="00314B0E" w:rsidRPr="009F350C" w:rsidRDefault="00314B0E" w:rsidP="00F37DA1">
      <w:pPr>
        <w:pStyle w:val="RuitVraag"/>
      </w:pPr>
      <w:r w:rsidRPr="009F350C">
        <w:t>88</w:t>
      </w:r>
      <w:r w:rsidRPr="009F350C">
        <w:tab/>
        <w:t>Hierdie koning het hom aan huis van Arsa dronk gedrink, en is doodgemaak.</w:t>
      </w:r>
    </w:p>
    <w:p w14:paraId="031F8937" w14:textId="77777777" w:rsidR="00314B0E" w:rsidRPr="009F350C" w:rsidRDefault="00314B0E" w:rsidP="00F37DA1">
      <w:pPr>
        <w:pStyle w:val="RuitVraag"/>
      </w:pPr>
      <w:r w:rsidRPr="009F350C">
        <w:lastRenderedPageBreak/>
        <w:t>89</w:t>
      </w:r>
      <w:r w:rsidRPr="009F350C">
        <w:tab/>
        <w:t>Dit het Jesus nie aan die boom gekry nie, omdat die tyd nie reg was nie.</w:t>
      </w:r>
    </w:p>
    <w:p w14:paraId="6BDFBA0D" w14:textId="77777777" w:rsidR="00314B0E" w:rsidRPr="009F350C" w:rsidRDefault="00314B0E" w:rsidP="00F37DA1">
      <w:pPr>
        <w:pStyle w:val="RuitVraag"/>
      </w:pPr>
      <w:r w:rsidRPr="009F350C">
        <w:t>90</w:t>
      </w:r>
      <w:r w:rsidRPr="009F350C">
        <w:tab/>
        <w:t>Hierdie vlakte was een van die plekke waar die Israeliete moes gaan woon nadat hulle van Horeb weg is.</w:t>
      </w:r>
    </w:p>
    <w:p w14:paraId="431D9B65" w14:textId="636F501B" w:rsidR="00331607" w:rsidRDefault="00331607" w:rsidP="00331607">
      <w:pPr>
        <w:pStyle w:val="Heading2"/>
      </w:pPr>
      <w:r>
        <w:t>DWARS</w:t>
      </w:r>
    </w:p>
    <w:p w14:paraId="70F7588D" w14:textId="77777777" w:rsidR="00314B0E" w:rsidRPr="009F350C" w:rsidRDefault="00314B0E" w:rsidP="00314B0E">
      <w:pPr>
        <w:pStyle w:val="RuitVraag"/>
      </w:pPr>
      <w:r w:rsidRPr="009F350C">
        <w:t>1</w:t>
      </w:r>
      <w:r w:rsidRPr="009F350C">
        <w:tab/>
        <w:t>Urija moet dit in opdrag van koning Agas aansteek.</w:t>
      </w:r>
    </w:p>
    <w:p w14:paraId="5C0D0318" w14:textId="77777777" w:rsidR="00314B0E" w:rsidRPr="009F350C" w:rsidRDefault="00314B0E" w:rsidP="00314B0E">
      <w:pPr>
        <w:pStyle w:val="RuitVraag"/>
      </w:pPr>
      <w:r w:rsidRPr="009F350C">
        <w:t>7</w:t>
      </w:r>
      <w:r w:rsidRPr="009F350C">
        <w:tab/>
        <w:t>Hierdie plek was vol goeie en slegte bruilofsgaste.</w:t>
      </w:r>
    </w:p>
    <w:p w14:paraId="7A3CA2E1" w14:textId="77777777" w:rsidR="00314B0E" w:rsidRPr="009F350C" w:rsidRDefault="00314B0E" w:rsidP="00314B0E">
      <w:pPr>
        <w:pStyle w:val="RuitVraag"/>
      </w:pPr>
      <w:r w:rsidRPr="009F350C">
        <w:t>10</w:t>
      </w:r>
      <w:r w:rsidRPr="009F350C">
        <w:tab/>
        <w:t>Isak was soveel dae oud toe hy besny is.</w:t>
      </w:r>
    </w:p>
    <w:p w14:paraId="034198EA" w14:textId="77777777" w:rsidR="00314B0E" w:rsidRPr="009F350C" w:rsidRDefault="00314B0E" w:rsidP="00314B0E">
      <w:pPr>
        <w:pStyle w:val="RuitVraag"/>
      </w:pPr>
      <w:r w:rsidRPr="009F350C">
        <w:t>11</w:t>
      </w:r>
      <w:r w:rsidRPr="009F350C">
        <w:tab/>
        <w:t>Sy seun was een van die 12 verspieders wat Moses uitgestuur het.</w:t>
      </w:r>
    </w:p>
    <w:p w14:paraId="0693F033" w14:textId="77777777" w:rsidR="00314B0E" w:rsidRPr="009F350C" w:rsidRDefault="00314B0E" w:rsidP="00314B0E">
      <w:pPr>
        <w:pStyle w:val="RuitVraag"/>
      </w:pPr>
      <w:r w:rsidRPr="009F350C">
        <w:t>12</w:t>
      </w:r>
      <w:r w:rsidRPr="009F350C">
        <w:tab/>
        <w:t>Jerusalem het dit by elke kruispad vir haar gebou, op elke oop plek ‘n hoogte.</w:t>
      </w:r>
    </w:p>
    <w:p w14:paraId="747287ED" w14:textId="77777777" w:rsidR="00314B0E" w:rsidRPr="009F350C" w:rsidRDefault="00314B0E" w:rsidP="00314B0E">
      <w:pPr>
        <w:pStyle w:val="RuitVraag"/>
      </w:pPr>
      <w:r w:rsidRPr="009F350C">
        <w:t>13</w:t>
      </w:r>
      <w:r w:rsidRPr="009F350C">
        <w:tab/>
        <w:t xml:space="preserve">Die Here het deur </w:t>
      </w:r>
      <w:r>
        <w:t>Jesaja</w:t>
      </w:r>
      <w:r w:rsidRPr="009F350C">
        <w:t xml:space="preserve"> gesê: Omdat die vrouens van Sion hoogmoedig is en kop in die lug rondloop terwyl hulle dít maak, sal Hy hulle hare afskeer.</w:t>
      </w:r>
    </w:p>
    <w:p w14:paraId="68D59728" w14:textId="77777777" w:rsidR="00314B0E" w:rsidRPr="009F350C" w:rsidRDefault="00314B0E" w:rsidP="00314B0E">
      <w:pPr>
        <w:pStyle w:val="RuitVraag"/>
      </w:pPr>
      <w:r w:rsidRPr="009F350C">
        <w:t>15</w:t>
      </w:r>
      <w:r w:rsidRPr="009F350C">
        <w:tab/>
        <w:t>Omdat Dawid hierdie eienskap het, is Akis bereid om saam met hom te veg.</w:t>
      </w:r>
    </w:p>
    <w:p w14:paraId="6514C534" w14:textId="11774439" w:rsidR="00314B0E" w:rsidRPr="009F350C" w:rsidRDefault="00314B0E" w:rsidP="00314B0E">
      <w:pPr>
        <w:pStyle w:val="RuitVraag"/>
      </w:pPr>
      <w:r w:rsidRPr="009F350C">
        <w:t>16</w:t>
      </w:r>
      <w:r w:rsidRPr="009F350C">
        <w:tab/>
        <w:t xml:space="preserve">Adoni-Besek word bang as hy hoor dat </w:t>
      </w:r>
      <w:r>
        <w:t>Josua</w:t>
      </w:r>
      <w:r w:rsidRPr="009F350C">
        <w:t xml:space="preserve"> hierdie dorp totaal e</w:t>
      </w:r>
      <w:r w:rsidR="007A4B23">
        <w:t>n</w:t>
      </w:r>
      <w:r w:rsidRPr="009F350C">
        <w:t xml:space="preserve"> al vernietig het.</w:t>
      </w:r>
    </w:p>
    <w:p w14:paraId="68DE3667" w14:textId="77777777" w:rsidR="00314B0E" w:rsidRPr="009F350C" w:rsidRDefault="00314B0E" w:rsidP="00314B0E">
      <w:pPr>
        <w:pStyle w:val="RuitVraag"/>
      </w:pPr>
      <w:r w:rsidRPr="009F350C">
        <w:t>17</w:t>
      </w:r>
      <w:r w:rsidRPr="009F350C">
        <w:tab/>
        <w:t>Hierdie vleis sal die Here uit die mond van die Filistyne ruk.</w:t>
      </w:r>
    </w:p>
    <w:p w14:paraId="2FD9F771" w14:textId="77777777" w:rsidR="00314B0E" w:rsidRPr="009F350C" w:rsidRDefault="00314B0E" w:rsidP="00314B0E">
      <w:pPr>
        <w:pStyle w:val="RuitVraag"/>
      </w:pPr>
      <w:r w:rsidRPr="009F350C">
        <w:t>21</w:t>
      </w:r>
      <w:r w:rsidRPr="009F350C">
        <w:tab/>
        <w:t>Naomi verkies hierdie naam.</w:t>
      </w:r>
    </w:p>
    <w:p w14:paraId="57F684B6" w14:textId="77777777" w:rsidR="00314B0E" w:rsidRPr="009F350C" w:rsidRDefault="00314B0E" w:rsidP="00314B0E">
      <w:pPr>
        <w:pStyle w:val="RuitVraag"/>
      </w:pPr>
      <w:r w:rsidRPr="009F350C">
        <w:t>23</w:t>
      </w:r>
      <w:r w:rsidRPr="009F350C">
        <w:tab/>
        <w:t>Skryf hierop: Roof en Plunder is naby!</w:t>
      </w:r>
    </w:p>
    <w:p w14:paraId="274E3214" w14:textId="77777777" w:rsidR="00314B0E" w:rsidRPr="009F350C" w:rsidRDefault="00314B0E" w:rsidP="00314B0E">
      <w:pPr>
        <w:pStyle w:val="RuitVraag"/>
      </w:pPr>
      <w:r w:rsidRPr="009F350C">
        <w:t>24</w:t>
      </w:r>
      <w:r w:rsidRPr="009F350C">
        <w:tab/>
        <w:t>Keiser Claudius het beveel dat al die Jode hierdie stad moet verlaat.</w:t>
      </w:r>
    </w:p>
    <w:p w14:paraId="7DE3FBAF" w14:textId="77777777" w:rsidR="00314B0E" w:rsidRPr="009F350C" w:rsidRDefault="00314B0E" w:rsidP="00314B0E">
      <w:pPr>
        <w:pStyle w:val="RuitVraag"/>
      </w:pPr>
      <w:r w:rsidRPr="009F350C">
        <w:t>26</w:t>
      </w:r>
      <w:r w:rsidRPr="009F350C">
        <w:tab/>
        <w:t>God het mos hierdie sterreteken in die lug geplaas!</w:t>
      </w:r>
    </w:p>
    <w:p w14:paraId="2E3B6149" w14:textId="77777777" w:rsidR="00314B0E" w:rsidRPr="009F350C" w:rsidRDefault="00314B0E" w:rsidP="00314B0E">
      <w:pPr>
        <w:pStyle w:val="RuitVraag"/>
      </w:pPr>
      <w:r w:rsidRPr="009F350C">
        <w:t>28</w:t>
      </w:r>
      <w:r w:rsidRPr="009F350C">
        <w:tab/>
        <w:t>Hierdie klein diertjies verniel die wingerd!</w:t>
      </w:r>
    </w:p>
    <w:p w14:paraId="370FF8F9" w14:textId="77777777" w:rsidR="00314B0E" w:rsidRPr="009F350C" w:rsidRDefault="00314B0E" w:rsidP="00314B0E">
      <w:pPr>
        <w:pStyle w:val="RuitVraag"/>
      </w:pPr>
      <w:r w:rsidRPr="009F350C">
        <w:t>30</w:t>
      </w:r>
      <w:r w:rsidRPr="009F350C">
        <w:tab/>
        <w:t>Isai se voedsel vir die aanvoerder van die afdeling.</w:t>
      </w:r>
    </w:p>
    <w:p w14:paraId="7ACF3EEC" w14:textId="77777777" w:rsidR="00314B0E" w:rsidRPr="009F350C" w:rsidRDefault="00314B0E" w:rsidP="00314B0E">
      <w:pPr>
        <w:pStyle w:val="RuitVraag"/>
      </w:pPr>
      <w:r w:rsidRPr="009F350C">
        <w:t>33</w:t>
      </w:r>
      <w:r w:rsidRPr="009F350C">
        <w:tab/>
        <w:t>Hy, of ŉ hamel, is onaanvaarbaar as ŉ offer.</w:t>
      </w:r>
    </w:p>
    <w:p w14:paraId="7BADD519" w14:textId="77777777" w:rsidR="00314B0E" w:rsidRPr="009F350C" w:rsidRDefault="00314B0E" w:rsidP="00314B0E">
      <w:pPr>
        <w:pStyle w:val="RuitVraag"/>
      </w:pPr>
      <w:r w:rsidRPr="009F350C">
        <w:t>34</w:t>
      </w:r>
      <w:r w:rsidRPr="009F350C">
        <w:tab/>
      </w:r>
      <w:r>
        <w:t>Sagaria</w:t>
      </w:r>
      <w:r w:rsidRPr="009F350C">
        <w:t xml:space="preserve"> verwoord die erns waarop die Here begaan is oor Jerusalem.</w:t>
      </w:r>
    </w:p>
    <w:p w14:paraId="56D5198A" w14:textId="77777777" w:rsidR="00314B0E" w:rsidRPr="009F350C" w:rsidRDefault="00314B0E" w:rsidP="00314B0E">
      <w:pPr>
        <w:pStyle w:val="RuitVraag"/>
      </w:pPr>
      <w:r w:rsidRPr="009F350C">
        <w:t>38</w:t>
      </w:r>
      <w:r w:rsidRPr="009F350C">
        <w:tab/>
        <w:t>Hulle verwyt die Here dat hulle, in plaas van vrede, nou die swaard hier voel lê.</w:t>
      </w:r>
    </w:p>
    <w:p w14:paraId="4841ADE8" w14:textId="77777777" w:rsidR="00314B0E" w:rsidRPr="009F350C" w:rsidRDefault="00314B0E" w:rsidP="00314B0E">
      <w:pPr>
        <w:pStyle w:val="RuitVraag"/>
      </w:pPr>
      <w:r w:rsidRPr="009F350C">
        <w:t>40</w:t>
      </w:r>
      <w:r w:rsidRPr="009F350C">
        <w:tab/>
        <w:t>Jakob en Lea se jongste kind.</w:t>
      </w:r>
    </w:p>
    <w:p w14:paraId="1AB970E7" w14:textId="77777777" w:rsidR="00314B0E" w:rsidRPr="009F350C" w:rsidRDefault="00314B0E" w:rsidP="00314B0E">
      <w:pPr>
        <w:pStyle w:val="RuitVraag"/>
      </w:pPr>
      <w:r w:rsidRPr="009F350C">
        <w:t>41</w:t>
      </w:r>
      <w:r w:rsidRPr="009F350C">
        <w:tab/>
        <w:t xml:space="preserve">Laat die krygsgevangene haar hare </w:t>
      </w:r>
      <w:proofErr w:type="gramStart"/>
      <w:r w:rsidRPr="009F350C">
        <w:t>afskeer</w:t>
      </w:r>
      <w:proofErr w:type="gramEnd"/>
      <w:r w:rsidRPr="009F350C">
        <w:t>, dít afsny voor jy met haar trou.</w:t>
      </w:r>
    </w:p>
    <w:p w14:paraId="572D1CAB" w14:textId="77777777" w:rsidR="00314B0E" w:rsidRPr="009F350C" w:rsidRDefault="00314B0E" w:rsidP="00314B0E">
      <w:pPr>
        <w:pStyle w:val="RuitVraag"/>
      </w:pPr>
      <w:r w:rsidRPr="009F350C">
        <w:t>43</w:t>
      </w:r>
      <w:r w:rsidRPr="009F350C">
        <w:tab/>
        <w:t xml:space="preserve">In </w:t>
      </w:r>
      <w:r>
        <w:t>Jeremia</w:t>
      </w:r>
      <w:r w:rsidRPr="009F350C">
        <w:t xml:space="preserve"> sê die Here dat Hy teen hierdie berg sal optree omdat hy die hele wêreld verwoes het.</w:t>
      </w:r>
    </w:p>
    <w:p w14:paraId="78B1A249" w14:textId="77777777" w:rsidR="00314B0E" w:rsidRPr="009F350C" w:rsidRDefault="00314B0E" w:rsidP="00314B0E">
      <w:pPr>
        <w:pStyle w:val="RuitVraag"/>
      </w:pPr>
      <w:r w:rsidRPr="009F350C">
        <w:t>45</w:t>
      </w:r>
      <w:r w:rsidRPr="009F350C">
        <w:tab/>
        <w:t>Dit sit die Israeliete in hulle tente en doen omdat hulle dink die Here haat hulle.</w:t>
      </w:r>
    </w:p>
    <w:p w14:paraId="51ABC660" w14:textId="089B4DD3" w:rsidR="00314B0E" w:rsidRPr="009F350C" w:rsidRDefault="00314B0E" w:rsidP="00314B0E">
      <w:pPr>
        <w:pStyle w:val="RuitVraag"/>
      </w:pPr>
      <w:r w:rsidRPr="009F350C">
        <w:t>46</w:t>
      </w:r>
      <w:r w:rsidRPr="009F350C">
        <w:tab/>
        <w:t>Sy seun was die leier van die Gerso</w:t>
      </w:r>
      <w:r w:rsidR="00E2055B">
        <w:t>n</w:t>
      </w:r>
      <w:r w:rsidRPr="009F350C">
        <w:t>groep wat wes van die tabernakel kamp opgeslaan het.</w:t>
      </w:r>
    </w:p>
    <w:p w14:paraId="45E63474" w14:textId="77777777" w:rsidR="00314B0E" w:rsidRPr="009F350C" w:rsidRDefault="00314B0E" w:rsidP="00314B0E">
      <w:pPr>
        <w:pStyle w:val="RuitVraag"/>
      </w:pPr>
      <w:r w:rsidRPr="009F350C">
        <w:t>47</w:t>
      </w:r>
      <w:r w:rsidRPr="009F350C">
        <w:tab/>
        <w:t>Ons kla: die oorheersers het dit met ons gedoen, ons is uitgeput en is geen rus gegun nie.</w:t>
      </w:r>
    </w:p>
    <w:p w14:paraId="2B772F57" w14:textId="77777777" w:rsidR="00314B0E" w:rsidRPr="009F350C" w:rsidRDefault="00314B0E" w:rsidP="00314B0E">
      <w:pPr>
        <w:pStyle w:val="RuitVraag"/>
      </w:pPr>
      <w:r w:rsidRPr="009F350C">
        <w:t>48</w:t>
      </w:r>
      <w:r w:rsidRPr="009F350C">
        <w:tab/>
        <w:t>Jy sal dit met klippe doen as jy kos oneerlik kry.</w:t>
      </w:r>
    </w:p>
    <w:p w14:paraId="165FF759" w14:textId="77777777" w:rsidR="00314B0E" w:rsidRPr="009F350C" w:rsidRDefault="00314B0E" w:rsidP="00314B0E">
      <w:pPr>
        <w:pStyle w:val="RuitVraag"/>
      </w:pPr>
      <w:r w:rsidRPr="009F350C">
        <w:t>49</w:t>
      </w:r>
      <w:r w:rsidRPr="009F350C">
        <w:tab/>
      </w:r>
      <w:r>
        <w:t>Nehemia</w:t>
      </w:r>
      <w:r w:rsidRPr="009F350C">
        <w:t xml:space="preserve"> het vooraanstaande mense laat bymekaar kom wat hulle name hier wou laat opskryf.</w:t>
      </w:r>
    </w:p>
    <w:p w14:paraId="7AA0C388" w14:textId="77777777" w:rsidR="00314B0E" w:rsidRPr="009F350C" w:rsidRDefault="00314B0E" w:rsidP="00314B0E">
      <w:pPr>
        <w:pStyle w:val="RuitVraag"/>
      </w:pPr>
      <w:r w:rsidRPr="009F350C">
        <w:t>53</w:t>
      </w:r>
      <w:r w:rsidRPr="009F350C">
        <w:tab/>
        <w:t xml:space="preserve">Beskrywing van die hoeveelheid kneusplekke wat die volk Israel het volgens </w:t>
      </w:r>
      <w:r>
        <w:t>Jesaja</w:t>
      </w:r>
      <w:r w:rsidRPr="009F350C">
        <w:t>.</w:t>
      </w:r>
    </w:p>
    <w:p w14:paraId="047A2D13" w14:textId="77777777" w:rsidR="00314B0E" w:rsidRPr="009F350C" w:rsidRDefault="00314B0E" w:rsidP="00314B0E">
      <w:pPr>
        <w:pStyle w:val="RuitVraag"/>
      </w:pPr>
      <w:r w:rsidRPr="009F350C">
        <w:t>54</w:t>
      </w:r>
      <w:r w:rsidRPr="009F350C">
        <w:tab/>
        <w:t>Ellende wag vir jou as jy op hierdie plek lê en kwaad bedink.</w:t>
      </w:r>
    </w:p>
    <w:p w14:paraId="5E1FDE55" w14:textId="1150926A" w:rsidR="00314B0E" w:rsidRPr="009F350C" w:rsidRDefault="00314B0E" w:rsidP="00314B0E">
      <w:pPr>
        <w:pStyle w:val="RuitVraag"/>
      </w:pPr>
      <w:r w:rsidRPr="009F350C">
        <w:t>55</w:t>
      </w:r>
      <w:r w:rsidRPr="009F350C">
        <w:tab/>
        <w:t>Nog bietjie sluimer, nog bietjie slaap en armoede kom só.</w:t>
      </w:r>
    </w:p>
    <w:p w14:paraId="07A15812" w14:textId="77777777" w:rsidR="00314B0E" w:rsidRPr="009F350C" w:rsidRDefault="00314B0E" w:rsidP="00314B0E">
      <w:pPr>
        <w:pStyle w:val="RuitVraag"/>
      </w:pPr>
      <w:r w:rsidRPr="009F350C">
        <w:t>58</w:t>
      </w:r>
      <w:r w:rsidRPr="009F350C">
        <w:tab/>
        <w:t>Die profeet sê dat op die dag van die Here sal die soldate se geskreeu so klink.</w:t>
      </w:r>
    </w:p>
    <w:p w14:paraId="53BC6150" w14:textId="77777777" w:rsidR="00314B0E" w:rsidRPr="009F350C" w:rsidRDefault="00314B0E" w:rsidP="00314B0E">
      <w:pPr>
        <w:pStyle w:val="RuitVraag"/>
      </w:pPr>
      <w:r w:rsidRPr="009F350C">
        <w:t>59</w:t>
      </w:r>
      <w:r w:rsidRPr="009F350C">
        <w:tab/>
        <w:t>'n Baken op die suidgrens van die land Israel.</w:t>
      </w:r>
    </w:p>
    <w:p w14:paraId="7CEE0B6E" w14:textId="77777777" w:rsidR="00314B0E" w:rsidRPr="009F350C" w:rsidRDefault="00314B0E" w:rsidP="00314B0E">
      <w:pPr>
        <w:pStyle w:val="RuitVraag"/>
      </w:pPr>
      <w:r w:rsidRPr="009F350C">
        <w:t>61</w:t>
      </w:r>
      <w:r w:rsidRPr="009F350C">
        <w:tab/>
        <w:t>Sy wens sy kan hierdie drankie vir Salomo gee soos vir haar broer.</w:t>
      </w:r>
    </w:p>
    <w:p w14:paraId="53398534" w14:textId="59D7FE47" w:rsidR="00314B0E" w:rsidRPr="009F350C" w:rsidRDefault="00314B0E" w:rsidP="00314B0E">
      <w:pPr>
        <w:pStyle w:val="RuitVraag"/>
      </w:pPr>
      <w:r w:rsidRPr="009F350C">
        <w:t>64</w:t>
      </w:r>
      <w:r w:rsidRPr="009F350C">
        <w:tab/>
        <w:t xml:space="preserve">Só jammer kry </w:t>
      </w:r>
      <w:proofErr w:type="gramStart"/>
      <w:r w:rsidRPr="009F350C">
        <w:t xml:space="preserve">Jesus </w:t>
      </w:r>
      <w:r w:rsidR="00E2055B">
        <w:t>hulle</w:t>
      </w:r>
      <w:proofErr w:type="gramEnd"/>
      <w:r w:rsidR="00E2055B">
        <w:t xml:space="preserve"> </w:t>
      </w:r>
      <w:r w:rsidRPr="009F350C">
        <w:t>wat na drie dae nie meer kos het nie.</w:t>
      </w:r>
    </w:p>
    <w:p w14:paraId="60B7FAAC" w14:textId="77777777" w:rsidR="00314B0E" w:rsidRPr="009F350C" w:rsidRDefault="00314B0E" w:rsidP="00314B0E">
      <w:pPr>
        <w:pStyle w:val="RuitVraag"/>
      </w:pPr>
      <w:r w:rsidRPr="009F350C">
        <w:t>66</w:t>
      </w:r>
      <w:r w:rsidRPr="009F350C">
        <w:tab/>
        <w:t>Die grootte van die sonde van Juda en Israel as hulle dink God is nie meer in die land nie.</w:t>
      </w:r>
    </w:p>
    <w:p w14:paraId="0D189013" w14:textId="77777777" w:rsidR="00314B0E" w:rsidRPr="009F350C" w:rsidRDefault="00314B0E" w:rsidP="00314B0E">
      <w:pPr>
        <w:pStyle w:val="RuitVraag"/>
      </w:pPr>
      <w:r w:rsidRPr="009F350C">
        <w:t>67</w:t>
      </w:r>
      <w:r w:rsidRPr="009F350C">
        <w:tab/>
        <w:t>As dit met die een lid gebeur, gebeur dit met al die lede saam.</w:t>
      </w:r>
    </w:p>
    <w:p w14:paraId="025BD87C" w14:textId="77777777" w:rsidR="00314B0E" w:rsidRPr="009F350C" w:rsidRDefault="00314B0E" w:rsidP="00314B0E">
      <w:pPr>
        <w:pStyle w:val="RuitVraag"/>
      </w:pPr>
      <w:r w:rsidRPr="009F350C">
        <w:t>68</w:t>
      </w:r>
      <w:r w:rsidRPr="009F350C">
        <w:tab/>
      </w:r>
      <w:r>
        <w:t>Johannes</w:t>
      </w:r>
      <w:r w:rsidRPr="009F350C">
        <w:t xml:space="preserve"> skryf ‘n boek en stuur dit aan hierdie gemeente.</w:t>
      </w:r>
    </w:p>
    <w:p w14:paraId="188CCDA3" w14:textId="77777777" w:rsidR="00314B0E" w:rsidRPr="009F350C" w:rsidRDefault="00314B0E" w:rsidP="00314B0E">
      <w:pPr>
        <w:pStyle w:val="RuitVraag"/>
      </w:pPr>
      <w:r w:rsidRPr="009F350C">
        <w:lastRenderedPageBreak/>
        <w:t>71</w:t>
      </w:r>
      <w:r w:rsidRPr="009F350C">
        <w:tab/>
        <w:t xml:space="preserve">Koning toe </w:t>
      </w:r>
      <w:r>
        <w:t>Miga</w:t>
      </w:r>
      <w:r w:rsidRPr="009F350C">
        <w:t xml:space="preserve"> opgetree het.</w:t>
      </w:r>
    </w:p>
    <w:p w14:paraId="6CB9AFB8" w14:textId="77777777" w:rsidR="00314B0E" w:rsidRPr="009F350C" w:rsidRDefault="00314B0E" w:rsidP="00314B0E">
      <w:pPr>
        <w:pStyle w:val="RuitVraag"/>
      </w:pPr>
      <w:r w:rsidRPr="009F350C">
        <w:t>72</w:t>
      </w:r>
      <w:r w:rsidRPr="009F350C">
        <w:tab/>
        <w:t>Hy word uit die hemel gegooi as gevolg van sy optrede teen die medegelowiges.</w:t>
      </w:r>
    </w:p>
    <w:p w14:paraId="2A971DF5" w14:textId="77777777" w:rsidR="00314B0E" w:rsidRPr="009F350C" w:rsidRDefault="00314B0E" w:rsidP="00314B0E">
      <w:pPr>
        <w:pStyle w:val="RuitVraag"/>
      </w:pPr>
      <w:r w:rsidRPr="009F350C">
        <w:t>75</w:t>
      </w:r>
      <w:r w:rsidRPr="009F350C">
        <w:tab/>
        <w:t>Ons moet mense ook leer om met hierdie tipe werk in die noodsaaklike lewensbehoeftes te voorsien.</w:t>
      </w:r>
    </w:p>
    <w:p w14:paraId="0264FA14" w14:textId="77777777" w:rsidR="00314B0E" w:rsidRPr="009F350C" w:rsidRDefault="00314B0E" w:rsidP="00314B0E">
      <w:pPr>
        <w:pStyle w:val="RuitVraag"/>
      </w:pPr>
      <w:r w:rsidRPr="009F350C">
        <w:t>77</w:t>
      </w:r>
      <w:r w:rsidRPr="009F350C">
        <w:tab/>
        <w:t>Laat jou put só, en jy kan die bees of donkie wat daarin val hou nadat jy dit vervang het.</w:t>
      </w:r>
    </w:p>
    <w:p w14:paraId="76DA7BF9" w14:textId="77777777" w:rsidR="00314B0E" w:rsidRPr="009F350C" w:rsidRDefault="00314B0E" w:rsidP="00314B0E">
      <w:pPr>
        <w:pStyle w:val="RuitVraag"/>
      </w:pPr>
      <w:r w:rsidRPr="009F350C">
        <w:t>79</w:t>
      </w:r>
      <w:r w:rsidRPr="009F350C">
        <w:tab/>
        <w:t>Hierin bring Saulus die Jode in Damaskus as hy bewys dat Jesus die Christus is.</w:t>
      </w:r>
    </w:p>
    <w:p w14:paraId="36D2EDD4" w14:textId="77777777" w:rsidR="00314B0E" w:rsidRPr="009F350C" w:rsidRDefault="00314B0E" w:rsidP="00314B0E">
      <w:pPr>
        <w:pStyle w:val="RuitVraag"/>
      </w:pPr>
      <w:r w:rsidRPr="009F350C">
        <w:t>80</w:t>
      </w:r>
      <w:r w:rsidRPr="009F350C">
        <w:tab/>
        <w:t>'n Tempelslaaf wat teruggekeer het uit ballingskap.</w:t>
      </w:r>
    </w:p>
    <w:p w14:paraId="54FABDD9" w14:textId="77777777" w:rsidR="00314B0E" w:rsidRPr="009F350C" w:rsidRDefault="00314B0E" w:rsidP="00314B0E">
      <w:pPr>
        <w:pStyle w:val="RuitVraag"/>
      </w:pPr>
      <w:r w:rsidRPr="009F350C">
        <w:t>81</w:t>
      </w:r>
      <w:r w:rsidRPr="009F350C">
        <w:tab/>
        <w:t>Deel van Jabin se arsenaal waarmee hy Israel onderdruk het.</w:t>
      </w:r>
    </w:p>
    <w:p w14:paraId="325213E3" w14:textId="77777777" w:rsidR="00314B0E" w:rsidRPr="009F350C" w:rsidRDefault="00314B0E" w:rsidP="00314B0E">
      <w:pPr>
        <w:pStyle w:val="RuitVraag"/>
      </w:pPr>
      <w:r w:rsidRPr="009F350C">
        <w:t>86</w:t>
      </w:r>
      <w:r w:rsidRPr="009F350C">
        <w:tab/>
        <w:t>Mensekind, die huis van Israel het vir My soos hierdie metaal binne die smeltoond geword.</w:t>
      </w:r>
    </w:p>
    <w:p w14:paraId="11D1AE14" w14:textId="77777777" w:rsidR="00314B0E" w:rsidRPr="009F350C" w:rsidRDefault="00314B0E" w:rsidP="00314B0E">
      <w:pPr>
        <w:pStyle w:val="RuitVraag"/>
      </w:pPr>
      <w:r w:rsidRPr="009F350C">
        <w:t>87</w:t>
      </w:r>
      <w:r w:rsidRPr="009F350C">
        <w:tab/>
        <w:t>Hulle het van suiwer goud kettings vir die borssak gemaak volgens hierdie voorbeeld.</w:t>
      </w:r>
    </w:p>
    <w:p w14:paraId="340FFB1A" w14:textId="77777777" w:rsidR="00314B0E" w:rsidRPr="009F350C" w:rsidRDefault="00314B0E" w:rsidP="00314B0E">
      <w:pPr>
        <w:pStyle w:val="RuitVraag"/>
      </w:pPr>
      <w:r w:rsidRPr="009F350C">
        <w:t>88</w:t>
      </w:r>
      <w:r w:rsidRPr="009F350C">
        <w:tab/>
        <w:t>So diep moet die profeet wat die tempel meet, in die water stap.</w:t>
      </w:r>
    </w:p>
    <w:p w14:paraId="6420D302" w14:textId="77777777" w:rsidR="00314B0E" w:rsidRPr="009F350C" w:rsidRDefault="00314B0E" w:rsidP="00314B0E">
      <w:pPr>
        <w:pStyle w:val="RuitVraag"/>
      </w:pPr>
      <w:r w:rsidRPr="009F350C">
        <w:t>89</w:t>
      </w:r>
      <w:r w:rsidRPr="009F350C">
        <w:tab/>
        <w:t>“Hierdie dier wat gewas is, gaan rol weer in die modder.” sê die apostel.</w:t>
      </w:r>
    </w:p>
    <w:p w14:paraId="5A4BE744" w14:textId="77777777" w:rsidR="00314B0E" w:rsidRPr="009F350C" w:rsidRDefault="00314B0E" w:rsidP="00314B0E">
      <w:pPr>
        <w:pStyle w:val="RuitVraag"/>
      </w:pPr>
      <w:r w:rsidRPr="009F350C">
        <w:t>91</w:t>
      </w:r>
      <w:r w:rsidRPr="009F350C">
        <w:tab/>
        <w:t>Die geluid van die trompette met die heringebruikneming van die tempel.</w:t>
      </w:r>
    </w:p>
    <w:p w14:paraId="2CF3F8FE" w14:textId="77777777" w:rsidR="00314B0E" w:rsidRPr="009F350C" w:rsidRDefault="00314B0E" w:rsidP="00314B0E">
      <w:pPr>
        <w:pStyle w:val="RuitVraag"/>
      </w:pPr>
      <w:r w:rsidRPr="009F350C">
        <w:t>92</w:t>
      </w:r>
      <w:r w:rsidRPr="009F350C">
        <w:tab/>
        <w:t>Hier het Haran gesterf terwyl sy vader nog geleef het.</w:t>
      </w:r>
    </w:p>
    <w:p w14:paraId="26A3E139" w14:textId="77777777" w:rsidR="00314B0E" w:rsidRPr="009F350C" w:rsidRDefault="00314B0E" w:rsidP="00314B0E">
      <w:pPr>
        <w:pStyle w:val="RuitVraag"/>
      </w:pPr>
      <w:r w:rsidRPr="009F350C">
        <w:t>93</w:t>
      </w:r>
      <w:r w:rsidRPr="009F350C">
        <w:tab/>
        <w:t>Die Here fluit-roep hierdie insek (gebruik die enkelvoud).</w:t>
      </w:r>
    </w:p>
    <w:p w14:paraId="7803FCFA" w14:textId="77777777" w:rsidR="00314B0E" w:rsidRPr="009F350C" w:rsidRDefault="00314B0E" w:rsidP="00314B0E">
      <w:pPr>
        <w:pStyle w:val="RuitVraag"/>
      </w:pPr>
      <w:r w:rsidRPr="009F350C">
        <w:t>94</w:t>
      </w:r>
      <w:r w:rsidRPr="009F350C">
        <w:tab/>
        <w:t>Joas sal Aram verpletterend verslaan by hierdie plek.</w:t>
      </w:r>
    </w:p>
    <w:p w14:paraId="4C0D08A4" w14:textId="7D11AB79" w:rsidR="00314B0E" w:rsidRPr="009F350C" w:rsidRDefault="00314B0E" w:rsidP="00314B0E">
      <w:pPr>
        <w:pStyle w:val="RuitVraag"/>
      </w:pPr>
      <w:r w:rsidRPr="009F350C">
        <w:t>95</w:t>
      </w:r>
      <w:r w:rsidRPr="009F350C">
        <w:tab/>
        <w:t>Hierdie deel van Nebukadnesar het geg</w:t>
      </w:r>
      <w:r w:rsidR="008329F9">
        <w:t>r</w:t>
      </w:r>
      <w:r w:rsidRPr="009F350C">
        <w:t>oei om soos dié van ŉ voël te lyk.</w:t>
      </w:r>
    </w:p>
    <w:p w14:paraId="2B11654E" w14:textId="77777777" w:rsidR="00314B0E" w:rsidRPr="009F350C" w:rsidRDefault="00314B0E" w:rsidP="00314B0E">
      <w:pPr>
        <w:pStyle w:val="RuitVraag"/>
      </w:pPr>
      <w:r w:rsidRPr="009F350C">
        <w:t>96</w:t>
      </w:r>
      <w:r w:rsidRPr="009F350C">
        <w:tab/>
        <w:t>Die sprinkane vreet hierdie deel van die lote af.</w:t>
      </w:r>
    </w:p>
    <w:p w14:paraId="497F784A" w14:textId="2D9D26E1" w:rsidR="00E37FE8" w:rsidRDefault="00E37FE8">
      <w:pPr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00E952B2" w14:textId="77777777" w:rsidR="002D7049" w:rsidRDefault="002D7049" w:rsidP="00F82B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</w:p>
    <w:sectPr w:rsidR="002D7049" w:rsidSect="00B12BBA">
      <w:type w:val="continuous"/>
      <w:pgSz w:w="11907" w:h="16840" w:code="9"/>
      <w:pgMar w:top="720" w:right="851" w:bottom="720" w:left="851" w:header="567" w:footer="567" w:gutter="2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56381" w14:textId="77777777" w:rsidR="00D33D84" w:rsidRDefault="00D33D84" w:rsidP="00520CEA">
      <w:pPr>
        <w:spacing w:after="0"/>
      </w:pPr>
      <w:r>
        <w:separator/>
      </w:r>
    </w:p>
  </w:endnote>
  <w:endnote w:type="continuationSeparator" w:id="0">
    <w:p w14:paraId="46F286AB" w14:textId="77777777" w:rsidR="00D33D84" w:rsidRDefault="00D33D84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F89AE" w14:textId="77777777" w:rsidR="00BC5F80" w:rsidRDefault="00BC5F80" w:rsidP="00F416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91C70" w14:textId="00A36C68" w:rsidR="00BC5F80" w:rsidRDefault="00157B93" w:rsidP="00F41665">
    <w:pPr>
      <w:pStyle w:val="Footer"/>
    </w:pPr>
    <w:r>
      <w:rPr>
        <w:noProof/>
      </w:rPr>
      <w:fldChar w:fldCharType="begin"/>
    </w:r>
    <w:r>
      <w:rPr>
        <w:noProof/>
      </w:rPr>
      <w:instrText xml:space="preserve"> REF _Ref149992838 \h </w:instrText>
    </w:r>
    <w:r>
      <w:rPr>
        <w:noProof/>
      </w:rPr>
    </w:r>
    <w:r>
      <w:rPr>
        <w:noProof/>
      </w:rPr>
      <w:fldChar w:fldCharType="separate"/>
    </w:r>
    <w:r w:rsidR="00ED2DEB">
      <w:t>Ruit 180 – 1983/91 – vertaling</w:t>
    </w:r>
    <w:r>
      <w:rPr>
        <w:noProof/>
      </w:rPr>
      <w:fldChar w:fldCharType="end"/>
    </w:r>
    <w:r>
      <w:rPr>
        <w:noProof/>
      </w:rPr>
      <w:t xml:space="preserve"> bladsy</w:t>
    </w:r>
    <w:r w:rsidR="00B84475">
      <w:rPr>
        <w:noProof/>
      </w:rPr>
      <w:t xml:space="preserve"> </w:t>
    </w:r>
    <w:r w:rsidR="00BC5F80">
      <w:rPr>
        <w:noProof/>
      </w:rPr>
      <w:fldChar w:fldCharType="begin"/>
    </w:r>
    <w:r w:rsidR="00BC5F80">
      <w:rPr>
        <w:noProof/>
      </w:rPr>
      <w:instrText xml:space="preserve"> PAGE   \* MERGEFORMAT </w:instrText>
    </w:r>
    <w:r w:rsidR="00BC5F80">
      <w:rPr>
        <w:noProof/>
      </w:rPr>
      <w:fldChar w:fldCharType="separate"/>
    </w:r>
    <w:r w:rsidR="00AE600A">
      <w:rPr>
        <w:noProof/>
      </w:rPr>
      <w:t>5</w:t>
    </w:r>
    <w:r w:rsidR="00BC5F80">
      <w:rPr>
        <w:noProof/>
      </w:rPr>
      <w:fldChar w:fldCharType="end"/>
    </w:r>
    <w:r w:rsidR="00B84475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3CD8" w14:textId="70A62D6D" w:rsidR="00BC5F80" w:rsidRDefault="008B397C" w:rsidP="00F41665">
    <w:pPr>
      <w:pStyle w:val="Footer"/>
    </w:pPr>
    <w:r>
      <w:fldChar w:fldCharType="begin"/>
    </w:r>
    <w:r>
      <w:instrText xml:space="preserve"> REF _Ref149992838 \h </w:instrText>
    </w:r>
    <w:r>
      <w:fldChar w:fldCharType="separate"/>
    </w:r>
    <w:r w:rsidR="00ED2DEB">
      <w:t>Ruit 180 – 1983/91 – vertaling</w:t>
    </w:r>
    <w:r>
      <w:fldChar w:fldCharType="end"/>
    </w:r>
    <w:r>
      <w:t xml:space="preserve"> </w:t>
    </w:r>
    <w:r w:rsidR="00D756D1">
      <w:t>–</w:t>
    </w:r>
    <w:r>
      <w:t xml:space="preserve"> </w:t>
    </w:r>
    <w:r w:rsidR="00D756D1">
      <w:t xml:space="preserve">bladsy </w:t>
    </w:r>
    <w:r w:rsidR="00D756D1">
      <w:fldChar w:fldCharType="begin"/>
    </w:r>
    <w:r w:rsidR="00D756D1">
      <w:instrText>PAGE   \* MERGEFORMAT</w:instrText>
    </w:r>
    <w:r w:rsidR="00D756D1">
      <w:fldChar w:fldCharType="separate"/>
    </w:r>
    <w:r w:rsidR="00D756D1">
      <w:t>1</w:t>
    </w:r>
    <w:r w:rsidR="00D756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4C6CE" w14:textId="77777777" w:rsidR="00D33D84" w:rsidRDefault="00D33D84" w:rsidP="00520CEA">
      <w:pPr>
        <w:spacing w:after="0"/>
      </w:pPr>
      <w:r>
        <w:separator/>
      </w:r>
    </w:p>
  </w:footnote>
  <w:footnote w:type="continuationSeparator" w:id="0">
    <w:p w14:paraId="688F34CF" w14:textId="77777777" w:rsidR="00D33D84" w:rsidRDefault="00D33D84" w:rsidP="00520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1"/>
  </w:num>
  <w:num w:numId="2" w16cid:durableId="247613974">
    <w:abstractNumId w:val="11"/>
  </w:num>
  <w:num w:numId="3" w16cid:durableId="1054112606">
    <w:abstractNumId w:val="11"/>
  </w:num>
  <w:num w:numId="4" w16cid:durableId="1441218316">
    <w:abstractNumId w:val="11"/>
  </w:num>
  <w:num w:numId="5" w16cid:durableId="1451434273">
    <w:abstractNumId w:val="11"/>
  </w:num>
  <w:num w:numId="6" w16cid:durableId="1382052110">
    <w:abstractNumId w:val="11"/>
  </w:num>
  <w:num w:numId="7" w16cid:durableId="1774596604">
    <w:abstractNumId w:val="10"/>
  </w:num>
  <w:num w:numId="8" w16cid:durableId="587269085">
    <w:abstractNumId w:val="11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2"/>
  </w:num>
  <w:num w:numId="20" w16cid:durableId="314996546">
    <w:abstractNumId w:val="11"/>
  </w:num>
  <w:num w:numId="21" w16cid:durableId="1264723219">
    <w:abstractNumId w:val="11"/>
  </w:num>
  <w:num w:numId="22" w16cid:durableId="669134958">
    <w:abstractNumId w:val="11"/>
  </w:num>
  <w:num w:numId="23" w16cid:durableId="105731836">
    <w:abstractNumId w:val="11"/>
  </w:num>
  <w:num w:numId="24" w16cid:durableId="11156199">
    <w:abstractNumId w:val="12"/>
  </w:num>
  <w:num w:numId="25" w16cid:durableId="1743793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49"/>
    <w:rsid w:val="0000768F"/>
    <w:rsid w:val="000134DA"/>
    <w:rsid w:val="00023429"/>
    <w:rsid w:val="00032908"/>
    <w:rsid w:val="00053FAA"/>
    <w:rsid w:val="00057A58"/>
    <w:rsid w:val="000671E7"/>
    <w:rsid w:val="0008251C"/>
    <w:rsid w:val="000855B2"/>
    <w:rsid w:val="00085A83"/>
    <w:rsid w:val="00085F6B"/>
    <w:rsid w:val="00087465"/>
    <w:rsid w:val="0009116B"/>
    <w:rsid w:val="000A4599"/>
    <w:rsid w:val="000A5E28"/>
    <w:rsid w:val="000A6E35"/>
    <w:rsid w:val="000C1285"/>
    <w:rsid w:val="000D5780"/>
    <w:rsid w:val="000E42A7"/>
    <w:rsid w:val="000F2F35"/>
    <w:rsid w:val="000F4F65"/>
    <w:rsid w:val="00100F3D"/>
    <w:rsid w:val="0012320D"/>
    <w:rsid w:val="00134885"/>
    <w:rsid w:val="0014763E"/>
    <w:rsid w:val="00151B46"/>
    <w:rsid w:val="001548B7"/>
    <w:rsid w:val="00157B93"/>
    <w:rsid w:val="0017115C"/>
    <w:rsid w:val="00172C6A"/>
    <w:rsid w:val="00172E11"/>
    <w:rsid w:val="001772B9"/>
    <w:rsid w:val="00180075"/>
    <w:rsid w:val="00182851"/>
    <w:rsid w:val="00195437"/>
    <w:rsid w:val="0019745E"/>
    <w:rsid w:val="001A4F53"/>
    <w:rsid w:val="001C2BA6"/>
    <w:rsid w:val="001C4D68"/>
    <w:rsid w:val="001C6872"/>
    <w:rsid w:val="001D3280"/>
    <w:rsid w:val="001E5741"/>
    <w:rsid w:val="001F4A83"/>
    <w:rsid w:val="001F4ED7"/>
    <w:rsid w:val="002030E2"/>
    <w:rsid w:val="002176B0"/>
    <w:rsid w:val="00225EB1"/>
    <w:rsid w:val="00227D64"/>
    <w:rsid w:val="00233F12"/>
    <w:rsid w:val="002357B8"/>
    <w:rsid w:val="002360FB"/>
    <w:rsid w:val="0023674D"/>
    <w:rsid w:val="00255467"/>
    <w:rsid w:val="002A7AE5"/>
    <w:rsid w:val="002B2C84"/>
    <w:rsid w:val="002C0E01"/>
    <w:rsid w:val="002C7D0B"/>
    <w:rsid w:val="002D3355"/>
    <w:rsid w:val="002D7049"/>
    <w:rsid w:val="002D7D8D"/>
    <w:rsid w:val="002E3356"/>
    <w:rsid w:val="002E3762"/>
    <w:rsid w:val="002E7CFA"/>
    <w:rsid w:val="002F763C"/>
    <w:rsid w:val="003049A8"/>
    <w:rsid w:val="00314B0E"/>
    <w:rsid w:val="003266BE"/>
    <w:rsid w:val="00330A9B"/>
    <w:rsid w:val="00331607"/>
    <w:rsid w:val="003356B9"/>
    <w:rsid w:val="003408CD"/>
    <w:rsid w:val="00340DFF"/>
    <w:rsid w:val="00344199"/>
    <w:rsid w:val="003479C5"/>
    <w:rsid w:val="00351718"/>
    <w:rsid w:val="003609BD"/>
    <w:rsid w:val="00367686"/>
    <w:rsid w:val="0037354F"/>
    <w:rsid w:val="00373C2A"/>
    <w:rsid w:val="00373F31"/>
    <w:rsid w:val="00374029"/>
    <w:rsid w:val="003832F3"/>
    <w:rsid w:val="00396B7C"/>
    <w:rsid w:val="003A1941"/>
    <w:rsid w:val="003A7F2A"/>
    <w:rsid w:val="003B325E"/>
    <w:rsid w:val="003C0980"/>
    <w:rsid w:val="003C0F4D"/>
    <w:rsid w:val="003C3E35"/>
    <w:rsid w:val="003C7BF3"/>
    <w:rsid w:val="003D7069"/>
    <w:rsid w:val="003E6514"/>
    <w:rsid w:val="004235CF"/>
    <w:rsid w:val="004251EE"/>
    <w:rsid w:val="004263F3"/>
    <w:rsid w:val="0043106F"/>
    <w:rsid w:val="00453673"/>
    <w:rsid w:val="004558CB"/>
    <w:rsid w:val="00462A67"/>
    <w:rsid w:val="004760C1"/>
    <w:rsid w:val="00476657"/>
    <w:rsid w:val="004776CA"/>
    <w:rsid w:val="004860C5"/>
    <w:rsid w:val="00492F51"/>
    <w:rsid w:val="004B11DA"/>
    <w:rsid w:val="004C47F3"/>
    <w:rsid w:val="004D7A46"/>
    <w:rsid w:val="004F4526"/>
    <w:rsid w:val="00502473"/>
    <w:rsid w:val="00503A41"/>
    <w:rsid w:val="00506E42"/>
    <w:rsid w:val="00514AF6"/>
    <w:rsid w:val="00514B43"/>
    <w:rsid w:val="00520CEA"/>
    <w:rsid w:val="00523ECF"/>
    <w:rsid w:val="00524E22"/>
    <w:rsid w:val="0052745A"/>
    <w:rsid w:val="00533469"/>
    <w:rsid w:val="0055765A"/>
    <w:rsid w:val="005578A3"/>
    <w:rsid w:val="005578A9"/>
    <w:rsid w:val="00575796"/>
    <w:rsid w:val="00577D8E"/>
    <w:rsid w:val="00587463"/>
    <w:rsid w:val="00590116"/>
    <w:rsid w:val="00594D53"/>
    <w:rsid w:val="005A7864"/>
    <w:rsid w:val="005B3390"/>
    <w:rsid w:val="005B57EB"/>
    <w:rsid w:val="005B7F71"/>
    <w:rsid w:val="005D2600"/>
    <w:rsid w:val="005D6CC0"/>
    <w:rsid w:val="005D7D9A"/>
    <w:rsid w:val="005E651B"/>
    <w:rsid w:val="00610640"/>
    <w:rsid w:val="0061143C"/>
    <w:rsid w:val="00613BC2"/>
    <w:rsid w:val="00617556"/>
    <w:rsid w:val="006346A5"/>
    <w:rsid w:val="00637B2B"/>
    <w:rsid w:val="006421C1"/>
    <w:rsid w:val="0065487E"/>
    <w:rsid w:val="006600CB"/>
    <w:rsid w:val="0066082E"/>
    <w:rsid w:val="00661767"/>
    <w:rsid w:val="00661A87"/>
    <w:rsid w:val="00676692"/>
    <w:rsid w:val="0068465D"/>
    <w:rsid w:val="00695A54"/>
    <w:rsid w:val="006966CB"/>
    <w:rsid w:val="006C0EB5"/>
    <w:rsid w:val="006C3609"/>
    <w:rsid w:val="006E6CDD"/>
    <w:rsid w:val="006F1D78"/>
    <w:rsid w:val="00703FAE"/>
    <w:rsid w:val="00715CA2"/>
    <w:rsid w:val="00731FA1"/>
    <w:rsid w:val="0074588C"/>
    <w:rsid w:val="007515C2"/>
    <w:rsid w:val="00770B55"/>
    <w:rsid w:val="00772D3C"/>
    <w:rsid w:val="007776D3"/>
    <w:rsid w:val="007A1F78"/>
    <w:rsid w:val="007A2FB1"/>
    <w:rsid w:val="007A4B23"/>
    <w:rsid w:val="007B2214"/>
    <w:rsid w:val="007C36C2"/>
    <w:rsid w:val="007C4F28"/>
    <w:rsid w:val="007C633E"/>
    <w:rsid w:val="007D0D80"/>
    <w:rsid w:val="007D3D00"/>
    <w:rsid w:val="007E37A9"/>
    <w:rsid w:val="007E52F2"/>
    <w:rsid w:val="007F0A61"/>
    <w:rsid w:val="007F2EF5"/>
    <w:rsid w:val="00801698"/>
    <w:rsid w:val="00803834"/>
    <w:rsid w:val="00820F46"/>
    <w:rsid w:val="008329F9"/>
    <w:rsid w:val="008367A5"/>
    <w:rsid w:val="00843EBB"/>
    <w:rsid w:val="0084567D"/>
    <w:rsid w:val="00862CE1"/>
    <w:rsid w:val="00863F82"/>
    <w:rsid w:val="00872F9F"/>
    <w:rsid w:val="00873A7D"/>
    <w:rsid w:val="00876B9E"/>
    <w:rsid w:val="00880FCD"/>
    <w:rsid w:val="00885F91"/>
    <w:rsid w:val="008974DC"/>
    <w:rsid w:val="008A2FD9"/>
    <w:rsid w:val="008A4247"/>
    <w:rsid w:val="008B397C"/>
    <w:rsid w:val="008B4C7C"/>
    <w:rsid w:val="008B640C"/>
    <w:rsid w:val="008C10FD"/>
    <w:rsid w:val="008C348F"/>
    <w:rsid w:val="008D482C"/>
    <w:rsid w:val="008D64F0"/>
    <w:rsid w:val="008E484D"/>
    <w:rsid w:val="008F611A"/>
    <w:rsid w:val="008F7031"/>
    <w:rsid w:val="009024A8"/>
    <w:rsid w:val="0090455B"/>
    <w:rsid w:val="00905D0E"/>
    <w:rsid w:val="00917FAD"/>
    <w:rsid w:val="009210EE"/>
    <w:rsid w:val="009253A4"/>
    <w:rsid w:val="00950D9A"/>
    <w:rsid w:val="00954C1C"/>
    <w:rsid w:val="0097770E"/>
    <w:rsid w:val="00986535"/>
    <w:rsid w:val="00991875"/>
    <w:rsid w:val="009935B6"/>
    <w:rsid w:val="00993EE4"/>
    <w:rsid w:val="009966C8"/>
    <w:rsid w:val="009A3EA3"/>
    <w:rsid w:val="009B3EF6"/>
    <w:rsid w:val="009B59DF"/>
    <w:rsid w:val="009D05E9"/>
    <w:rsid w:val="009E087D"/>
    <w:rsid w:val="009F1F3F"/>
    <w:rsid w:val="009F2BA4"/>
    <w:rsid w:val="009F2D80"/>
    <w:rsid w:val="009F350C"/>
    <w:rsid w:val="009F75DC"/>
    <w:rsid w:val="00A03FC1"/>
    <w:rsid w:val="00A06FA3"/>
    <w:rsid w:val="00A10632"/>
    <w:rsid w:val="00A14C6C"/>
    <w:rsid w:val="00A215E5"/>
    <w:rsid w:val="00A22E16"/>
    <w:rsid w:val="00A234CA"/>
    <w:rsid w:val="00A23B2C"/>
    <w:rsid w:val="00A2420F"/>
    <w:rsid w:val="00A27B83"/>
    <w:rsid w:val="00A35DCF"/>
    <w:rsid w:val="00A36845"/>
    <w:rsid w:val="00A409B6"/>
    <w:rsid w:val="00A45FB6"/>
    <w:rsid w:val="00A54036"/>
    <w:rsid w:val="00A5617C"/>
    <w:rsid w:val="00A71C59"/>
    <w:rsid w:val="00A727D5"/>
    <w:rsid w:val="00A84685"/>
    <w:rsid w:val="00A91A63"/>
    <w:rsid w:val="00AA3FB5"/>
    <w:rsid w:val="00AB1E05"/>
    <w:rsid w:val="00AB3654"/>
    <w:rsid w:val="00AC1426"/>
    <w:rsid w:val="00AC14D4"/>
    <w:rsid w:val="00AD34C3"/>
    <w:rsid w:val="00AE600A"/>
    <w:rsid w:val="00B02BBE"/>
    <w:rsid w:val="00B12BBA"/>
    <w:rsid w:val="00B36CC7"/>
    <w:rsid w:val="00B45D47"/>
    <w:rsid w:val="00B46CC0"/>
    <w:rsid w:val="00B653A9"/>
    <w:rsid w:val="00B73416"/>
    <w:rsid w:val="00B75994"/>
    <w:rsid w:val="00B802D1"/>
    <w:rsid w:val="00B82AF6"/>
    <w:rsid w:val="00B84475"/>
    <w:rsid w:val="00B907E8"/>
    <w:rsid w:val="00B9105E"/>
    <w:rsid w:val="00B92042"/>
    <w:rsid w:val="00BA4FF3"/>
    <w:rsid w:val="00BB0C29"/>
    <w:rsid w:val="00BB2C80"/>
    <w:rsid w:val="00BB4B76"/>
    <w:rsid w:val="00BB796E"/>
    <w:rsid w:val="00BC269F"/>
    <w:rsid w:val="00BC5F80"/>
    <w:rsid w:val="00BF1272"/>
    <w:rsid w:val="00C01F31"/>
    <w:rsid w:val="00C01FE4"/>
    <w:rsid w:val="00C0299C"/>
    <w:rsid w:val="00C12690"/>
    <w:rsid w:val="00C14915"/>
    <w:rsid w:val="00C2151A"/>
    <w:rsid w:val="00C36D21"/>
    <w:rsid w:val="00C4276C"/>
    <w:rsid w:val="00C43A0A"/>
    <w:rsid w:val="00C6113A"/>
    <w:rsid w:val="00C612E8"/>
    <w:rsid w:val="00C71AC5"/>
    <w:rsid w:val="00CA27FE"/>
    <w:rsid w:val="00CE29FA"/>
    <w:rsid w:val="00CE533D"/>
    <w:rsid w:val="00CE57DC"/>
    <w:rsid w:val="00D042D5"/>
    <w:rsid w:val="00D131B3"/>
    <w:rsid w:val="00D21689"/>
    <w:rsid w:val="00D33D84"/>
    <w:rsid w:val="00D436E2"/>
    <w:rsid w:val="00D44B56"/>
    <w:rsid w:val="00D45B94"/>
    <w:rsid w:val="00D55210"/>
    <w:rsid w:val="00D5766C"/>
    <w:rsid w:val="00D6577B"/>
    <w:rsid w:val="00D67760"/>
    <w:rsid w:val="00D756D1"/>
    <w:rsid w:val="00D8209A"/>
    <w:rsid w:val="00D8567E"/>
    <w:rsid w:val="00D96D5F"/>
    <w:rsid w:val="00DA0FC6"/>
    <w:rsid w:val="00DA3D9F"/>
    <w:rsid w:val="00DA706D"/>
    <w:rsid w:val="00DB709B"/>
    <w:rsid w:val="00DC4A4E"/>
    <w:rsid w:val="00DE2C87"/>
    <w:rsid w:val="00DF15E1"/>
    <w:rsid w:val="00DF7FAC"/>
    <w:rsid w:val="00E0272E"/>
    <w:rsid w:val="00E164EB"/>
    <w:rsid w:val="00E165D9"/>
    <w:rsid w:val="00E170B7"/>
    <w:rsid w:val="00E2055B"/>
    <w:rsid w:val="00E34BE3"/>
    <w:rsid w:val="00E36ADA"/>
    <w:rsid w:val="00E37FE8"/>
    <w:rsid w:val="00E52135"/>
    <w:rsid w:val="00E724B0"/>
    <w:rsid w:val="00EA5836"/>
    <w:rsid w:val="00EA6C92"/>
    <w:rsid w:val="00EA76A6"/>
    <w:rsid w:val="00EB1563"/>
    <w:rsid w:val="00EC03C2"/>
    <w:rsid w:val="00EC4518"/>
    <w:rsid w:val="00ED29DA"/>
    <w:rsid w:val="00ED2DEB"/>
    <w:rsid w:val="00ED3982"/>
    <w:rsid w:val="00ED5697"/>
    <w:rsid w:val="00F064EF"/>
    <w:rsid w:val="00F15143"/>
    <w:rsid w:val="00F16C30"/>
    <w:rsid w:val="00F27AF2"/>
    <w:rsid w:val="00F346D2"/>
    <w:rsid w:val="00F363DC"/>
    <w:rsid w:val="00F37DA1"/>
    <w:rsid w:val="00F41665"/>
    <w:rsid w:val="00F41898"/>
    <w:rsid w:val="00F44722"/>
    <w:rsid w:val="00F45D7C"/>
    <w:rsid w:val="00F608AB"/>
    <w:rsid w:val="00F70224"/>
    <w:rsid w:val="00F70334"/>
    <w:rsid w:val="00F70666"/>
    <w:rsid w:val="00F73B42"/>
    <w:rsid w:val="00F82BD0"/>
    <w:rsid w:val="00F8388C"/>
    <w:rsid w:val="00F948CA"/>
    <w:rsid w:val="00FA62A3"/>
    <w:rsid w:val="00FC324F"/>
    <w:rsid w:val="00FD44BF"/>
    <w:rsid w:val="00FD7D98"/>
    <w:rsid w:val="00FE09D7"/>
    <w:rsid w:val="00FE1D21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140A1"/>
  <w15:chartTrackingRefBased/>
  <w15:docId w15:val="{6F320C12-FBA1-42C3-BA60-8820E444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3"/>
    <w:qFormat/>
    <w:rsid w:val="008B397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8746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2CE1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CE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8B397C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4"/>
    <w:rsid w:val="00587463"/>
    <w:rPr>
      <w:rFonts w:ascii="Arial" w:eastAsiaTheme="majorEastAsia" w:hAnsi="Arial" w:cstheme="majorBidi"/>
      <w:b/>
      <w:sz w:val="28"/>
      <w:szCs w:val="26"/>
    </w:rPr>
  </w:style>
  <w:style w:type="paragraph" w:customStyle="1" w:styleId="RuitAntwoord">
    <w:name w:val="RuitAntwoord"/>
    <w:basedOn w:val="Normal"/>
    <w:link w:val="RuitAntwoordChar"/>
    <w:uiPriority w:val="2"/>
    <w:qFormat/>
    <w:rsid w:val="00587463"/>
    <w:pPr>
      <w:tabs>
        <w:tab w:val="left" w:pos="567"/>
        <w:tab w:val="right" w:leader="underscore" w:pos="4820"/>
      </w:tabs>
      <w:spacing w:after="0" w:line="360" w:lineRule="auto"/>
      <w:ind w:left="567" w:hanging="567"/>
    </w:pPr>
    <w:rPr>
      <w:rFonts w:asciiTheme="minorBidi" w:eastAsiaTheme="minorHAnsi" w:hAnsiTheme="minorBidi" w:cstheme="minorBidi"/>
      <w:bCs/>
    </w:rPr>
  </w:style>
  <w:style w:type="character" w:customStyle="1" w:styleId="RuitAntwoordChar">
    <w:name w:val="RuitAntwoord Char"/>
    <w:basedOn w:val="DefaultParagraphFont"/>
    <w:link w:val="RuitAntwoord"/>
    <w:uiPriority w:val="2"/>
    <w:rsid w:val="00587463"/>
    <w:rPr>
      <w:rFonts w:asciiTheme="minorBidi" w:eastAsiaTheme="minorHAnsi" w:hAnsiTheme="minorBidi" w:cstheme="minorBidi"/>
      <w:bCs/>
      <w:sz w:val="24"/>
      <w:szCs w:val="24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F27AF2"/>
    <w:pPr>
      <w:tabs>
        <w:tab w:val="right" w:leader="underscore" w:pos="9923"/>
      </w:tabs>
      <w:spacing w:line="360" w:lineRule="auto"/>
      <w:ind w:left="567" w:hanging="567"/>
    </w:pPr>
    <w:rPr>
      <w:rFonts w:ascii="Arial Nova" w:hAnsi="Arial Nova" w:cstheme="minorBidi"/>
      <w:sz w:val="22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F27AF2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F41665"/>
    <w:pPr>
      <w:pBdr>
        <w:top w:val="single" w:sz="4" w:space="1" w:color="auto"/>
      </w:pBdr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1665"/>
    <w:rPr>
      <w:rFonts w:ascii="Arial" w:hAnsi="Arial"/>
      <w:sz w:val="20"/>
      <w:szCs w:val="20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paragraph" w:customStyle="1" w:styleId="RuitVraag">
    <w:name w:val="RuitVraag"/>
    <w:basedOn w:val="Normal"/>
    <w:link w:val="RuitVraagKar"/>
    <w:qFormat/>
    <w:rsid w:val="0019745E"/>
    <w:pPr>
      <w:tabs>
        <w:tab w:val="left" w:pos="567"/>
      </w:tabs>
      <w:ind w:left="567" w:hanging="567"/>
    </w:pPr>
    <w:rPr>
      <w:rFonts w:eastAsiaTheme="minorHAnsi" w:cstheme="minorBidi"/>
      <w:sz w:val="22"/>
      <w:szCs w:val="22"/>
    </w:rPr>
  </w:style>
  <w:style w:type="character" w:customStyle="1" w:styleId="RuitVraagKar">
    <w:name w:val="RuitVraag Kar"/>
    <w:basedOn w:val="RuitAntwoordChar"/>
    <w:link w:val="RuitVraag"/>
    <w:rsid w:val="0019745E"/>
    <w:rPr>
      <w:rFonts w:ascii="Arial" w:eastAsiaTheme="minorHAnsi" w:hAnsi="Arial" w:cstheme="minorBidi"/>
      <w:b/>
      <w:bCs/>
      <w:sz w:val="24"/>
      <w:szCs w:val="24"/>
    </w:rPr>
  </w:style>
  <w:style w:type="paragraph" w:customStyle="1" w:styleId="RuitVrae">
    <w:name w:val="RuitVrae"/>
    <w:basedOn w:val="Normal"/>
    <w:link w:val="RuitVraeChar"/>
    <w:qFormat/>
    <w:rsid w:val="00575796"/>
    <w:pPr>
      <w:tabs>
        <w:tab w:val="left" w:pos="567"/>
        <w:tab w:val="left" w:leader="underscore" w:pos="4820"/>
      </w:tabs>
    </w:pPr>
    <w:rPr>
      <w:rFonts w:eastAsiaTheme="minorHAnsi" w:cstheme="minorBidi"/>
    </w:rPr>
  </w:style>
  <w:style w:type="character" w:customStyle="1" w:styleId="RuitVraeChar">
    <w:name w:val="RuitVrae Char"/>
    <w:basedOn w:val="RuitAntwoordChar"/>
    <w:link w:val="RuitVrae"/>
    <w:rsid w:val="00575796"/>
    <w:rPr>
      <w:rFonts w:ascii="Arial" w:eastAsiaTheme="minorHAnsi" w:hAnsi="Arial" w:cstheme="minorBidi"/>
      <w:bC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49A8"/>
    <w:pPr>
      <w:spacing w:after="0"/>
      <w:jc w:val="left"/>
    </w:pPr>
    <w:rPr>
      <w:rFonts w:ascii="Consolas" w:eastAsiaTheme="minorHAnsi" w:hAnsi="Consolas" w:cstheme="minorBidi"/>
      <w:kern w:val="2"/>
      <w:sz w:val="21"/>
      <w:szCs w:val="21"/>
      <w:lang w:eastAsia="en-US" w:bidi="he-IL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049A8"/>
    <w:rPr>
      <w:rFonts w:ascii="Consolas" w:eastAsiaTheme="minorHAnsi" w:hAnsi="Consolas" w:cstheme="minorBidi"/>
      <w:kern w:val="2"/>
      <w:sz w:val="21"/>
      <w:szCs w:val="21"/>
      <w:lang w:eastAsia="en-US"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DEC3-49D4-4280-8017-25409F72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0</TotalTime>
  <Pages>7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2</cp:revision>
  <cp:lastPrinted>2024-04-26T15:18:00Z</cp:lastPrinted>
  <dcterms:created xsi:type="dcterms:W3CDTF">2024-11-07T12:35:00Z</dcterms:created>
  <dcterms:modified xsi:type="dcterms:W3CDTF">2024-11-07T12:35:00Z</dcterms:modified>
</cp:coreProperties>
</file>