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754E" w14:textId="573621D4" w:rsidR="003049A8" w:rsidRDefault="003049A8" w:rsidP="008B397C">
      <w:pPr>
        <w:pStyle w:val="Heading1"/>
      </w:pPr>
      <w:bookmarkStart w:id="0" w:name="_Ref149992838"/>
      <w:r>
        <w:t xml:space="preserve">Ruit </w:t>
      </w:r>
      <w:r w:rsidR="00837EF4">
        <w:t>179</w:t>
      </w:r>
      <w:r>
        <w:t xml:space="preserve"> –</w:t>
      </w:r>
      <w:r w:rsidR="008367A5">
        <w:t xml:space="preserve"> </w:t>
      </w:r>
      <w:r w:rsidR="00F269BB">
        <w:t>Markus</w:t>
      </w:r>
      <w:r w:rsidR="008367A5">
        <w:t xml:space="preserve"> </w:t>
      </w:r>
      <w:r>
        <w:t xml:space="preserve">– </w:t>
      </w:r>
      <w:r w:rsidR="00F269BB">
        <w:t>1983</w:t>
      </w:r>
      <w:r>
        <w:t>-vertaling</w:t>
      </w:r>
      <w:bookmarkEnd w:id="0"/>
    </w:p>
    <w:p w14:paraId="202A15BE" w14:textId="77777777" w:rsidR="003049A8" w:rsidRDefault="003049A8" w:rsidP="003049A8">
      <w:pPr>
        <w:pStyle w:val="RuitNaamGemeente"/>
      </w:pPr>
      <w:r>
        <w:t xml:space="preserve">Naam: </w:t>
      </w:r>
      <w:r>
        <w:tab/>
      </w:r>
    </w:p>
    <w:p w14:paraId="36A6D4E7" w14:textId="77777777" w:rsidR="009A4BAB" w:rsidRDefault="003049A8" w:rsidP="009A4BAB">
      <w:pPr>
        <w:pStyle w:val="RuitNaamGemeente"/>
      </w:pPr>
      <w:r>
        <w:t>Gemeente:</w:t>
      </w:r>
      <w:r>
        <w:tab/>
      </w:r>
    </w:p>
    <w:p w14:paraId="305A9110" w14:textId="005AE34B" w:rsidR="00F269BB" w:rsidRDefault="0000000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 w14:anchorId="5F8C9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9pt;height:633.6pt">
            <v:imagedata r:id="rId8" o:title=""/>
          </v:shape>
        </w:pict>
      </w:r>
    </w:p>
    <w:p w14:paraId="23185CF9" w14:textId="77777777" w:rsidR="00AD3976" w:rsidRDefault="00AD39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</w:p>
    <w:p w14:paraId="63C984D5" w14:textId="77777777" w:rsidR="00F260B3" w:rsidRDefault="00F260B3" w:rsidP="007762D7">
      <w:pPr>
        <w:pStyle w:val="Heading2"/>
        <w:jc w:val="center"/>
      </w:pPr>
      <w:r>
        <w:t>Antwoordblad</w:t>
      </w:r>
    </w:p>
    <w:p w14:paraId="03D61972" w14:textId="77777777" w:rsidR="007762D7" w:rsidRDefault="007762D7" w:rsidP="00F260B3">
      <w:pPr>
        <w:pStyle w:val="Heading2"/>
        <w:sectPr w:rsidR="007762D7" w:rsidSect="001E23DC">
          <w:footerReference w:type="even" r:id="rId9"/>
          <w:footerReference w:type="default" r:id="rId10"/>
          <w:footerReference w:type="first" r:id="rId11"/>
          <w:pgSz w:w="11907" w:h="16840" w:code="9"/>
          <w:pgMar w:top="567" w:right="567" w:bottom="567" w:left="567" w:header="567" w:footer="567" w:gutter="238"/>
          <w:cols w:space="720"/>
          <w:docGrid w:linePitch="360"/>
        </w:sectPr>
      </w:pPr>
    </w:p>
    <w:p w14:paraId="44F9D551" w14:textId="77777777" w:rsidR="00F260B3" w:rsidRDefault="00F260B3" w:rsidP="00F260B3">
      <w:pPr>
        <w:pStyle w:val="Heading2"/>
      </w:pPr>
      <w:r>
        <w:lastRenderedPageBreak/>
        <w:t>Af</w:t>
      </w:r>
    </w:p>
    <w:p w14:paraId="2D926ED8" w14:textId="77777777" w:rsidR="00F260B3" w:rsidRDefault="00F260B3" w:rsidP="00F260B3">
      <w:pPr>
        <w:pStyle w:val="RuitVrae"/>
      </w:pPr>
      <w:r>
        <w:t>1</w:t>
      </w:r>
      <w:r>
        <w:tab/>
      </w:r>
      <w:r>
        <w:tab/>
      </w:r>
    </w:p>
    <w:p w14:paraId="65B315BB" w14:textId="77777777" w:rsidR="00F260B3" w:rsidRDefault="00F260B3" w:rsidP="00F260B3">
      <w:pPr>
        <w:pStyle w:val="RuitVrae"/>
      </w:pPr>
      <w:r>
        <w:t>2</w:t>
      </w:r>
      <w:r>
        <w:tab/>
      </w:r>
      <w:r>
        <w:tab/>
      </w:r>
    </w:p>
    <w:p w14:paraId="225588CB" w14:textId="77777777" w:rsidR="00F260B3" w:rsidRDefault="00F260B3" w:rsidP="00F260B3">
      <w:pPr>
        <w:pStyle w:val="RuitVrae"/>
      </w:pPr>
      <w:r>
        <w:t>3</w:t>
      </w:r>
      <w:r>
        <w:tab/>
      </w:r>
      <w:r>
        <w:tab/>
      </w:r>
    </w:p>
    <w:p w14:paraId="466D8FC3" w14:textId="77777777" w:rsidR="00F260B3" w:rsidRDefault="00F260B3" w:rsidP="00F260B3">
      <w:pPr>
        <w:pStyle w:val="RuitVrae"/>
      </w:pPr>
      <w:r>
        <w:t>4</w:t>
      </w:r>
      <w:r>
        <w:tab/>
      </w:r>
      <w:r>
        <w:tab/>
      </w:r>
    </w:p>
    <w:p w14:paraId="743118A2" w14:textId="77777777" w:rsidR="00F260B3" w:rsidRDefault="00F260B3" w:rsidP="00F260B3">
      <w:pPr>
        <w:pStyle w:val="RuitVrae"/>
      </w:pPr>
      <w:r>
        <w:t>5</w:t>
      </w:r>
      <w:r>
        <w:tab/>
      </w:r>
      <w:r>
        <w:tab/>
      </w:r>
    </w:p>
    <w:p w14:paraId="1A8AF52A" w14:textId="77777777" w:rsidR="00F260B3" w:rsidRDefault="00F260B3" w:rsidP="00F260B3">
      <w:pPr>
        <w:pStyle w:val="RuitVrae"/>
      </w:pPr>
      <w:r>
        <w:t>7</w:t>
      </w:r>
      <w:r>
        <w:tab/>
      </w:r>
      <w:r>
        <w:tab/>
      </w:r>
    </w:p>
    <w:p w14:paraId="5FEC1EE7" w14:textId="77777777" w:rsidR="00F260B3" w:rsidRDefault="00F260B3" w:rsidP="00F260B3">
      <w:pPr>
        <w:pStyle w:val="RuitVrae"/>
      </w:pPr>
      <w:r>
        <w:t>8</w:t>
      </w:r>
      <w:r>
        <w:tab/>
      </w:r>
      <w:r>
        <w:tab/>
      </w:r>
    </w:p>
    <w:p w14:paraId="006A6B2C" w14:textId="77777777" w:rsidR="00F260B3" w:rsidRDefault="00F260B3" w:rsidP="00F260B3">
      <w:pPr>
        <w:pStyle w:val="RuitVrae"/>
      </w:pPr>
      <w:r>
        <w:t>9</w:t>
      </w:r>
      <w:r>
        <w:tab/>
      </w:r>
      <w:r>
        <w:tab/>
      </w:r>
    </w:p>
    <w:p w14:paraId="0D9E3601" w14:textId="77777777" w:rsidR="00F260B3" w:rsidRDefault="00F260B3" w:rsidP="00F260B3">
      <w:pPr>
        <w:pStyle w:val="RuitVrae"/>
      </w:pPr>
      <w:r>
        <w:t>12</w:t>
      </w:r>
      <w:r>
        <w:tab/>
      </w:r>
      <w:r>
        <w:tab/>
      </w:r>
    </w:p>
    <w:p w14:paraId="098A6EA1" w14:textId="77777777" w:rsidR="00F260B3" w:rsidRDefault="00F260B3" w:rsidP="00F260B3">
      <w:pPr>
        <w:pStyle w:val="RuitVrae"/>
      </w:pPr>
      <w:r>
        <w:t>13</w:t>
      </w:r>
      <w:r>
        <w:tab/>
      </w:r>
      <w:r>
        <w:tab/>
      </w:r>
    </w:p>
    <w:p w14:paraId="1EC2C030" w14:textId="77777777" w:rsidR="00F260B3" w:rsidRDefault="00F260B3" w:rsidP="00F260B3">
      <w:pPr>
        <w:pStyle w:val="RuitVrae"/>
      </w:pPr>
      <w:r>
        <w:t>17</w:t>
      </w:r>
      <w:r>
        <w:tab/>
      </w:r>
      <w:r>
        <w:tab/>
      </w:r>
    </w:p>
    <w:p w14:paraId="3053BB48" w14:textId="77777777" w:rsidR="00F260B3" w:rsidRDefault="00F260B3" w:rsidP="00F260B3">
      <w:pPr>
        <w:pStyle w:val="RuitVrae"/>
      </w:pPr>
      <w:r>
        <w:t>18</w:t>
      </w:r>
      <w:r>
        <w:tab/>
      </w:r>
      <w:r>
        <w:tab/>
      </w:r>
    </w:p>
    <w:p w14:paraId="17448014" w14:textId="77777777" w:rsidR="00F260B3" w:rsidRDefault="00F260B3" w:rsidP="00F260B3">
      <w:pPr>
        <w:pStyle w:val="RuitVrae"/>
      </w:pPr>
      <w:r>
        <w:t>20</w:t>
      </w:r>
      <w:r>
        <w:tab/>
      </w:r>
      <w:r>
        <w:tab/>
      </w:r>
    </w:p>
    <w:p w14:paraId="39F242F7" w14:textId="77777777" w:rsidR="00F260B3" w:rsidRDefault="00F260B3" w:rsidP="00F260B3">
      <w:pPr>
        <w:pStyle w:val="RuitVrae"/>
      </w:pPr>
      <w:r>
        <w:t>21</w:t>
      </w:r>
      <w:r>
        <w:tab/>
      </w:r>
      <w:r>
        <w:tab/>
      </w:r>
    </w:p>
    <w:p w14:paraId="1DFFC8B3" w14:textId="77777777" w:rsidR="00F260B3" w:rsidRDefault="00F260B3" w:rsidP="00F260B3">
      <w:pPr>
        <w:pStyle w:val="RuitVrae"/>
      </w:pPr>
      <w:r>
        <w:t>25</w:t>
      </w:r>
      <w:r>
        <w:tab/>
      </w:r>
      <w:r>
        <w:tab/>
      </w:r>
    </w:p>
    <w:p w14:paraId="78C3376B" w14:textId="77777777" w:rsidR="00F260B3" w:rsidRDefault="00F260B3" w:rsidP="00F260B3">
      <w:pPr>
        <w:pStyle w:val="RuitVrae"/>
      </w:pPr>
      <w:r>
        <w:t>26</w:t>
      </w:r>
      <w:r>
        <w:tab/>
      </w:r>
      <w:r>
        <w:tab/>
      </w:r>
    </w:p>
    <w:p w14:paraId="7431ED24" w14:textId="77777777" w:rsidR="00F260B3" w:rsidRDefault="00F260B3" w:rsidP="00F260B3">
      <w:pPr>
        <w:pStyle w:val="RuitVrae"/>
      </w:pPr>
      <w:r>
        <w:t>27</w:t>
      </w:r>
      <w:r>
        <w:tab/>
      </w:r>
      <w:r>
        <w:tab/>
      </w:r>
    </w:p>
    <w:p w14:paraId="3A638639" w14:textId="77777777" w:rsidR="00F260B3" w:rsidRDefault="00F260B3" w:rsidP="00F260B3">
      <w:pPr>
        <w:pStyle w:val="RuitVrae"/>
      </w:pPr>
      <w:r>
        <w:t>28</w:t>
      </w:r>
      <w:r>
        <w:tab/>
      </w:r>
      <w:r>
        <w:tab/>
      </w:r>
    </w:p>
    <w:p w14:paraId="17211433" w14:textId="77777777" w:rsidR="00F260B3" w:rsidRDefault="00F260B3" w:rsidP="00F260B3">
      <w:pPr>
        <w:pStyle w:val="RuitVrae"/>
      </w:pPr>
      <w:r>
        <w:t>30</w:t>
      </w:r>
      <w:r>
        <w:tab/>
      </w:r>
      <w:r>
        <w:tab/>
      </w:r>
    </w:p>
    <w:p w14:paraId="6B1093AF" w14:textId="77777777" w:rsidR="00F260B3" w:rsidRDefault="00F260B3" w:rsidP="00F260B3">
      <w:pPr>
        <w:pStyle w:val="RuitVrae"/>
      </w:pPr>
      <w:r>
        <w:t>35</w:t>
      </w:r>
      <w:r>
        <w:tab/>
      </w:r>
      <w:r>
        <w:tab/>
      </w:r>
    </w:p>
    <w:p w14:paraId="75FE9263" w14:textId="77777777" w:rsidR="00F260B3" w:rsidRDefault="00F260B3" w:rsidP="00F260B3">
      <w:pPr>
        <w:pStyle w:val="RuitVrae"/>
      </w:pPr>
      <w:r>
        <w:t>36</w:t>
      </w:r>
      <w:r>
        <w:tab/>
      </w:r>
      <w:r>
        <w:tab/>
      </w:r>
    </w:p>
    <w:p w14:paraId="4242DCDF" w14:textId="77777777" w:rsidR="00F260B3" w:rsidRDefault="00F260B3" w:rsidP="00F260B3">
      <w:pPr>
        <w:pStyle w:val="RuitVrae"/>
      </w:pPr>
      <w:r>
        <w:t>37</w:t>
      </w:r>
      <w:r>
        <w:tab/>
      </w:r>
      <w:r>
        <w:tab/>
      </w:r>
    </w:p>
    <w:p w14:paraId="1A202910" w14:textId="77777777" w:rsidR="00F260B3" w:rsidRDefault="00F260B3" w:rsidP="00F260B3">
      <w:pPr>
        <w:pStyle w:val="RuitVrae"/>
      </w:pPr>
      <w:r>
        <w:t>39</w:t>
      </w:r>
      <w:r>
        <w:tab/>
      </w:r>
      <w:r>
        <w:tab/>
      </w:r>
    </w:p>
    <w:p w14:paraId="5ED3FA51" w14:textId="77777777" w:rsidR="00F260B3" w:rsidRDefault="00F260B3" w:rsidP="00F260B3">
      <w:pPr>
        <w:pStyle w:val="RuitVrae"/>
      </w:pPr>
      <w:r>
        <w:t>45</w:t>
      </w:r>
      <w:r>
        <w:tab/>
      </w:r>
      <w:r>
        <w:tab/>
      </w:r>
    </w:p>
    <w:p w14:paraId="0536D56A" w14:textId="77777777" w:rsidR="00F260B3" w:rsidRDefault="00F260B3" w:rsidP="00F260B3">
      <w:pPr>
        <w:pStyle w:val="RuitVrae"/>
      </w:pPr>
      <w:r>
        <w:t>46</w:t>
      </w:r>
      <w:r>
        <w:tab/>
      </w:r>
      <w:r>
        <w:tab/>
      </w:r>
    </w:p>
    <w:p w14:paraId="23A5EAC6" w14:textId="77777777" w:rsidR="00F260B3" w:rsidRDefault="00F260B3" w:rsidP="00F260B3">
      <w:pPr>
        <w:pStyle w:val="RuitVrae"/>
      </w:pPr>
      <w:r>
        <w:t>47</w:t>
      </w:r>
      <w:r>
        <w:tab/>
      </w:r>
      <w:r>
        <w:tab/>
      </w:r>
    </w:p>
    <w:p w14:paraId="2F2C684D" w14:textId="77777777" w:rsidR="00F260B3" w:rsidRDefault="00F260B3" w:rsidP="00F260B3">
      <w:pPr>
        <w:pStyle w:val="RuitVrae"/>
      </w:pPr>
      <w:r>
        <w:t>48</w:t>
      </w:r>
      <w:r>
        <w:tab/>
      </w:r>
      <w:r>
        <w:tab/>
      </w:r>
    </w:p>
    <w:p w14:paraId="55AA188E" w14:textId="77777777" w:rsidR="00F260B3" w:rsidRDefault="00F260B3" w:rsidP="00F260B3">
      <w:pPr>
        <w:pStyle w:val="RuitVrae"/>
      </w:pPr>
      <w:r>
        <w:t>49</w:t>
      </w:r>
      <w:r>
        <w:tab/>
      </w:r>
      <w:r>
        <w:tab/>
      </w:r>
    </w:p>
    <w:p w14:paraId="797CDD78" w14:textId="77777777" w:rsidR="00F260B3" w:rsidRDefault="00F260B3" w:rsidP="00F260B3">
      <w:pPr>
        <w:pStyle w:val="RuitVrae"/>
      </w:pPr>
      <w:r>
        <w:t>50</w:t>
      </w:r>
      <w:r>
        <w:tab/>
      </w:r>
      <w:r>
        <w:tab/>
      </w:r>
    </w:p>
    <w:p w14:paraId="46493549" w14:textId="77777777" w:rsidR="00F260B3" w:rsidRDefault="00F260B3" w:rsidP="00F260B3">
      <w:pPr>
        <w:pStyle w:val="RuitVrae"/>
      </w:pPr>
      <w:r>
        <w:t>53</w:t>
      </w:r>
      <w:r>
        <w:tab/>
      </w:r>
      <w:r>
        <w:tab/>
      </w:r>
    </w:p>
    <w:p w14:paraId="018E128E" w14:textId="77777777" w:rsidR="00F260B3" w:rsidRDefault="00F260B3" w:rsidP="00F260B3">
      <w:pPr>
        <w:pStyle w:val="RuitVrae"/>
      </w:pPr>
      <w:r>
        <w:t>54</w:t>
      </w:r>
      <w:r>
        <w:tab/>
      </w:r>
      <w:r>
        <w:tab/>
      </w:r>
    </w:p>
    <w:p w14:paraId="426A8DAE" w14:textId="77777777" w:rsidR="00F260B3" w:rsidRDefault="00F260B3" w:rsidP="00F260B3">
      <w:pPr>
        <w:pStyle w:val="RuitVrae"/>
      </w:pPr>
      <w:r>
        <w:t>55</w:t>
      </w:r>
      <w:r>
        <w:tab/>
      </w:r>
      <w:r>
        <w:tab/>
      </w:r>
    </w:p>
    <w:p w14:paraId="0CCA199E" w14:textId="77777777" w:rsidR="00F260B3" w:rsidRDefault="00F260B3" w:rsidP="00F260B3">
      <w:pPr>
        <w:pStyle w:val="RuitVrae"/>
      </w:pPr>
      <w:r>
        <w:t>59</w:t>
      </w:r>
      <w:r>
        <w:tab/>
      </w:r>
      <w:r>
        <w:tab/>
      </w:r>
    </w:p>
    <w:p w14:paraId="40457354" w14:textId="77777777" w:rsidR="00F260B3" w:rsidRDefault="00F260B3" w:rsidP="00F260B3">
      <w:pPr>
        <w:pStyle w:val="RuitVrae"/>
      </w:pPr>
      <w:r>
        <w:t>60</w:t>
      </w:r>
      <w:r>
        <w:tab/>
      </w:r>
      <w:r>
        <w:tab/>
      </w:r>
    </w:p>
    <w:p w14:paraId="43662872" w14:textId="77777777" w:rsidR="00F260B3" w:rsidRDefault="00F260B3" w:rsidP="00F260B3">
      <w:pPr>
        <w:pStyle w:val="RuitVrae"/>
      </w:pPr>
      <w:r>
        <w:t>62</w:t>
      </w:r>
      <w:r>
        <w:tab/>
      </w:r>
      <w:r>
        <w:tab/>
      </w:r>
    </w:p>
    <w:p w14:paraId="412A6977" w14:textId="77777777" w:rsidR="00F260B3" w:rsidRDefault="00F260B3" w:rsidP="00F260B3">
      <w:pPr>
        <w:pStyle w:val="RuitVrae"/>
      </w:pPr>
      <w:r>
        <w:t>63</w:t>
      </w:r>
      <w:r>
        <w:tab/>
      </w:r>
      <w:r>
        <w:tab/>
      </w:r>
    </w:p>
    <w:p w14:paraId="131CE216" w14:textId="77777777" w:rsidR="00F260B3" w:rsidRDefault="00F260B3" w:rsidP="00F260B3">
      <w:pPr>
        <w:pStyle w:val="RuitVrae"/>
      </w:pPr>
      <w:r>
        <w:t>65</w:t>
      </w:r>
      <w:r>
        <w:tab/>
      </w:r>
      <w:r>
        <w:tab/>
      </w:r>
    </w:p>
    <w:p w14:paraId="561A1007" w14:textId="77777777" w:rsidR="00F260B3" w:rsidRDefault="00F260B3" w:rsidP="00F260B3">
      <w:pPr>
        <w:pStyle w:val="RuitVrae"/>
      </w:pPr>
      <w:r>
        <w:t>66</w:t>
      </w:r>
      <w:r>
        <w:tab/>
      </w:r>
      <w:r>
        <w:tab/>
      </w:r>
    </w:p>
    <w:p w14:paraId="40E5B290" w14:textId="77777777" w:rsidR="00F260B3" w:rsidRDefault="00F260B3" w:rsidP="00F260B3">
      <w:pPr>
        <w:pStyle w:val="RuitVrae"/>
      </w:pPr>
      <w:r>
        <w:t>67</w:t>
      </w:r>
      <w:r>
        <w:tab/>
      </w:r>
      <w:r>
        <w:tab/>
      </w:r>
    </w:p>
    <w:p w14:paraId="470005DE" w14:textId="77777777" w:rsidR="00F260B3" w:rsidRDefault="00F260B3" w:rsidP="00F260B3">
      <w:pPr>
        <w:pStyle w:val="RuitVrae"/>
      </w:pPr>
      <w:r>
        <w:t>69</w:t>
      </w:r>
      <w:r>
        <w:tab/>
      </w:r>
      <w:r>
        <w:tab/>
      </w:r>
    </w:p>
    <w:p w14:paraId="66EE0165" w14:textId="77777777" w:rsidR="00F260B3" w:rsidRDefault="00F260B3" w:rsidP="00F260B3">
      <w:pPr>
        <w:pStyle w:val="RuitVrae"/>
      </w:pPr>
      <w:r>
        <w:t>75</w:t>
      </w:r>
      <w:r>
        <w:tab/>
      </w:r>
      <w:r>
        <w:tab/>
      </w:r>
    </w:p>
    <w:p w14:paraId="53B8612C" w14:textId="77777777" w:rsidR="00F260B3" w:rsidRDefault="00F260B3" w:rsidP="00F260B3">
      <w:pPr>
        <w:pStyle w:val="RuitVrae"/>
      </w:pPr>
      <w:r>
        <w:t>76</w:t>
      </w:r>
      <w:r>
        <w:tab/>
      </w:r>
      <w:r>
        <w:tab/>
      </w:r>
    </w:p>
    <w:p w14:paraId="6374BAE3" w14:textId="77777777" w:rsidR="00F260B3" w:rsidRDefault="00F260B3" w:rsidP="00F260B3">
      <w:pPr>
        <w:pStyle w:val="RuitVrae"/>
      </w:pPr>
      <w:r>
        <w:t>77</w:t>
      </w:r>
      <w:r>
        <w:tab/>
      </w:r>
      <w:r>
        <w:tab/>
      </w:r>
    </w:p>
    <w:p w14:paraId="10327182" w14:textId="77777777" w:rsidR="00F260B3" w:rsidRDefault="00F260B3" w:rsidP="00F260B3">
      <w:pPr>
        <w:pStyle w:val="Heading2"/>
      </w:pPr>
      <w:r>
        <w:t>Dwars</w:t>
      </w:r>
    </w:p>
    <w:p w14:paraId="7A392FEF" w14:textId="77777777" w:rsidR="00F260B3" w:rsidRDefault="00F260B3" w:rsidP="00F260B3">
      <w:pPr>
        <w:pStyle w:val="RuitVrae"/>
      </w:pPr>
      <w:r>
        <w:t>1</w:t>
      </w:r>
      <w:r>
        <w:tab/>
      </w:r>
      <w:r>
        <w:tab/>
      </w:r>
    </w:p>
    <w:p w14:paraId="7EF0EE5D" w14:textId="77777777" w:rsidR="00F260B3" w:rsidRDefault="00F260B3" w:rsidP="00F260B3">
      <w:pPr>
        <w:pStyle w:val="RuitVrae"/>
      </w:pPr>
      <w:r>
        <w:t>3</w:t>
      </w:r>
      <w:r>
        <w:tab/>
      </w:r>
      <w:r>
        <w:tab/>
      </w:r>
    </w:p>
    <w:p w14:paraId="7BF56070" w14:textId="77777777" w:rsidR="00F260B3" w:rsidRDefault="00F260B3" w:rsidP="00F260B3">
      <w:pPr>
        <w:pStyle w:val="RuitVrae"/>
      </w:pPr>
      <w:r>
        <w:t>6</w:t>
      </w:r>
      <w:r>
        <w:tab/>
      </w:r>
      <w:r>
        <w:tab/>
      </w:r>
    </w:p>
    <w:p w14:paraId="0F81B63B" w14:textId="77777777" w:rsidR="00F260B3" w:rsidRDefault="00F260B3" w:rsidP="00F260B3">
      <w:pPr>
        <w:pStyle w:val="RuitVrae"/>
      </w:pPr>
      <w:r>
        <w:t>10</w:t>
      </w:r>
      <w:r>
        <w:tab/>
      </w:r>
      <w:r>
        <w:tab/>
      </w:r>
    </w:p>
    <w:p w14:paraId="7E38AD8D" w14:textId="77777777" w:rsidR="00F260B3" w:rsidRDefault="00F260B3" w:rsidP="00F260B3">
      <w:pPr>
        <w:pStyle w:val="RuitVrae"/>
      </w:pPr>
      <w:r>
        <w:t>11</w:t>
      </w:r>
      <w:r>
        <w:tab/>
      </w:r>
      <w:r>
        <w:tab/>
      </w:r>
    </w:p>
    <w:p w14:paraId="5F66FC4C" w14:textId="77777777" w:rsidR="00F260B3" w:rsidRDefault="00F260B3" w:rsidP="00F260B3">
      <w:pPr>
        <w:pStyle w:val="RuitVrae"/>
      </w:pPr>
      <w:r>
        <w:t>14</w:t>
      </w:r>
      <w:r>
        <w:tab/>
      </w:r>
      <w:r>
        <w:tab/>
      </w:r>
    </w:p>
    <w:p w14:paraId="0CE9D60A" w14:textId="77777777" w:rsidR="00F260B3" w:rsidRDefault="00F260B3" w:rsidP="00F260B3">
      <w:pPr>
        <w:pStyle w:val="RuitVrae"/>
      </w:pPr>
      <w:r>
        <w:t>15</w:t>
      </w:r>
      <w:r>
        <w:tab/>
      </w:r>
      <w:r>
        <w:tab/>
      </w:r>
    </w:p>
    <w:p w14:paraId="01C4FCBA" w14:textId="77777777" w:rsidR="00F260B3" w:rsidRDefault="00F260B3" w:rsidP="00F260B3">
      <w:pPr>
        <w:pStyle w:val="RuitVrae"/>
      </w:pPr>
      <w:r>
        <w:t>16</w:t>
      </w:r>
      <w:r>
        <w:tab/>
      </w:r>
      <w:r>
        <w:tab/>
      </w:r>
    </w:p>
    <w:p w14:paraId="7D201CCB" w14:textId="77777777" w:rsidR="00F260B3" w:rsidRDefault="00F260B3" w:rsidP="00F260B3">
      <w:pPr>
        <w:pStyle w:val="RuitVrae"/>
      </w:pPr>
      <w:r>
        <w:t>19</w:t>
      </w:r>
      <w:r>
        <w:tab/>
      </w:r>
      <w:r>
        <w:tab/>
      </w:r>
    </w:p>
    <w:p w14:paraId="53FDA4EA" w14:textId="77777777" w:rsidR="00F260B3" w:rsidRDefault="00F260B3" w:rsidP="00F260B3">
      <w:pPr>
        <w:pStyle w:val="RuitVrae"/>
      </w:pPr>
      <w:r>
        <w:t>21</w:t>
      </w:r>
      <w:r>
        <w:tab/>
      </w:r>
      <w:r>
        <w:tab/>
      </w:r>
    </w:p>
    <w:p w14:paraId="44AC77A7" w14:textId="77777777" w:rsidR="00F260B3" w:rsidRDefault="00F260B3" w:rsidP="00F260B3">
      <w:pPr>
        <w:pStyle w:val="RuitVrae"/>
      </w:pPr>
      <w:r>
        <w:t>22</w:t>
      </w:r>
      <w:r>
        <w:tab/>
      </w:r>
      <w:r>
        <w:tab/>
      </w:r>
    </w:p>
    <w:p w14:paraId="277728EC" w14:textId="77777777" w:rsidR="00F260B3" w:rsidRDefault="00F260B3" w:rsidP="00F260B3">
      <w:pPr>
        <w:pStyle w:val="RuitVrae"/>
      </w:pPr>
      <w:r>
        <w:t>23</w:t>
      </w:r>
      <w:r>
        <w:tab/>
      </w:r>
      <w:r>
        <w:tab/>
      </w:r>
    </w:p>
    <w:p w14:paraId="2169A4C0" w14:textId="77777777" w:rsidR="00F260B3" w:rsidRDefault="00F260B3" w:rsidP="00F260B3">
      <w:pPr>
        <w:pStyle w:val="RuitVrae"/>
      </w:pPr>
      <w:r>
        <w:t>24</w:t>
      </w:r>
      <w:r>
        <w:tab/>
      </w:r>
      <w:r>
        <w:tab/>
      </w:r>
    </w:p>
    <w:p w14:paraId="6CE22A5F" w14:textId="77777777" w:rsidR="00F260B3" w:rsidRDefault="00F260B3" w:rsidP="00F260B3">
      <w:pPr>
        <w:pStyle w:val="RuitVrae"/>
      </w:pPr>
      <w:r>
        <w:t>27</w:t>
      </w:r>
      <w:r>
        <w:tab/>
      </w:r>
      <w:r>
        <w:tab/>
      </w:r>
    </w:p>
    <w:p w14:paraId="3B80696F" w14:textId="77777777" w:rsidR="00F260B3" w:rsidRDefault="00F260B3" w:rsidP="00F260B3">
      <w:pPr>
        <w:pStyle w:val="RuitVrae"/>
      </w:pPr>
      <w:r>
        <w:t>28</w:t>
      </w:r>
      <w:r>
        <w:tab/>
      </w:r>
      <w:r>
        <w:tab/>
      </w:r>
    </w:p>
    <w:p w14:paraId="4859A8F5" w14:textId="77777777" w:rsidR="00F260B3" w:rsidRDefault="00F260B3" w:rsidP="00F260B3">
      <w:pPr>
        <w:pStyle w:val="RuitVrae"/>
      </w:pPr>
      <w:r>
        <w:t>29</w:t>
      </w:r>
      <w:r>
        <w:tab/>
      </w:r>
      <w:r>
        <w:tab/>
      </w:r>
    </w:p>
    <w:p w14:paraId="32B38C7B" w14:textId="77777777" w:rsidR="00F260B3" w:rsidRDefault="00F260B3" w:rsidP="00F260B3">
      <w:pPr>
        <w:pStyle w:val="RuitVrae"/>
      </w:pPr>
      <w:r>
        <w:t>31</w:t>
      </w:r>
      <w:r>
        <w:tab/>
      </w:r>
      <w:r>
        <w:tab/>
      </w:r>
    </w:p>
    <w:p w14:paraId="2D211D7B" w14:textId="77777777" w:rsidR="00F260B3" w:rsidRDefault="00F260B3" w:rsidP="00F260B3">
      <w:pPr>
        <w:pStyle w:val="RuitVrae"/>
      </w:pPr>
      <w:r>
        <w:t>32</w:t>
      </w:r>
      <w:r>
        <w:tab/>
      </w:r>
      <w:r>
        <w:tab/>
      </w:r>
    </w:p>
    <w:p w14:paraId="6A74C682" w14:textId="77777777" w:rsidR="00F260B3" w:rsidRDefault="00F260B3" w:rsidP="00F260B3">
      <w:pPr>
        <w:pStyle w:val="RuitVrae"/>
      </w:pPr>
      <w:r>
        <w:t>33</w:t>
      </w:r>
      <w:r>
        <w:tab/>
      </w:r>
      <w:r>
        <w:tab/>
      </w:r>
    </w:p>
    <w:p w14:paraId="1CF0465D" w14:textId="77777777" w:rsidR="00F260B3" w:rsidRDefault="00F260B3" w:rsidP="00F260B3">
      <w:pPr>
        <w:pStyle w:val="RuitVrae"/>
      </w:pPr>
      <w:r>
        <w:t>34</w:t>
      </w:r>
      <w:r>
        <w:tab/>
      </w:r>
      <w:r>
        <w:tab/>
      </w:r>
    </w:p>
    <w:p w14:paraId="48C82F28" w14:textId="77777777" w:rsidR="00F260B3" w:rsidRDefault="00F260B3" w:rsidP="00F260B3">
      <w:pPr>
        <w:pStyle w:val="RuitVrae"/>
      </w:pPr>
      <w:r>
        <w:t>38</w:t>
      </w:r>
      <w:r>
        <w:tab/>
      </w:r>
      <w:r>
        <w:tab/>
      </w:r>
    </w:p>
    <w:p w14:paraId="42C5F569" w14:textId="77777777" w:rsidR="00F260B3" w:rsidRDefault="00F260B3" w:rsidP="00F260B3">
      <w:pPr>
        <w:pStyle w:val="RuitVrae"/>
      </w:pPr>
      <w:r>
        <w:t>40</w:t>
      </w:r>
      <w:r>
        <w:tab/>
      </w:r>
      <w:r>
        <w:tab/>
      </w:r>
    </w:p>
    <w:p w14:paraId="3F649BDB" w14:textId="77777777" w:rsidR="00F260B3" w:rsidRDefault="00F260B3" w:rsidP="00F260B3">
      <w:pPr>
        <w:pStyle w:val="RuitVrae"/>
      </w:pPr>
      <w:r>
        <w:t>41</w:t>
      </w:r>
      <w:r>
        <w:tab/>
      </w:r>
      <w:r>
        <w:tab/>
      </w:r>
    </w:p>
    <w:p w14:paraId="11BBEAD1" w14:textId="77777777" w:rsidR="00F260B3" w:rsidRDefault="00F260B3" w:rsidP="00F260B3">
      <w:pPr>
        <w:pStyle w:val="RuitVrae"/>
      </w:pPr>
      <w:r>
        <w:t>42</w:t>
      </w:r>
      <w:r>
        <w:tab/>
      </w:r>
      <w:r>
        <w:tab/>
      </w:r>
    </w:p>
    <w:p w14:paraId="712C07A0" w14:textId="77777777" w:rsidR="00F260B3" w:rsidRDefault="00F260B3" w:rsidP="00F260B3">
      <w:pPr>
        <w:pStyle w:val="RuitVrae"/>
      </w:pPr>
      <w:r>
        <w:t>43</w:t>
      </w:r>
      <w:r>
        <w:tab/>
      </w:r>
      <w:r>
        <w:tab/>
      </w:r>
    </w:p>
    <w:p w14:paraId="412D6BB4" w14:textId="77777777" w:rsidR="00F260B3" w:rsidRDefault="00F260B3" w:rsidP="00F260B3">
      <w:pPr>
        <w:pStyle w:val="RuitVrae"/>
      </w:pPr>
      <w:r>
        <w:t>44</w:t>
      </w:r>
      <w:r>
        <w:tab/>
      </w:r>
      <w:r>
        <w:tab/>
      </w:r>
    </w:p>
    <w:p w14:paraId="0689A57F" w14:textId="77777777" w:rsidR="00F260B3" w:rsidRDefault="00F260B3" w:rsidP="00F260B3">
      <w:pPr>
        <w:pStyle w:val="RuitVrae"/>
      </w:pPr>
      <w:r>
        <w:t>46</w:t>
      </w:r>
      <w:r>
        <w:tab/>
      </w:r>
      <w:r>
        <w:tab/>
      </w:r>
    </w:p>
    <w:p w14:paraId="699EA917" w14:textId="77777777" w:rsidR="00F260B3" w:rsidRDefault="00F260B3" w:rsidP="00F260B3">
      <w:pPr>
        <w:pStyle w:val="RuitVrae"/>
      </w:pPr>
      <w:r>
        <w:t>47</w:t>
      </w:r>
      <w:r>
        <w:tab/>
      </w:r>
      <w:r>
        <w:tab/>
      </w:r>
    </w:p>
    <w:p w14:paraId="06C9BACA" w14:textId="77777777" w:rsidR="00F260B3" w:rsidRDefault="00F260B3" w:rsidP="00F260B3">
      <w:pPr>
        <w:pStyle w:val="RuitVrae"/>
      </w:pPr>
      <w:r>
        <w:t>51</w:t>
      </w:r>
      <w:r>
        <w:tab/>
      </w:r>
      <w:r>
        <w:tab/>
      </w:r>
    </w:p>
    <w:p w14:paraId="040F8C49" w14:textId="77777777" w:rsidR="00F260B3" w:rsidRDefault="00F260B3" w:rsidP="00F260B3">
      <w:pPr>
        <w:pStyle w:val="RuitVrae"/>
      </w:pPr>
      <w:r>
        <w:t>52</w:t>
      </w:r>
      <w:r>
        <w:tab/>
      </w:r>
      <w:r>
        <w:tab/>
      </w:r>
    </w:p>
    <w:p w14:paraId="63858922" w14:textId="77777777" w:rsidR="00F260B3" w:rsidRDefault="00F260B3" w:rsidP="00F260B3">
      <w:pPr>
        <w:pStyle w:val="RuitVrae"/>
      </w:pPr>
      <w:r>
        <w:t>56</w:t>
      </w:r>
      <w:r>
        <w:tab/>
      </w:r>
      <w:r>
        <w:tab/>
      </w:r>
    </w:p>
    <w:p w14:paraId="14EADB89" w14:textId="77777777" w:rsidR="00F260B3" w:rsidRDefault="00F260B3" w:rsidP="00F260B3">
      <w:pPr>
        <w:pStyle w:val="RuitVrae"/>
      </w:pPr>
      <w:r>
        <w:lastRenderedPageBreak/>
        <w:t>57</w:t>
      </w:r>
      <w:r>
        <w:tab/>
      </w:r>
      <w:r>
        <w:tab/>
      </w:r>
    </w:p>
    <w:p w14:paraId="10F4C5C1" w14:textId="77777777" w:rsidR="00F260B3" w:rsidRDefault="00F260B3" w:rsidP="00F260B3">
      <w:pPr>
        <w:pStyle w:val="RuitVrae"/>
      </w:pPr>
      <w:r>
        <w:t>58</w:t>
      </w:r>
      <w:r>
        <w:tab/>
      </w:r>
      <w:r>
        <w:tab/>
      </w:r>
    </w:p>
    <w:p w14:paraId="19532C52" w14:textId="77777777" w:rsidR="00F260B3" w:rsidRDefault="00F260B3" w:rsidP="00F260B3">
      <w:pPr>
        <w:pStyle w:val="RuitVrae"/>
      </w:pPr>
      <w:r>
        <w:t>59</w:t>
      </w:r>
      <w:r>
        <w:tab/>
      </w:r>
      <w:r>
        <w:tab/>
      </w:r>
    </w:p>
    <w:p w14:paraId="26D809E7" w14:textId="77777777" w:rsidR="00F260B3" w:rsidRDefault="00F260B3" w:rsidP="00F260B3">
      <w:pPr>
        <w:pStyle w:val="RuitVrae"/>
      </w:pPr>
      <w:r>
        <w:t>61</w:t>
      </w:r>
      <w:r>
        <w:tab/>
      </w:r>
      <w:r>
        <w:tab/>
      </w:r>
    </w:p>
    <w:p w14:paraId="49009AAA" w14:textId="77777777" w:rsidR="00F260B3" w:rsidRDefault="00F260B3" w:rsidP="00F260B3">
      <w:pPr>
        <w:pStyle w:val="RuitVrae"/>
      </w:pPr>
      <w:r>
        <w:t>64</w:t>
      </w:r>
      <w:r>
        <w:tab/>
      </w:r>
      <w:r>
        <w:tab/>
      </w:r>
    </w:p>
    <w:p w14:paraId="373A4AFE" w14:textId="77777777" w:rsidR="00F260B3" w:rsidRDefault="00F260B3" w:rsidP="00F260B3">
      <w:pPr>
        <w:pStyle w:val="RuitVrae"/>
      </w:pPr>
      <w:r>
        <w:t>66</w:t>
      </w:r>
      <w:r>
        <w:tab/>
      </w:r>
      <w:r>
        <w:tab/>
      </w:r>
    </w:p>
    <w:p w14:paraId="525BC6F1" w14:textId="77777777" w:rsidR="00F260B3" w:rsidRDefault="00F260B3" w:rsidP="00F260B3">
      <w:pPr>
        <w:pStyle w:val="RuitVrae"/>
      </w:pPr>
      <w:r>
        <w:t>68</w:t>
      </w:r>
      <w:r>
        <w:tab/>
      </w:r>
      <w:r>
        <w:tab/>
      </w:r>
    </w:p>
    <w:p w14:paraId="25EBEF22" w14:textId="77777777" w:rsidR="00F260B3" w:rsidRDefault="00F260B3" w:rsidP="00F260B3">
      <w:pPr>
        <w:pStyle w:val="RuitVrae"/>
      </w:pPr>
      <w:r>
        <w:t>70</w:t>
      </w:r>
      <w:r>
        <w:tab/>
      </w:r>
      <w:r>
        <w:tab/>
      </w:r>
    </w:p>
    <w:p w14:paraId="6741AE2F" w14:textId="77777777" w:rsidR="00F260B3" w:rsidRDefault="00F260B3" w:rsidP="00F260B3">
      <w:pPr>
        <w:pStyle w:val="RuitVrae"/>
      </w:pPr>
      <w:r>
        <w:t>71</w:t>
      </w:r>
      <w:r>
        <w:tab/>
      </w:r>
      <w:r>
        <w:tab/>
      </w:r>
    </w:p>
    <w:p w14:paraId="5DC4422D" w14:textId="77777777" w:rsidR="00F260B3" w:rsidRDefault="00F260B3" w:rsidP="00F260B3">
      <w:pPr>
        <w:pStyle w:val="RuitVrae"/>
      </w:pPr>
      <w:r>
        <w:t>72</w:t>
      </w:r>
      <w:r>
        <w:tab/>
      </w:r>
      <w:r>
        <w:tab/>
      </w:r>
    </w:p>
    <w:p w14:paraId="4D2B90EA" w14:textId="77777777" w:rsidR="00F260B3" w:rsidRDefault="00F260B3" w:rsidP="00F260B3">
      <w:pPr>
        <w:pStyle w:val="RuitVrae"/>
      </w:pPr>
      <w:r>
        <w:t>73</w:t>
      </w:r>
      <w:r>
        <w:tab/>
      </w:r>
      <w:r>
        <w:tab/>
      </w:r>
    </w:p>
    <w:p w14:paraId="1B632F4F" w14:textId="77777777" w:rsidR="00F260B3" w:rsidRDefault="00F260B3" w:rsidP="00F260B3">
      <w:pPr>
        <w:pStyle w:val="RuitVrae"/>
      </w:pPr>
      <w:r>
        <w:t>74</w:t>
      </w:r>
      <w:r>
        <w:tab/>
      </w:r>
      <w:r>
        <w:tab/>
      </w:r>
    </w:p>
    <w:p w14:paraId="471ABC6C" w14:textId="77777777" w:rsidR="00F260B3" w:rsidRDefault="00F260B3" w:rsidP="00F260B3">
      <w:pPr>
        <w:pStyle w:val="RuitVrae"/>
      </w:pPr>
      <w:r>
        <w:t>76</w:t>
      </w:r>
      <w:r>
        <w:tab/>
      </w:r>
      <w:r>
        <w:tab/>
      </w:r>
    </w:p>
    <w:p w14:paraId="67BB4317" w14:textId="77777777" w:rsidR="00F260B3" w:rsidRDefault="00F260B3" w:rsidP="00F260B3">
      <w:pPr>
        <w:pStyle w:val="RuitVrae"/>
      </w:pPr>
      <w:r>
        <w:t>78</w:t>
      </w:r>
      <w:r>
        <w:tab/>
      </w:r>
      <w:r>
        <w:tab/>
      </w:r>
    </w:p>
    <w:p w14:paraId="1609AA9E" w14:textId="77777777" w:rsidR="00F260B3" w:rsidRDefault="00F260B3" w:rsidP="00F260B3">
      <w:pPr>
        <w:pStyle w:val="RuitVrae"/>
      </w:pPr>
      <w:r>
        <w:t>79</w:t>
      </w:r>
      <w:r>
        <w:tab/>
      </w:r>
      <w:r>
        <w:tab/>
      </w:r>
    </w:p>
    <w:p w14:paraId="0BE31A09" w14:textId="77777777" w:rsidR="00F260B3" w:rsidRDefault="00F260B3" w:rsidP="00F260B3">
      <w:pPr>
        <w:pStyle w:val="RuitVrae"/>
      </w:pPr>
      <w:r>
        <w:t>80</w:t>
      </w:r>
      <w:r>
        <w:tab/>
      </w:r>
      <w:r>
        <w:tab/>
      </w:r>
    </w:p>
    <w:p w14:paraId="226A8C4F" w14:textId="77777777" w:rsidR="00F260B3" w:rsidRDefault="00F260B3" w:rsidP="00F260B3">
      <w:pPr>
        <w:pStyle w:val="RuitVrae"/>
      </w:pPr>
      <w:r>
        <w:t>81</w:t>
      </w:r>
      <w:r>
        <w:tab/>
      </w:r>
      <w:r>
        <w:tab/>
      </w:r>
    </w:p>
    <w:p w14:paraId="479ADFB0" w14:textId="77777777" w:rsidR="007762D7" w:rsidRDefault="007762D7" w:rsidP="00AD3976">
      <w:pPr>
        <w:pStyle w:val="Heading2"/>
        <w:sectPr w:rsidR="007762D7" w:rsidSect="007762D7">
          <w:type w:val="continuous"/>
          <w:pgSz w:w="11907" w:h="16840" w:code="9"/>
          <w:pgMar w:top="567" w:right="567" w:bottom="567" w:left="567" w:header="567" w:footer="567" w:gutter="238"/>
          <w:cols w:num="2" w:space="720"/>
          <w:docGrid w:linePitch="360"/>
        </w:sectPr>
      </w:pPr>
    </w:p>
    <w:p w14:paraId="76C24628" w14:textId="15490172" w:rsidR="00F260B3" w:rsidRDefault="00F260B3" w:rsidP="007762D7">
      <w:pPr>
        <w:pStyle w:val="Heading2"/>
        <w:jc w:val="center"/>
      </w:pPr>
      <w:r>
        <w:t>Leidrade</w:t>
      </w:r>
    </w:p>
    <w:p w14:paraId="1D7BEFE0" w14:textId="2BC319D2" w:rsidR="00F269BB" w:rsidRDefault="00AD3976" w:rsidP="00AD3976">
      <w:pPr>
        <w:pStyle w:val="Heading2"/>
      </w:pPr>
      <w:r>
        <w:t>AF</w:t>
      </w:r>
    </w:p>
    <w:p w14:paraId="578CE35B" w14:textId="77777777" w:rsidR="00EA4CEC" w:rsidRPr="001A33C0" w:rsidRDefault="00EA4CEC" w:rsidP="00EA4CEC">
      <w:pPr>
        <w:pStyle w:val="RuitVrae"/>
      </w:pPr>
      <w:r w:rsidRPr="001A33C0">
        <w:t>1</w:t>
      </w:r>
      <w:r w:rsidRPr="001A33C0">
        <w:tab/>
        <w:t>Houers waarin die stukke brood en vis bymekaar gemaak is na die mense geëet het.</w:t>
      </w:r>
    </w:p>
    <w:p w14:paraId="52FAFED6" w14:textId="77777777" w:rsidR="00EA4CEC" w:rsidRPr="001A33C0" w:rsidRDefault="00EA4CEC" w:rsidP="00EA4CEC">
      <w:pPr>
        <w:pStyle w:val="RuitVrae"/>
      </w:pPr>
      <w:r w:rsidRPr="001A33C0">
        <w:t>2</w:t>
      </w:r>
      <w:r w:rsidRPr="001A33C0">
        <w:tab/>
        <w:t>Hierdie sitplekke wil die skrifgeleerdes in die feesmaaltye hê.</w:t>
      </w:r>
    </w:p>
    <w:p w14:paraId="020F3D59" w14:textId="77777777" w:rsidR="00EA4CEC" w:rsidRPr="001A33C0" w:rsidRDefault="00EA4CEC" w:rsidP="00EA4CEC">
      <w:pPr>
        <w:pStyle w:val="RuitVrae"/>
      </w:pPr>
      <w:r w:rsidRPr="001A33C0">
        <w:t>3</w:t>
      </w:r>
      <w:r w:rsidRPr="001A33C0">
        <w:tab/>
        <w:t>So hardloop die jong man weg as die mense hom gryp</w:t>
      </w:r>
    </w:p>
    <w:p w14:paraId="1DB13E80" w14:textId="77777777" w:rsidR="00EA4CEC" w:rsidRPr="001A33C0" w:rsidRDefault="00EA4CEC" w:rsidP="00EA4CEC">
      <w:pPr>
        <w:pStyle w:val="RuitVrae"/>
      </w:pPr>
      <w:r w:rsidRPr="001A33C0">
        <w:t>4</w:t>
      </w:r>
      <w:r w:rsidRPr="001A33C0">
        <w:tab/>
        <w:t>Hy vra Jesus wat die teken is dat alles volbring gaan word</w:t>
      </w:r>
    </w:p>
    <w:p w14:paraId="33B76CB3" w14:textId="77777777" w:rsidR="00EA4CEC" w:rsidRPr="001A33C0" w:rsidRDefault="00EA4CEC" w:rsidP="00EA4CEC">
      <w:pPr>
        <w:pStyle w:val="RuitVrae"/>
      </w:pPr>
      <w:r w:rsidRPr="001A33C0">
        <w:t>5</w:t>
      </w:r>
      <w:r w:rsidRPr="001A33C0">
        <w:tab/>
        <w:t>Hiermee sal die koninkryk van God kom.</w:t>
      </w:r>
    </w:p>
    <w:p w14:paraId="1ED1E25A" w14:textId="77777777" w:rsidR="00EA4CEC" w:rsidRPr="001A33C0" w:rsidRDefault="00EA4CEC" w:rsidP="00EA4CEC">
      <w:pPr>
        <w:pStyle w:val="RuitVrae"/>
      </w:pPr>
      <w:r w:rsidRPr="001A33C0">
        <w:t>7</w:t>
      </w:r>
      <w:r w:rsidRPr="001A33C0">
        <w:tab/>
        <w:t>Kruiswoord:</w:t>
      </w:r>
      <w:proofErr w:type="gramStart"/>
      <w:r w:rsidRPr="001A33C0">
        <w:t xml:space="preserve">   </w:t>
      </w:r>
      <w:proofErr w:type="gramEnd"/>
      <w:r w:rsidRPr="001A33C0">
        <w:t>“My God”</w:t>
      </w:r>
    </w:p>
    <w:p w14:paraId="74E54992" w14:textId="77777777" w:rsidR="00EA4CEC" w:rsidRPr="001A33C0" w:rsidRDefault="00EA4CEC" w:rsidP="00EA4CEC">
      <w:pPr>
        <w:pStyle w:val="RuitVrae"/>
      </w:pPr>
      <w:r w:rsidRPr="001A33C0">
        <w:t>8</w:t>
      </w:r>
      <w:r w:rsidRPr="001A33C0">
        <w:tab/>
        <w:t>Die huiseienaar kan op hierdie tyd terugkom</w:t>
      </w:r>
    </w:p>
    <w:p w14:paraId="1B444CB2" w14:textId="77777777" w:rsidR="00EA4CEC" w:rsidRPr="001A33C0" w:rsidRDefault="00EA4CEC" w:rsidP="00EA4CEC">
      <w:pPr>
        <w:pStyle w:val="RuitVrae"/>
      </w:pPr>
      <w:r w:rsidRPr="001A33C0">
        <w:t>9</w:t>
      </w:r>
      <w:r w:rsidRPr="001A33C0">
        <w:tab/>
        <w:t>Tuisdorp van Jesus se kruisdraer.</w:t>
      </w:r>
    </w:p>
    <w:p w14:paraId="263EF672" w14:textId="77777777" w:rsidR="00EA4CEC" w:rsidRPr="001A33C0" w:rsidRDefault="00EA4CEC" w:rsidP="00EA4CEC">
      <w:pPr>
        <w:pStyle w:val="RuitVrae"/>
      </w:pPr>
      <w:r w:rsidRPr="001A33C0">
        <w:t>12</w:t>
      </w:r>
      <w:r w:rsidRPr="001A33C0">
        <w:tab/>
        <w:t>Gee dit aan die dogtertjie na sy uit die dood opgewek is.</w:t>
      </w:r>
    </w:p>
    <w:p w14:paraId="58814C94" w14:textId="77777777" w:rsidR="00EA4CEC" w:rsidRPr="001A33C0" w:rsidRDefault="00EA4CEC" w:rsidP="00EA4CEC">
      <w:pPr>
        <w:pStyle w:val="RuitVrae"/>
      </w:pPr>
      <w:r w:rsidRPr="001A33C0">
        <w:t>13</w:t>
      </w:r>
      <w:r w:rsidRPr="001A33C0">
        <w:tab/>
        <w:t>Hulle eet nie voor hulle nie hulle hande behoorlik gewas het nie.</w:t>
      </w:r>
    </w:p>
    <w:p w14:paraId="7363A972" w14:textId="77777777" w:rsidR="00EA4CEC" w:rsidRPr="001A33C0" w:rsidRDefault="00EA4CEC" w:rsidP="00EA4CEC">
      <w:pPr>
        <w:pStyle w:val="RuitVrae"/>
      </w:pPr>
      <w:r w:rsidRPr="001A33C0">
        <w:t>17</w:t>
      </w:r>
      <w:r w:rsidRPr="001A33C0">
        <w:tab/>
        <w:t>Jaïrus vra dat Jesus dit op die sieke lê.</w:t>
      </w:r>
    </w:p>
    <w:p w14:paraId="516878E4" w14:textId="77777777" w:rsidR="00EA4CEC" w:rsidRPr="001A33C0" w:rsidRDefault="00EA4CEC" w:rsidP="00EA4CEC">
      <w:pPr>
        <w:pStyle w:val="RuitVrae"/>
      </w:pPr>
      <w:r w:rsidRPr="001A33C0">
        <w:t>18</w:t>
      </w:r>
      <w:r w:rsidRPr="001A33C0">
        <w:tab/>
        <w:t>Kruiswoord:</w:t>
      </w:r>
      <w:proofErr w:type="gramStart"/>
      <w:r w:rsidRPr="001A33C0">
        <w:t xml:space="preserve">   </w:t>
      </w:r>
      <w:proofErr w:type="gramEnd"/>
      <w:r w:rsidRPr="001A33C0">
        <w:t>“waarom”</w:t>
      </w:r>
    </w:p>
    <w:p w14:paraId="2FF2B40C" w14:textId="77777777" w:rsidR="00EA4CEC" w:rsidRPr="001A33C0" w:rsidRDefault="00EA4CEC" w:rsidP="00EA4CEC">
      <w:pPr>
        <w:pStyle w:val="RuitVrae"/>
      </w:pPr>
      <w:r w:rsidRPr="001A33C0">
        <w:t>20</w:t>
      </w:r>
      <w:r w:rsidRPr="001A33C0">
        <w:tab/>
        <w:t>Só noem Jesus die begin van die nuwe tyd.</w:t>
      </w:r>
    </w:p>
    <w:p w14:paraId="0CF1F572" w14:textId="77777777" w:rsidR="00EA4CEC" w:rsidRPr="001A33C0" w:rsidRDefault="00EA4CEC" w:rsidP="00EA4CEC">
      <w:pPr>
        <w:pStyle w:val="RuitVrae"/>
      </w:pPr>
      <w:r w:rsidRPr="001A33C0">
        <w:t>21</w:t>
      </w:r>
      <w:r w:rsidRPr="001A33C0">
        <w:tab/>
        <w:t xml:space="preserve">Dit sal met die mense gebeur as </w:t>
      </w:r>
      <w:proofErr w:type="gramStart"/>
      <w:r w:rsidRPr="001A33C0">
        <w:t>Jesus hulle</w:t>
      </w:r>
      <w:proofErr w:type="gramEnd"/>
      <w:r w:rsidRPr="001A33C0">
        <w:t xml:space="preserve"> sonder kos huis toe stuur.</w:t>
      </w:r>
    </w:p>
    <w:p w14:paraId="3961DC06" w14:textId="77777777" w:rsidR="00EA4CEC" w:rsidRPr="001A33C0" w:rsidRDefault="00EA4CEC" w:rsidP="00EA4CEC">
      <w:pPr>
        <w:pStyle w:val="RuitVrae"/>
      </w:pPr>
      <w:r w:rsidRPr="001A33C0">
        <w:t>25</w:t>
      </w:r>
      <w:r w:rsidRPr="001A33C0">
        <w:tab/>
      </w:r>
      <w:r w:rsidRPr="001A33C0">
        <w:rPr>
          <w:lang w:bidi="he-IL"/>
        </w:rPr>
        <w:t>Hulle kan nie vas as die bruidegom by hulle is nie.</w:t>
      </w:r>
    </w:p>
    <w:p w14:paraId="7A42A233" w14:textId="77777777" w:rsidR="00EA4CEC" w:rsidRPr="001A33C0" w:rsidRDefault="00EA4CEC" w:rsidP="00EA4CEC">
      <w:pPr>
        <w:pStyle w:val="RuitVrae"/>
      </w:pPr>
      <w:r w:rsidRPr="001A33C0">
        <w:t>26</w:t>
      </w:r>
      <w:r w:rsidRPr="001A33C0">
        <w:tab/>
        <w:t>Hier slaap Jesus gedurende die storm</w:t>
      </w:r>
    </w:p>
    <w:p w14:paraId="69557E6E" w14:textId="77777777" w:rsidR="00EA4CEC" w:rsidRPr="001A33C0" w:rsidRDefault="00EA4CEC" w:rsidP="00EA4CEC">
      <w:pPr>
        <w:pStyle w:val="RuitVrae"/>
      </w:pPr>
      <w:r w:rsidRPr="001A33C0">
        <w:t>27</w:t>
      </w:r>
      <w:r w:rsidRPr="001A33C0">
        <w:tab/>
        <w:t>Twee was op pad hierheen toe Jesus aan hulle verskyn het.</w:t>
      </w:r>
    </w:p>
    <w:p w14:paraId="0FE01E33" w14:textId="77777777" w:rsidR="00EA4CEC" w:rsidRPr="001A33C0" w:rsidRDefault="00EA4CEC" w:rsidP="00EA4CEC">
      <w:pPr>
        <w:pStyle w:val="RuitVrae"/>
      </w:pPr>
      <w:r w:rsidRPr="001A33C0">
        <w:t>28</w:t>
      </w:r>
      <w:r w:rsidRPr="001A33C0">
        <w:tab/>
        <w:t>Jesus was sóveel dae in die woestyn na Sy doop</w:t>
      </w:r>
    </w:p>
    <w:p w14:paraId="23F35502" w14:textId="77777777" w:rsidR="00EA4CEC" w:rsidRPr="001A33C0" w:rsidRDefault="00EA4CEC" w:rsidP="00EA4CEC">
      <w:pPr>
        <w:pStyle w:val="RuitVrae"/>
      </w:pPr>
      <w:r w:rsidRPr="001A33C0">
        <w:t>30</w:t>
      </w:r>
      <w:r w:rsidRPr="001A33C0">
        <w:tab/>
        <w:t>Die vrou giet die olie op hierdie deel van Jesus se liggaam.</w:t>
      </w:r>
    </w:p>
    <w:p w14:paraId="4910F655" w14:textId="77777777" w:rsidR="00EA4CEC" w:rsidRPr="001A33C0" w:rsidRDefault="00EA4CEC" w:rsidP="00EA4CEC">
      <w:pPr>
        <w:pStyle w:val="RuitVrae"/>
      </w:pPr>
      <w:r w:rsidRPr="001A33C0">
        <w:t>35</w:t>
      </w:r>
      <w:r w:rsidRPr="001A33C0">
        <w:tab/>
        <w:t>Johannes ag homself nie werd om dit met die skoene van die Een wat kom, te maak nie</w:t>
      </w:r>
    </w:p>
    <w:p w14:paraId="2AC6F518" w14:textId="77777777" w:rsidR="00EA4CEC" w:rsidRPr="001A33C0" w:rsidRDefault="00EA4CEC" w:rsidP="00EA4CEC">
      <w:pPr>
        <w:pStyle w:val="RuitVrae"/>
      </w:pPr>
      <w:r w:rsidRPr="001A33C0">
        <w:t>36</w:t>
      </w:r>
      <w:r w:rsidRPr="001A33C0">
        <w:tab/>
      </w:r>
      <w:r w:rsidRPr="001A33C0">
        <w:rPr>
          <w:lang w:bidi="he-IL"/>
        </w:rPr>
        <w:t>Die hoëpriester wat die offerbrood aan Dawid en sy soldate gegee het.</w:t>
      </w:r>
    </w:p>
    <w:p w14:paraId="2DB567DF" w14:textId="77777777" w:rsidR="00EA4CEC" w:rsidRPr="001A33C0" w:rsidRDefault="00EA4CEC" w:rsidP="00EA4CEC">
      <w:pPr>
        <w:pStyle w:val="RuitVrae"/>
      </w:pPr>
      <w:r w:rsidRPr="001A33C0">
        <w:t>37</w:t>
      </w:r>
      <w:r w:rsidRPr="001A33C0">
        <w:tab/>
        <w:t>Die tuisdorp van die blinde wat Jesus vra om Hom oor hom te ontferm.</w:t>
      </w:r>
    </w:p>
    <w:p w14:paraId="235E9ACC" w14:textId="77777777" w:rsidR="00EA4CEC" w:rsidRPr="001A33C0" w:rsidRDefault="00EA4CEC" w:rsidP="00EA4CEC">
      <w:pPr>
        <w:pStyle w:val="RuitVrae"/>
      </w:pPr>
      <w:r w:rsidRPr="001A33C0">
        <w:t>39</w:t>
      </w:r>
      <w:r w:rsidRPr="001A33C0">
        <w:tab/>
      </w:r>
      <w:r w:rsidRPr="001A33C0">
        <w:rPr>
          <w:lang w:bidi="he-IL"/>
        </w:rPr>
        <w:t>Só spreek Jesus die lam man aan.</w:t>
      </w:r>
    </w:p>
    <w:p w14:paraId="7F655434" w14:textId="77777777" w:rsidR="00EA4CEC" w:rsidRPr="001A33C0" w:rsidRDefault="00EA4CEC" w:rsidP="00EA4CEC">
      <w:pPr>
        <w:pStyle w:val="RuitVrae"/>
      </w:pPr>
      <w:r w:rsidRPr="001A33C0">
        <w:t>45</w:t>
      </w:r>
      <w:r w:rsidRPr="001A33C0">
        <w:tab/>
        <w:t>ŉ Lamp kom mos nie hieronder nie!</w:t>
      </w:r>
    </w:p>
    <w:p w14:paraId="6D5C55C2" w14:textId="77777777" w:rsidR="00EA4CEC" w:rsidRPr="001A33C0" w:rsidRDefault="00EA4CEC" w:rsidP="00EA4CEC">
      <w:pPr>
        <w:pStyle w:val="RuitVrae"/>
      </w:pPr>
      <w:r w:rsidRPr="001A33C0">
        <w:t>46</w:t>
      </w:r>
      <w:r w:rsidRPr="001A33C0">
        <w:tab/>
        <w:t>So spreek Jesus die dogter van Jaïrus aan.</w:t>
      </w:r>
    </w:p>
    <w:p w14:paraId="0A52F1E2" w14:textId="77777777" w:rsidR="00EA4CEC" w:rsidRPr="001A33C0" w:rsidRDefault="00EA4CEC" w:rsidP="00EA4CEC">
      <w:pPr>
        <w:pStyle w:val="RuitVrae"/>
      </w:pPr>
      <w:r w:rsidRPr="001A33C0">
        <w:t>47</w:t>
      </w:r>
      <w:r w:rsidRPr="001A33C0">
        <w:tab/>
        <w:t>Mense het van hier af gekom om na Jesus te luister (na Hy die man met die gebreklik hand genees het)</w:t>
      </w:r>
    </w:p>
    <w:p w14:paraId="2B162F10" w14:textId="77777777" w:rsidR="00EA4CEC" w:rsidRPr="001A33C0" w:rsidRDefault="00EA4CEC" w:rsidP="00EA4CEC">
      <w:pPr>
        <w:pStyle w:val="RuitVrae"/>
      </w:pPr>
      <w:r w:rsidRPr="001A33C0">
        <w:t>48</w:t>
      </w:r>
      <w:r w:rsidRPr="001A33C0">
        <w:tab/>
        <w:t>Die seun van Timeus hoor dat Jesus van hierdie dorp kom.</w:t>
      </w:r>
    </w:p>
    <w:p w14:paraId="0D1848FD" w14:textId="77777777" w:rsidR="00EA4CEC" w:rsidRPr="001A33C0" w:rsidRDefault="00EA4CEC" w:rsidP="00EA4CEC">
      <w:pPr>
        <w:pStyle w:val="RuitVrae"/>
      </w:pPr>
      <w:r w:rsidRPr="001A33C0">
        <w:lastRenderedPageBreak/>
        <w:t>49</w:t>
      </w:r>
      <w:r w:rsidRPr="001A33C0">
        <w:tab/>
        <w:t>Judas sal dit doen met die Een wat nie moet ontsnap nie.</w:t>
      </w:r>
    </w:p>
    <w:p w14:paraId="77B4D305" w14:textId="77777777" w:rsidR="00EA4CEC" w:rsidRPr="001A33C0" w:rsidRDefault="00EA4CEC" w:rsidP="00EA4CEC">
      <w:pPr>
        <w:pStyle w:val="RuitVrae"/>
      </w:pPr>
      <w:r w:rsidRPr="001A33C0">
        <w:t>50</w:t>
      </w:r>
      <w:r w:rsidRPr="001A33C0">
        <w:tab/>
        <w:t>Hulle word op die eerste dag van die fees geslag.</w:t>
      </w:r>
    </w:p>
    <w:p w14:paraId="6F106119" w14:textId="77777777" w:rsidR="00EA4CEC" w:rsidRPr="001A33C0" w:rsidRDefault="00EA4CEC" w:rsidP="00EA4CEC">
      <w:pPr>
        <w:pStyle w:val="RuitVrae"/>
      </w:pPr>
      <w:r w:rsidRPr="001A33C0">
        <w:t>53</w:t>
      </w:r>
      <w:r w:rsidRPr="001A33C0">
        <w:tab/>
        <w:t>Dit het Jesus gedoen na Hy die mense weggestuur het na die vermeerdering van die brood.</w:t>
      </w:r>
    </w:p>
    <w:p w14:paraId="6269E6B4" w14:textId="77777777" w:rsidR="00EA4CEC" w:rsidRPr="001A33C0" w:rsidRDefault="00EA4CEC" w:rsidP="00EA4CEC">
      <w:pPr>
        <w:pStyle w:val="RuitVrae"/>
      </w:pPr>
      <w:r w:rsidRPr="001A33C0">
        <w:t>54</w:t>
      </w:r>
      <w:r w:rsidRPr="001A33C0">
        <w:tab/>
        <w:t>Dis al wat die raadslid moet doen as hy hoor sy dogter is dood.</w:t>
      </w:r>
    </w:p>
    <w:p w14:paraId="13C47384" w14:textId="77777777" w:rsidR="00EA4CEC" w:rsidRPr="001A33C0" w:rsidRDefault="00EA4CEC" w:rsidP="00EA4CEC">
      <w:pPr>
        <w:pStyle w:val="RuitVrae"/>
      </w:pPr>
      <w:r w:rsidRPr="001A33C0">
        <w:t>55</w:t>
      </w:r>
      <w:r w:rsidRPr="001A33C0">
        <w:tab/>
      </w:r>
      <w:r w:rsidRPr="001A33C0">
        <w:rPr>
          <w:lang w:bidi="he-IL"/>
        </w:rPr>
        <w:t>Levi se pa was:</w:t>
      </w:r>
    </w:p>
    <w:p w14:paraId="7290468C" w14:textId="77777777" w:rsidR="00EA4CEC" w:rsidRPr="001A33C0" w:rsidRDefault="00EA4CEC" w:rsidP="00EA4CEC">
      <w:pPr>
        <w:pStyle w:val="RuitVrae"/>
      </w:pPr>
      <w:r w:rsidRPr="001A33C0">
        <w:t>59</w:t>
      </w:r>
      <w:r w:rsidRPr="001A33C0">
        <w:tab/>
        <w:t>Mense het van hier af gekom om na Jesus te luister (na Hy die man met die gebreklik hand genees het)</w:t>
      </w:r>
    </w:p>
    <w:p w14:paraId="23EF6086" w14:textId="77777777" w:rsidR="00EA4CEC" w:rsidRPr="001A33C0" w:rsidRDefault="00EA4CEC" w:rsidP="00EA4CEC">
      <w:pPr>
        <w:pStyle w:val="RuitVrae"/>
      </w:pPr>
      <w:r w:rsidRPr="001A33C0">
        <w:t>60</w:t>
      </w:r>
      <w:r w:rsidRPr="001A33C0">
        <w:tab/>
        <w:t>Die huiseienaar kan op hierdie tyd terugkom</w:t>
      </w:r>
    </w:p>
    <w:p w14:paraId="3156AB4E" w14:textId="77777777" w:rsidR="00EA4CEC" w:rsidRPr="001A33C0" w:rsidRDefault="00EA4CEC" w:rsidP="00EA4CEC">
      <w:pPr>
        <w:pStyle w:val="RuitVrae"/>
      </w:pPr>
      <w:r w:rsidRPr="001A33C0">
        <w:t>62</w:t>
      </w:r>
      <w:r w:rsidRPr="001A33C0">
        <w:tab/>
        <w:t xml:space="preserve">Hierdie weduwee het twee </w:t>
      </w:r>
      <w:proofErr w:type="gramStart"/>
      <w:r w:rsidRPr="001A33C0">
        <w:t>muntstukkies</w:t>
      </w:r>
      <w:proofErr w:type="gramEnd"/>
      <w:r w:rsidRPr="001A33C0">
        <w:t xml:space="preserve"> ingegooi.</w:t>
      </w:r>
    </w:p>
    <w:p w14:paraId="64F692C5" w14:textId="77777777" w:rsidR="00EA4CEC" w:rsidRPr="001A33C0" w:rsidRDefault="00EA4CEC" w:rsidP="00EA4CEC">
      <w:pPr>
        <w:pStyle w:val="RuitVrae"/>
      </w:pPr>
      <w:r w:rsidRPr="001A33C0">
        <w:t>63</w:t>
      </w:r>
      <w:r w:rsidRPr="001A33C0">
        <w:tab/>
        <w:t>Neem dit op as jy Jesus wil volg.</w:t>
      </w:r>
    </w:p>
    <w:p w14:paraId="62697BB0" w14:textId="77777777" w:rsidR="00EA4CEC" w:rsidRPr="001A33C0" w:rsidRDefault="00EA4CEC" w:rsidP="00EA4CEC">
      <w:pPr>
        <w:pStyle w:val="RuitVrae"/>
      </w:pPr>
      <w:r w:rsidRPr="001A33C0">
        <w:t>65</w:t>
      </w:r>
      <w:r w:rsidRPr="001A33C0">
        <w:tab/>
        <w:t>Johannes is hierin opgesluit</w:t>
      </w:r>
    </w:p>
    <w:p w14:paraId="03BAECE7" w14:textId="77777777" w:rsidR="00EA4CEC" w:rsidRPr="001A33C0" w:rsidRDefault="00EA4CEC" w:rsidP="00EA4CEC">
      <w:pPr>
        <w:pStyle w:val="RuitVrae"/>
      </w:pPr>
      <w:r w:rsidRPr="001A33C0">
        <w:t>66</w:t>
      </w:r>
      <w:r w:rsidRPr="001A33C0">
        <w:tab/>
        <w:t>Die gees is gewillig, maar hierdie deel swak.</w:t>
      </w:r>
    </w:p>
    <w:p w14:paraId="351F04DA" w14:textId="77777777" w:rsidR="00EA4CEC" w:rsidRPr="001A33C0" w:rsidRDefault="00EA4CEC" w:rsidP="00EA4CEC">
      <w:pPr>
        <w:pStyle w:val="RuitVrae"/>
      </w:pPr>
      <w:r w:rsidRPr="001A33C0">
        <w:t>67</w:t>
      </w:r>
      <w:r w:rsidRPr="001A33C0">
        <w:tab/>
        <w:t>So laat roep Jesus uit:</w:t>
      </w:r>
      <w:proofErr w:type="gramStart"/>
      <w:r w:rsidRPr="001A33C0">
        <w:t xml:space="preserve">   </w:t>
      </w:r>
      <w:proofErr w:type="gramEnd"/>
      <w:r w:rsidRPr="001A33C0">
        <w:t>“Eloï, Eloï, lemá sabagtani?”</w:t>
      </w:r>
    </w:p>
    <w:p w14:paraId="0209FC1C" w14:textId="77777777" w:rsidR="00EA4CEC" w:rsidRPr="001A33C0" w:rsidRDefault="00EA4CEC" w:rsidP="00EA4CEC">
      <w:pPr>
        <w:pStyle w:val="RuitVrae"/>
      </w:pPr>
      <w:r w:rsidRPr="001A33C0">
        <w:t>69</w:t>
      </w:r>
      <w:r w:rsidRPr="001A33C0">
        <w:tab/>
        <w:t>As mense uit die dood opstaan, doen hulle dit nie meer nie.</w:t>
      </w:r>
    </w:p>
    <w:p w14:paraId="54197AA3" w14:textId="77777777" w:rsidR="00EA4CEC" w:rsidRPr="001A33C0" w:rsidRDefault="00EA4CEC" w:rsidP="00EA4CEC">
      <w:pPr>
        <w:pStyle w:val="RuitVrae"/>
      </w:pPr>
      <w:r w:rsidRPr="001A33C0">
        <w:t>75</w:t>
      </w:r>
      <w:r w:rsidRPr="001A33C0">
        <w:tab/>
        <w:t>Hiermee salf die dissipels die siekes</w:t>
      </w:r>
    </w:p>
    <w:p w14:paraId="7082AF75" w14:textId="77777777" w:rsidR="00EA4CEC" w:rsidRPr="001A33C0" w:rsidRDefault="00EA4CEC" w:rsidP="00EA4CEC">
      <w:pPr>
        <w:pStyle w:val="RuitVrae"/>
      </w:pPr>
      <w:proofErr w:type="gramStart"/>
      <w:r w:rsidRPr="001A33C0">
        <w:t>76</w:t>
      </w:r>
      <w:r w:rsidRPr="001A33C0">
        <w:tab/>
        <w:t>Ongelowiges doen dit – maar sien nie.</w:t>
      </w:r>
      <w:proofErr w:type="gramEnd"/>
    </w:p>
    <w:p w14:paraId="60921017" w14:textId="77777777" w:rsidR="00EA4CEC" w:rsidRPr="001A33C0" w:rsidRDefault="00EA4CEC" w:rsidP="00EA4CEC">
      <w:pPr>
        <w:pStyle w:val="RuitVrae"/>
      </w:pPr>
      <w:r w:rsidRPr="001A33C0">
        <w:t>77</w:t>
      </w:r>
      <w:r w:rsidRPr="001A33C0">
        <w:tab/>
        <w:t>Die boodskapper maak dít reg sodat Jesus daarop kan loop</w:t>
      </w:r>
    </w:p>
    <w:p w14:paraId="2CC224AA" w14:textId="5F3A4613" w:rsidR="00AD3976" w:rsidRDefault="00AD3976" w:rsidP="00AD3976">
      <w:pPr>
        <w:pStyle w:val="Heading2"/>
      </w:pPr>
      <w:r>
        <w:t>DWARS</w:t>
      </w:r>
    </w:p>
    <w:p w14:paraId="110AF047" w14:textId="77777777" w:rsidR="00AD3976" w:rsidRPr="001A33C0" w:rsidRDefault="00AD3976" w:rsidP="00EA4CEC">
      <w:pPr>
        <w:pStyle w:val="RuitVrae"/>
      </w:pPr>
      <w:r w:rsidRPr="001A33C0">
        <w:t>1</w:t>
      </w:r>
      <w:r w:rsidRPr="001A33C0">
        <w:tab/>
        <w:t>Die een wat die wil van God doen, het hierdie familieband met Jesus.</w:t>
      </w:r>
    </w:p>
    <w:p w14:paraId="6BB082B2" w14:textId="77777777" w:rsidR="00AD3976" w:rsidRPr="001A33C0" w:rsidRDefault="00AD3976" w:rsidP="00EA4CEC">
      <w:pPr>
        <w:pStyle w:val="RuitVrae"/>
      </w:pPr>
      <w:r w:rsidRPr="001A33C0">
        <w:t>3</w:t>
      </w:r>
      <w:r w:rsidRPr="001A33C0">
        <w:tab/>
        <w:t>In die gelykenis van die saaier het van die saad hier geval.</w:t>
      </w:r>
    </w:p>
    <w:p w14:paraId="6D92DBA0" w14:textId="77777777" w:rsidR="00AD3976" w:rsidRPr="001A33C0" w:rsidRDefault="00AD3976" w:rsidP="00EA4CEC">
      <w:pPr>
        <w:pStyle w:val="RuitVrae"/>
      </w:pPr>
      <w:r w:rsidRPr="001A33C0">
        <w:t>6</w:t>
      </w:r>
      <w:r w:rsidRPr="001A33C0">
        <w:tab/>
        <w:t>Jesus vra dit toe Hy die brood neem.</w:t>
      </w:r>
    </w:p>
    <w:p w14:paraId="360077CC" w14:textId="77777777" w:rsidR="00AD3976" w:rsidRPr="001A33C0" w:rsidRDefault="00AD3976" w:rsidP="00EA4CEC">
      <w:pPr>
        <w:pStyle w:val="RuitVrae"/>
      </w:pPr>
      <w:r w:rsidRPr="001A33C0">
        <w:t>10</w:t>
      </w:r>
      <w:r w:rsidRPr="001A33C0">
        <w:tab/>
        <w:t>Jy doen dit met die saad, maar weet nie hoe dit ontkiem en groei nie.</w:t>
      </w:r>
    </w:p>
    <w:p w14:paraId="4B008B86" w14:textId="77777777" w:rsidR="00AD3976" w:rsidRPr="001A33C0" w:rsidRDefault="00AD3976" w:rsidP="00EA4CEC">
      <w:pPr>
        <w:pStyle w:val="RuitVrae"/>
      </w:pPr>
      <w:r w:rsidRPr="001A33C0">
        <w:t>11</w:t>
      </w:r>
      <w:r w:rsidRPr="001A33C0">
        <w:tab/>
        <w:t xml:space="preserve">Dit het die man met die </w:t>
      </w:r>
      <w:proofErr w:type="gramStart"/>
      <w:r w:rsidRPr="001A33C0">
        <w:t>onrein</w:t>
      </w:r>
      <w:proofErr w:type="gramEnd"/>
      <w:r w:rsidRPr="001A33C0">
        <w:t xml:space="preserve"> gees voor Jesus gedoen.</w:t>
      </w:r>
    </w:p>
    <w:p w14:paraId="6EF57948" w14:textId="25ED8084" w:rsidR="00AD3976" w:rsidRPr="001A33C0" w:rsidRDefault="00AD3976" w:rsidP="00EA4CEC">
      <w:pPr>
        <w:pStyle w:val="RuitVrae"/>
      </w:pPr>
      <w:r w:rsidRPr="001A33C0">
        <w:t>14</w:t>
      </w:r>
      <w:r w:rsidRPr="001A33C0">
        <w:tab/>
        <w:t>Jy mag nie op hierdie manier enige iets op die tempelterrein ver</w:t>
      </w:r>
      <w:r w:rsidR="004479D5">
        <w:t>v</w:t>
      </w:r>
      <w:r w:rsidRPr="001A33C0">
        <w:t>oer nie.</w:t>
      </w:r>
    </w:p>
    <w:p w14:paraId="5A3AA4AF" w14:textId="77777777" w:rsidR="00AD3976" w:rsidRPr="001A33C0" w:rsidRDefault="00AD3976" w:rsidP="00EA4CEC">
      <w:pPr>
        <w:pStyle w:val="RuitVrae"/>
      </w:pPr>
      <w:proofErr w:type="gramStart"/>
      <w:r w:rsidRPr="001A33C0">
        <w:t>15</w:t>
      </w:r>
      <w:r w:rsidRPr="001A33C0">
        <w:tab/>
        <w:t>Ongelowiges doen dit – maar verstaan nie.</w:t>
      </w:r>
      <w:proofErr w:type="gramEnd"/>
    </w:p>
    <w:p w14:paraId="16CCAC36" w14:textId="77777777" w:rsidR="00AD3976" w:rsidRPr="001A33C0" w:rsidRDefault="00AD3976" w:rsidP="00EA4CEC">
      <w:pPr>
        <w:pStyle w:val="RuitVrae"/>
      </w:pPr>
      <w:r w:rsidRPr="001A33C0">
        <w:t>16</w:t>
      </w:r>
      <w:r w:rsidRPr="001A33C0">
        <w:tab/>
        <w:t>Dit het die dissipels oor Jesus gedoen.</w:t>
      </w:r>
    </w:p>
    <w:p w14:paraId="44F756E7" w14:textId="77777777" w:rsidR="00AD3976" w:rsidRPr="001A33C0" w:rsidRDefault="00AD3976" w:rsidP="00EA4CEC">
      <w:pPr>
        <w:pStyle w:val="RuitVrae"/>
      </w:pPr>
      <w:r w:rsidRPr="001A33C0">
        <w:t>19</w:t>
      </w:r>
      <w:r w:rsidRPr="001A33C0">
        <w:tab/>
        <w:t>Stuur die mense dorpe en plase toe vir hierdie noodsaaklikheid</w:t>
      </w:r>
    </w:p>
    <w:p w14:paraId="5FCDBA1A" w14:textId="77777777" w:rsidR="00AD3976" w:rsidRPr="001A33C0" w:rsidRDefault="00AD3976" w:rsidP="00EA4CEC">
      <w:pPr>
        <w:pStyle w:val="RuitVrae"/>
      </w:pPr>
      <w:r w:rsidRPr="001A33C0">
        <w:t>21</w:t>
      </w:r>
      <w:r w:rsidRPr="001A33C0">
        <w:tab/>
        <w:t>Aanvanklik lyk die mense vir die blinde soos hierdie plante.</w:t>
      </w:r>
    </w:p>
    <w:p w14:paraId="72695DA5" w14:textId="77777777" w:rsidR="00AD3976" w:rsidRPr="001A33C0" w:rsidRDefault="00AD3976" w:rsidP="00EA4CEC">
      <w:pPr>
        <w:pStyle w:val="RuitVrae"/>
      </w:pPr>
      <w:r w:rsidRPr="001A33C0">
        <w:t>22</w:t>
      </w:r>
      <w:r w:rsidRPr="001A33C0">
        <w:tab/>
        <w:t>Pilatus weet dat dit die rede is waarom die priesterhoofde Jesus uitgelewer het.</w:t>
      </w:r>
    </w:p>
    <w:p w14:paraId="4F3A79DA" w14:textId="77777777" w:rsidR="00AD3976" w:rsidRPr="001A33C0" w:rsidRDefault="00AD3976" w:rsidP="00EA4CEC">
      <w:pPr>
        <w:pStyle w:val="RuitVrae"/>
      </w:pPr>
      <w:r w:rsidRPr="001A33C0">
        <w:t>23</w:t>
      </w:r>
      <w:r w:rsidRPr="001A33C0">
        <w:tab/>
        <w:t>Dit is in die wyn gegooi – maar Jesus wou dit nie drink nie.</w:t>
      </w:r>
    </w:p>
    <w:p w14:paraId="1161843A" w14:textId="77777777" w:rsidR="00AD3976" w:rsidRPr="001A33C0" w:rsidRDefault="00AD3976" w:rsidP="00EA4CEC">
      <w:pPr>
        <w:pStyle w:val="RuitVrae"/>
      </w:pPr>
      <w:r w:rsidRPr="001A33C0">
        <w:t>24</w:t>
      </w:r>
      <w:r w:rsidRPr="001A33C0">
        <w:tab/>
        <w:t>Dis al wat die dissipels mag saamvat as Jesus hulle uitstuur</w:t>
      </w:r>
    </w:p>
    <w:p w14:paraId="651A6B5A" w14:textId="77777777" w:rsidR="00AD3976" w:rsidRPr="001A33C0" w:rsidRDefault="00AD3976" w:rsidP="00EA4CEC">
      <w:pPr>
        <w:pStyle w:val="RuitVrae"/>
      </w:pPr>
      <w:r w:rsidRPr="001A33C0">
        <w:t>27</w:t>
      </w:r>
      <w:r w:rsidRPr="001A33C0">
        <w:tab/>
        <w:t>Kleur van die mantel wat hulle vir Jesus aaantrek.</w:t>
      </w:r>
    </w:p>
    <w:p w14:paraId="41954412" w14:textId="77777777" w:rsidR="00AD3976" w:rsidRPr="001A33C0" w:rsidRDefault="00AD3976" w:rsidP="00EA4CEC">
      <w:pPr>
        <w:pStyle w:val="RuitVrae"/>
      </w:pPr>
      <w:r w:rsidRPr="001A33C0">
        <w:t>28</w:t>
      </w:r>
      <w:r w:rsidRPr="001A33C0">
        <w:tab/>
        <w:t>Jesus se reaksie as die dissipels met mense raas.</w:t>
      </w:r>
    </w:p>
    <w:p w14:paraId="1661415B" w14:textId="77777777" w:rsidR="00AD3976" w:rsidRPr="001A33C0" w:rsidRDefault="00AD3976" w:rsidP="00EA4CEC">
      <w:pPr>
        <w:pStyle w:val="RuitVrae"/>
      </w:pPr>
      <w:r w:rsidRPr="001A33C0">
        <w:t>29</w:t>
      </w:r>
      <w:r w:rsidRPr="001A33C0">
        <w:tab/>
        <w:t>Só word Jesus se klere op die berg.</w:t>
      </w:r>
    </w:p>
    <w:p w14:paraId="2C14F93B" w14:textId="77777777" w:rsidR="00AD3976" w:rsidRPr="001A33C0" w:rsidRDefault="00AD3976" w:rsidP="00EA4CEC">
      <w:pPr>
        <w:pStyle w:val="RuitVrae"/>
      </w:pPr>
      <w:r w:rsidRPr="001A33C0">
        <w:t>31</w:t>
      </w:r>
      <w:r w:rsidRPr="001A33C0">
        <w:tab/>
        <w:t>Daar is soveel disspels as hulle stry oor wie die belangrikste is.</w:t>
      </w:r>
    </w:p>
    <w:p w14:paraId="3BAA169D" w14:textId="77777777" w:rsidR="00AD3976" w:rsidRPr="001A33C0" w:rsidRDefault="00AD3976" w:rsidP="00EA4CEC">
      <w:pPr>
        <w:pStyle w:val="RuitVrae"/>
      </w:pPr>
      <w:r w:rsidRPr="001A33C0">
        <w:t>32</w:t>
      </w:r>
      <w:r w:rsidRPr="001A33C0">
        <w:tab/>
        <w:t>Dit pleeg jy as jy skei en met 'n ander trou.</w:t>
      </w:r>
    </w:p>
    <w:p w14:paraId="07325822" w14:textId="77777777" w:rsidR="00AD3976" w:rsidRPr="001A33C0" w:rsidRDefault="00AD3976" w:rsidP="00EA4CEC">
      <w:pPr>
        <w:pStyle w:val="RuitVrae"/>
      </w:pPr>
      <w:r w:rsidRPr="001A33C0">
        <w:t>33</w:t>
      </w:r>
      <w:r w:rsidRPr="001A33C0">
        <w:tab/>
        <w:t>Jesus was saam met hierdie diere in die woestyn.</w:t>
      </w:r>
    </w:p>
    <w:p w14:paraId="316BD4B0" w14:textId="77777777" w:rsidR="00AD3976" w:rsidRPr="001A33C0" w:rsidRDefault="00AD3976" w:rsidP="00EA4CEC">
      <w:pPr>
        <w:pStyle w:val="RuitVrae"/>
      </w:pPr>
      <w:r w:rsidRPr="001A33C0">
        <w:t>34</w:t>
      </w:r>
      <w:r w:rsidRPr="001A33C0">
        <w:tab/>
        <w:t>Dit doen Jesus as daar ŉ storm op die see is.</w:t>
      </w:r>
    </w:p>
    <w:p w14:paraId="10CB3098" w14:textId="77777777" w:rsidR="00AD3976" w:rsidRPr="001A33C0" w:rsidRDefault="00AD3976" w:rsidP="00EA4CEC">
      <w:pPr>
        <w:pStyle w:val="RuitVrae"/>
      </w:pPr>
      <w:r w:rsidRPr="001A33C0">
        <w:t>38</w:t>
      </w:r>
      <w:r w:rsidRPr="001A33C0">
        <w:tab/>
        <w:t>Jesus se graf is hieruit gekap.</w:t>
      </w:r>
    </w:p>
    <w:p w14:paraId="5E13E3BA" w14:textId="77777777" w:rsidR="00AD3976" w:rsidRPr="001A33C0" w:rsidRDefault="00AD3976" w:rsidP="00EA4CEC">
      <w:pPr>
        <w:pStyle w:val="RuitVrae"/>
      </w:pPr>
      <w:r w:rsidRPr="001A33C0">
        <w:lastRenderedPageBreak/>
        <w:t>40</w:t>
      </w:r>
      <w:r w:rsidRPr="001A33C0">
        <w:tab/>
        <w:t>Die haan gaan soveel keer kraai.</w:t>
      </w:r>
    </w:p>
    <w:p w14:paraId="3C142C5D" w14:textId="77777777" w:rsidR="00AD3976" w:rsidRPr="001A33C0" w:rsidRDefault="00AD3976" w:rsidP="00EA4CEC">
      <w:pPr>
        <w:pStyle w:val="RuitVrae"/>
      </w:pPr>
      <w:r w:rsidRPr="001A33C0">
        <w:t>41</w:t>
      </w:r>
      <w:r w:rsidRPr="001A33C0">
        <w:tab/>
        <w:t>Hieraan het Petrus se skonmoeder gely.</w:t>
      </w:r>
    </w:p>
    <w:p w14:paraId="6CF6C4CC" w14:textId="77777777" w:rsidR="00AD3976" w:rsidRPr="001A33C0" w:rsidRDefault="00AD3976" w:rsidP="00EA4CEC">
      <w:pPr>
        <w:pStyle w:val="RuitVrae"/>
      </w:pPr>
      <w:r w:rsidRPr="001A33C0">
        <w:t>42</w:t>
      </w:r>
      <w:r w:rsidRPr="001A33C0">
        <w:tab/>
      </w:r>
      <w:r w:rsidRPr="001A33C0">
        <w:rPr>
          <w:lang w:bidi="he-IL"/>
        </w:rPr>
        <w:t>Hier het Jesus vir Levi gesien en as dissipel geroep.</w:t>
      </w:r>
    </w:p>
    <w:p w14:paraId="51E8BE38" w14:textId="77777777" w:rsidR="00AD3976" w:rsidRPr="001A33C0" w:rsidRDefault="00AD3976" w:rsidP="00EA4CEC">
      <w:pPr>
        <w:pStyle w:val="RuitVrae"/>
      </w:pPr>
      <w:r w:rsidRPr="001A33C0">
        <w:t>43</w:t>
      </w:r>
      <w:r w:rsidRPr="001A33C0">
        <w:tab/>
        <w:t>In die gelykenis van die saaier het van die saad hier geval.</w:t>
      </w:r>
    </w:p>
    <w:p w14:paraId="68D64AC6" w14:textId="77777777" w:rsidR="00AD3976" w:rsidRPr="001A33C0" w:rsidRDefault="00AD3976" w:rsidP="00EA4CEC">
      <w:pPr>
        <w:pStyle w:val="RuitVrae"/>
      </w:pPr>
      <w:r w:rsidRPr="001A33C0">
        <w:t>44</w:t>
      </w:r>
      <w:r w:rsidRPr="001A33C0">
        <w:tab/>
        <w:t>Hierdeur het Jesus die mense op die strand geleer</w:t>
      </w:r>
    </w:p>
    <w:p w14:paraId="7FFF855D" w14:textId="77777777" w:rsidR="00AD3976" w:rsidRPr="001A33C0" w:rsidRDefault="00AD3976" w:rsidP="00EA4CEC">
      <w:pPr>
        <w:pStyle w:val="RuitVrae"/>
      </w:pPr>
      <w:r w:rsidRPr="001A33C0">
        <w:t>46</w:t>
      </w:r>
      <w:r w:rsidRPr="001A33C0">
        <w:tab/>
        <w:t>As Jesus die mense hier leer, vra Hy of die Christus die seun van Dawid is.</w:t>
      </w:r>
    </w:p>
    <w:p w14:paraId="08AC2F29" w14:textId="77777777" w:rsidR="00AD3976" w:rsidRPr="001A33C0" w:rsidRDefault="00AD3976" w:rsidP="00EA4CEC">
      <w:pPr>
        <w:pStyle w:val="RuitVrae"/>
      </w:pPr>
      <w:r w:rsidRPr="001A33C0">
        <w:t>47</w:t>
      </w:r>
      <w:r w:rsidRPr="001A33C0">
        <w:tab/>
        <w:t>Hy het gepreek: “Bekeer julle, want die koninkryk het naby gekom”.</w:t>
      </w:r>
    </w:p>
    <w:p w14:paraId="5099DA70" w14:textId="77777777" w:rsidR="00AD3976" w:rsidRPr="001A33C0" w:rsidRDefault="00AD3976" w:rsidP="00EA4CEC">
      <w:pPr>
        <w:pStyle w:val="RuitVrae"/>
      </w:pPr>
      <w:r w:rsidRPr="001A33C0">
        <w:t>51</w:t>
      </w:r>
      <w:r w:rsidRPr="001A33C0">
        <w:tab/>
        <w:t>In die eindtyd sal baie van hierdie valse saligmakers na vore kom</w:t>
      </w:r>
    </w:p>
    <w:p w14:paraId="395DCA69" w14:textId="77777777" w:rsidR="00AD3976" w:rsidRPr="001A33C0" w:rsidRDefault="00AD3976" w:rsidP="00EA4CEC">
      <w:pPr>
        <w:pStyle w:val="RuitVrae"/>
      </w:pPr>
      <w:r w:rsidRPr="001A33C0">
        <w:t>52</w:t>
      </w:r>
      <w:r w:rsidRPr="001A33C0">
        <w:tab/>
        <w:t>Só noem Jesus sy Vader.</w:t>
      </w:r>
    </w:p>
    <w:p w14:paraId="5E2B022C" w14:textId="77777777" w:rsidR="00AD3976" w:rsidRPr="001A33C0" w:rsidRDefault="00AD3976" w:rsidP="00EA4CEC">
      <w:pPr>
        <w:pStyle w:val="RuitVrae"/>
      </w:pPr>
      <w:r w:rsidRPr="001A33C0">
        <w:t>56</w:t>
      </w:r>
      <w:r w:rsidRPr="001A33C0">
        <w:tab/>
        <w:t>Aanduiding van 'n oomblik in die toekoms wanneer die bruidegom weggeneem gaan word.</w:t>
      </w:r>
    </w:p>
    <w:p w14:paraId="32FF3EA2" w14:textId="77777777" w:rsidR="00AD3976" w:rsidRPr="001A33C0" w:rsidRDefault="00AD3976" w:rsidP="00EA4CEC">
      <w:pPr>
        <w:pStyle w:val="RuitVrae"/>
      </w:pPr>
      <w:r w:rsidRPr="001A33C0">
        <w:t>57</w:t>
      </w:r>
      <w:r w:rsidRPr="001A33C0">
        <w:tab/>
        <w:t>As Jesus die twaalf uitstuur, mag hulle dit nie saamneem nie.</w:t>
      </w:r>
    </w:p>
    <w:p w14:paraId="05128EDE" w14:textId="77777777" w:rsidR="00AD3976" w:rsidRPr="001A33C0" w:rsidRDefault="00AD3976" w:rsidP="00EA4CEC">
      <w:pPr>
        <w:pStyle w:val="RuitVrae"/>
      </w:pPr>
      <w:r w:rsidRPr="001A33C0">
        <w:t>58</w:t>
      </w:r>
      <w:r w:rsidRPr="001A33C0">
        <w:tab/>
        <w:t>Posisie van Josef in die Joodse Raad</w:t>
      </w:r>
    </w:p>
    <w:p w14:paraId="33FF8F19" w14:textId="77777777" w:rsidR="00AD3976" w:rsidRPr="001A33C0" w:rsidRDefault="00AD3976" w:rsidP="00EA4CEC">
      <w:pPr>
        <w:pStyle w:val="RuitVrae"/>
      </w:pPr>
      <w:r w:rsidRPr="001A33C0">
        <w:t>59</w:t>
      </w:r>
      <w:r w:rsidRPr="001A33C0">
        <w:tab/>
        <w:t>Vroeg op hierdie dag van die week het die vroue by die graf gekom.</w:t>
      </w:r>
    </w:p>
    <w:p w14:paraId="6E21919D" w14:textId="77777777" w:rsidR="00AD3976" w:rsidRPr="001A33C0" w:rsidRDefault="00AD3976" w:rsidP="00EA4CEC">
      <w:pPr>
        <w:pStyle w:val="RuitVrae"/>
      </w:pPr>
      <w:r w:rsidRPr="001A33C0">
        <w:t>61</w:t>
      </w:r>
      <w:r w:rsidRPr="001A33C0">
        <w:tab/>
        <w:t>Sommige mense het dit op die pad voor Jesus gegooi.</w:t>
      </w:r>
    </w:p>
    <w:p w14:paraId="18DC2495" w14:textId="77777777" w:rsidR="00AD3976" w:rsidRPr="001A33C0" w:rsidRDefault="00AD3976" w:rsidP="00EA4CEC">
      <w:pPr>
        <w:pStyle w:val="RuitVrae"/>
      </w:pPr>
      <w:r w:rsidRPr="001A33C0">
        <w:t>64</w:t>
      </w:r>
      <w:r w:rsidRPr="001A33C0">
        <w:tab/>
        <w:t>As julle hiermee meet – sal julle hiermee gemeet word!</w:t>
      </w:r>
    </w:p>
    <w:p w14:paraId="50741503" w14:textId="77777777" w:rsidR="00AD3976" w:rsidRPr="001A33C0" w:rsidRDefault="00AD3976" w:rsidP="00EA4CEC">
      <w:pPr>
        <w:pStyle w:val="RuitVrae"/>
      </w:pPr>
      <w:r w:rsidRPr="001A33C0">
        <w:t>66</w:t>
      </w:r>
      <w:r w:rsidRPr="001A33C0">
        <w:tab/>
        <w:t>Soveel mans het Jesus met brood en vis gevoed.</w:t>
      </w:r>
    </w:p>
    <w:p w14:paraId="1056E65D" w14:textId="77777777" w:rsidR="00AD3976" w:rsidRPr="001A33C0" w:rsidRDefault="00AD3976" w:rsidP="00EA4CEC">
      <w:pPr>
        <w:pStyle w:val="RuitVrae"/>
      </w:pPr>
      <w:r w:rsidRPr="001A33C0">
        <w:t>68</w:t>
      </w:r>
      <w:r w:rsidRPr="001A33C0">
        <w:tab/>
        <w:t>Hang dit om die nek van enige persoon wat 'n kleintjie van Jesus afvallig maak.</w:t>
      </w:r>
    </w:p>
    <w:p w14:paraId="70D04231" w14:textId="77777777" w:rsidR="00AD3976" w:rsidRPr="001A33C0" w:rsidRDefault="00AD3976" w:rsidP="00EA4CEC">
      <w:pPr>
        <w:pStyle w:val="RuitVrae"/>
      </w:pPr>
      <w:r w:rsidRPr="001A33C0">
        <w:t>70</w:t>
      </w:r>
      <w:r w:rsidRPr="001A33C0">
        <w:tab/>
      </w:r>
      <w:r w:rsidRPr="001A33C0">
        <w:rPr>
          <w:lang w:bidi="he-IL"/>
        </w:rPr>
        <w:t>Hierdie wyn word in nuwe sakke gegooi.</w:t>
      </w:r>
    </w:p>
    <w:p w14:paraId="00884BCA" w14:textId="77777777" w:rsidR="00AD3976" w:rsidRPr="001A33C0" w:rsidRDefault="00AD3976" w:rsidP="00EA4CEC">
      <w:pPr>
        <w:pStyle w:val="RuitVrae"/>
      </w:pPr>
      <w:r w:rsidRPr="001A33C0">
        <w:t>71</w:t>
      </w:r>
      <w:r w:rsidRPr="001A33C0">
        <w:tab/>
        <w:t>Van die omstanders by die kruis het gedink Jesus roep na hierdie profeet.</w:t>
      </w:r>
    </w:p>
    <w:p w14:paraId="07D02CC6" w14:textId="77777777" w:rsidR="00AD3976" w:rsidRPr="001A33C0" w:rsidRDefault="00AD3976" w:rsidP="00EA4CEC">
      <w:pPr>
        <w:pStyle w:val="RuitVrae"/>
      </w:pPr>
      <w:r w:rsidRPr="001A33C0">
        <w:t>72</w:t>
      </w:r>
      <w:r w:rsidRPr="001A33C0">
        <w:tab/>
        <w:t>Die mense het so om Jesus saamgedrom dat Hy nie tyd gehad het om dit te doen nie.</w:t>
      </w:r>
    </w:p>
    <w:p w14:paraId="585257BC" w14:textId="77777777" w:rsidR="00AD3976" w:rsidRPr="001A33C0" w:rsidRDefault="00AD3976" w:rsidP="00EA4CEC">
      <w:pPr>
        <w:pStyle w:val="RuitVrae"/>
      </w:pPr>
      <w:r w:rsidRPr="001A33C0">
        <w:t>73</w:t>
      </w:r>
      <w:r w:rsidRPr="001A33C0">
        <w:tab/>
        <w:t>As Jesus die twaalf uitstuur, mag hulle dit nie saamneem nie.</w:t>
      </w:r>
    </w:p>
    <w:p w14:paraId="69FCA84A" w14:textId="77777777" w:rsidR="00AD3976" w:rsidRPr="001A33C0" w:rsidRDefault="00AD3976" w:rsidP="00EA4CEC">
      <w:pPr>
        <w:pStyle w:val="RuitVrae"/>
      </w:pPr>
      <w:r w:rsidRPr="001A33C0">
        <w:t>74</w:t>
      </w:r>
      <w:r w:rsidRPr="001A33C0">
        <w:tab/>
        <w:t>Hiermee slaan die soldate Jesus op die kop.</w:t>
      </w:r>
    </w:p>
    <w:p w14:paraId="1CD11113" w14:textId="77777777" w:rsidR="00AD3976" w:rsidRPr="001A33C0" w:rsidRDefault="00AD3976" w:rsidP="00EA4CEC">
      <w:pPr>
        <w:pStyle w:val="RuitVrae"/>
      </w:pPr>
      <w:r w:rsidRPr="001A33C0">
        <w:t>76</w:t>
      </w:r>
      <w:r w:rsidRPr="001A33C0">
        <w:tab/>
        <w:t>Naby hierdie dorp het die dissipels gestry oor wie die belangrikste is.</w:t>
      </w:r>
    </w:p>
    <w:p w14:paraId="1B88D8DA" w14:textId="77777777" w:rsidR="00AD3976" w:rsidRPr="001A33C0" w:rsidRDefault="00AD3976" w:rsidP="00EA4CEC">
      <w:pPr>
        <w:pStyle w:val="RuitVrae"/>
      </w:pPr>
      <w:r w:rsidRPr="001A33C0">
        <w:t>78</w:t>
      </w:r>
      <w:r w:rsidRPr="001A33C0">
        <w:tab/>
        <w:t>Hy weet nie wanneer die einddtyd kom nie</w:t>
      </w:r>
    </w:p>
    <w:p w14:paraId="6BF3D997" w14:textId="77777777" w:rsidR="00AD3976" w:rsidRPr="001A33C0" w:rsidRDefault="00AD3976" w:rsidP="00EA4CEC">
      <w:pPr>
        <w:pStyle w:val="RuitVrae"/>
      </w:pPr>
      <w:r w:rsidRPr="001A33C0">
        <w:t>79</w:t>
      </w:r>
      <w:r w:rsidRPr="001A33C0">
        <w:tab/>
        <w:t>Hiermee slaan hulle Jesus as hulle wil hê Hy moet profeteer.</w:t>
      </w:r>
    </w:p>
    <w:p w14:paraId="04EF711E" w14:textId="77777777" w:rsidR="00AD3976" w:rsidRPr="001A33C0" w:rsidRDefault="00AD3976" w:rsidP="00EA4CEC">
      <w:pPr>
        <w:pStyle w:val="RuitVrae"/>
      </w:pPr>
      <w:r w:rsidRPr="001A33C0">
        <w:t>80</w:t>
      </w:r>
      <w:r w:rsidRPr="001A33C0">
        <w:tab/>
        <w:t>Dis dissipels dink Jesus is dit as Hy op die see loop.</w:t>
      </w:r>
    </w:p>
    <w:p w14:paraId="70D337BB" w14:textId="77777777" w:rsidR="00AD3976" w:rsidRPr="001A33C0" w:rsidRDefault="00AD3976" w:rsidP="00EA4CEC">
      <w:pPr>
        <w:pStyle w:val="RuitVrae"/>
      </w:pPr>
      <w:r w:rsidRPr="001A33C0">
        <w:t>81</w:t>
      </w:r>
      <w:r w:rsidRPr="001A33C0">
        <w:tab/>
        <w:t>Die mense sal die dissipels aan hierdie gesag oorlewer.</w:t>
      </w:r>
    </w:p>
    <w:p w14:paraId="6299501A" w14:textId="77777777" w:rsidR="00446455" w:rsidRPr="00ED2BC8" w:rsidRDefault="00446455" w:rsidP="00EA4CEC">
      <w:pPr>
        <w:pStyle w:val="RuitVrae"/>
        <w:rPr>
          <w:sz w:val="8"/>
          <w:szCs w:val="8"/>
        </w:rPr>
      </w:pPr>
    </w:p>
    <w:sectPr w:rsidR="00446455" w:rsidRPr="00ED2BC8" w:rsidSect="007762D7">
      <w:type w:val="continuous"/>
      <w:pgSz w:w="11907" w:h="16840" w:code="9"/>
      <w:pgMar w:top="567" w:right="567" w:bottom="567" w:left="567" w:header="567" w:footer="567" w:gutter="2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114D3" w14:textId="77777777" w:rsidR="002B278C" w:rsidRDefault="002B278C" w:rsidP="00520CEA">
      <w:pPr>
        <w:spacing w:after="0"/>
      </w:pPr>
      <w:r>
        <w:separator/>
      </w:r>
    </w:p>
  </w:endnote>
  <w:endnote w:type="continuationSeparator" w:id="0">
    <w:p w14:paraId="1B9F1D82" w14:textId="77777777" w:rsidR="002B278C" w:rsidRDefault="002B278C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48ACF" w14:textId="77777777" w:rsidR="00BC5F80" w:rsidRDefault="00BC5F80" w:rsidP="00F416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B077" w14:textId="77777777" w:rsidR="00BC5F80" w:rsidRDefault="00157B93" w:rsidP="00F41665">
    <w:pPr>
      <w:pStyle w:val="Footer"/>
    </w:pPr>
    <w:r>
      <w:rPr>
        <w:noProof/>
      </w:rPr>
      <w:fldChar w:fldCharType="begin"/>
    </w:r>
    <w:r>
      <w:rPr>
        <w:noProof/>
      </w:rPr>
      <w:instrText xml:space="preserve"> REF _Ref149992838 \h </w:instrText>
    </w:r>
    <w:r>
      <w:rPr>
        <w:noProof/>
      </w:rPr>
    </w:r>
    <w:r>
      <w:rPr>
        <w:noProof/>
      </w:rPr>
      <w:fldChar w:fldCharType="separate"/>
    </w:r>
    <w:r w:rsidR="00837EF4">
      <w:t>Ruit *** – *** – ***-vertaling</w:t>
    </w:r>
    <w:r>
      <w:rPr>
        <w:noProof/>
      </w:rPr>
      <w:fldChar w:fldCharType="end"/>
    </w:r>
    <w:r>
      <w:rPr>
        <w:noProof/>
      </w:rPr>
      <w:t xml:space="preserve"> bladsy</w:t>
    </w:r>
    <w:r w:rsidR="00B84475">
      <w:rPr>
        <w:noProof/>
      </w:rPr>
      <w:t xml:space="preserve"> </w:t>
    </w:r>
    <w:r w:rsidR="00BC5F80">
      <w:rPr>
        <w:noProof/>
      </w:rPr>
      <w:fldChar w:fldCharType="begin"/>
    </w:r>
    <w:r w:rsidR="00BC5F80">
      <w:rPr>
        <w:noProof/>
      </w:rPr>
      <w:instrText xml:space="preserve"> PAGE   \* MERGEFORMAT </w:instrText>
    </w:r>
    <w:r w:rsidR="00BC5F80">
      <w:rPr>
        <w:noProof/>
      </w:rPr>
      <w:fldChar w:fldCharType="separate"/>
    </w:r>
    <w:r w:rsidR="00AE600A">
      <w:rPr>
        <w:noProof/>
      </w:rPr>
      <w:t>5</w:t>
    </w:r>
    <w:r w:rsidR="00BC5F80">
      <w:rPr>
        <w:noProof/>
      </w:rPr>
      <w:fldChar w:fldCharType="end"/>
    </w:r>
    <w:r w:rsidR="00B84475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BD54" w14:textId="77777777" w:rsidR="00BC5F80" w:rsidRDefault="008B397C" w:rsidP="00F41665">
    <w:pPr>
      <w:pStyle w:val="Footer"/>
    </w:pPr>
    <w:r>
      <w:fldChar w:fldCharType="begin"/>
    </w:r>
    <w:r>
      <w:instrText xml:space="preserve"> REF _Ref149992838 \h </w:instrText>
    </w:r>
    <w:r>
      <w:fldChar w:fldCharType="separate"/>
    </w:r>
    <w:r w:rsidR="00837EF4">
      <w:t>Ruit *** – *** – ***-vertaling</w:t>
    </w:r>
    <w:r>
      <w:fldChar w:fldCharType="end"/>
    </w:r>
    <w:r>
      <w:t xml:space="preserve"> </w:t>
    </w:r>
    <w:r w:rsidR="00D756D1">
      <w:t>–</w:t>
    </w:r>
    <w:r>
      <w:t xml:space="preserve"> </w:t>
    </w:r>
    <w:r w:rsidR="00D756D1">
      <w:t xml:space="preserve">bladsy </w:t>
    </w:r>
    <w:r w:rsidR="00D756D1">
      <w:fldChar w:fldCharType="begin"/>
    </w:r>
    <w:r w:rsidR="00D756D1">
      <w:instrText>PAGE   \* MERGEFORMAT</w:instrText>
    </w:r>
    <w:r w:rsidR="00D756D1">
      <w:fldChar w:fldCharType="separate"/>
    </w:r>
    <w:r w:rsidR="00D756D1">
      <w:t>1</w:t>
    </w:r>
    <w:r w:rsidR="00D756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57D7" w14:textId="77777777" w:rsidR="002B278C" w:rsidRDefault="002B278C" w:rsidP="00520CEA">
      <w:pPr>
        <w:spacing w:after="0"/>
      </w:pPr>
      <w:r>
        <w:separator/>
      </w:r>
    </w:p>
  </w:footnote>
  <w:footnote w:type="continuationSeparator" w:id="0">
    <w:p w14:paraId="34EA365F" w14:textId="77777777" w:rsidR="002B278C" w:rsidRDefault="002B278C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2BE3"/>
    <w:multiLevelType w:val="multilevel"/>
    <w:tmpl w:val="3006D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02E41D7"/>
    <w:multiLevelType w:val="hybridMultilevel"/>
    <w:tmpl w:val="19B0F6E8"/>
    <w:lvl w:ilvl="0" w:tplc="CFEE6886">
      <w:start w:val="1"/>
      <w:numFmt w:val="decimal"/>
      <w:lvlText w:val="%1.1"/>
      <w:lvlJc w:val="left"/>
      <w:pPr>
        <w:ind w:left="1056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776" w:hanging="360"/>
      </w:pPr>
    </w:lvl>
    <w:lvl w:ilvl="2" w:tplc="0436001B" w:tentative="1">
      <w:start w:val="1"/>
      <w:numFmt w:val="lowerRoman"/>
      <w:lvlText w:val="%3."/>
      <w:lvlJc w:val="right"/>
      <w:pPr>
        <w:ind w:left="2496" w:hanging="180"/>
      </w:pPr>
    </w:lvl>
    <w:lvl w:ilvl="3" w:tplc="0436000F" w:tentative="1">
      <w:start w:val="1"/>
      <w:numFmt w:val="decimal"/>
      <w:lvlText w:val="%4."/>
      <w:lvlJc w:val="left"/>
      <w:pPr>
        <w:ind w:left="3216" w:hanging="360"/>
      </w:pPr>
    </w:lvl>
    <w:lvl w:ilvl="4" w:tplc="04360019" w:tentative="1">
      <w:start w:val="1"/>
      <w:numFmt w:val="lowerLetter"/>
      <w:lvlText w:val="%5."/>
      <w:lvlJc w:val="left"/>
      <w:pPr>
        <w:ind w:left="3936" w:hanging="360"/>
      </w:pPr>
    </w:lvl>
    <w:lvl w:ilvl="5" w:tplc="0436001B" w:tentative="1">
      <w:start w:val="1"/>
      <w:numFmt w:val="lowerRoman"/>
      <w:lvlText w:val="%6."/>
      <w:lvlJc w:val="right"/>
      <w:pPr>
        <w:ind w:left="4656" w:hanging="180"/>
      </w:pPr>
    </w:lvl>
    <w:lvl w:ilvl="6" w:tplc="0436000F" w:tentative="1">
      <w:start w:val="1"/>
      <w:numFmt w:val="decimal"/>
      <w:lvlText w:val="%7."/>
      <w:lvlJc w:val="left"/>
      <w:pPr>
        <w:ind w:left="5376" w:hanging="360"/>
      </w:pPr>
    </w:lvl>
    <w:lvl w:ilvl="7" w:tplc="04360019" w:tentative="1">
      <w:start w:val="1"/>
      <w:numFmt w:val="lowerLetter"/>
      <w:lvlText w:val="%8."/>
      <w:lvlJc w:val="left"/>
      <w:pPr>
        <w:ind w:left="6096" w:hanging="360"/>
      </w:pPr>
    </w:lvl>
    <w:lvl w:ilvl="8" w:tplc="0436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4DF62C2C"/>
    <w:multiLevelType w:val="hybridMultilevel"/>
    <w:tmpl w:val="B40CB1E2"/>
    <w:lvl w:ilvl="0" w:tplc="757C96D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A6825"/>
    <w:multiLevelType w:val="multilevel"/>
    <w:tmpl w:val="F76A4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6" w15:restartNumberingAfterBreak="0">
    <w:nsid w:val="6EF57D12"/>
    <w:multiLevelType w:val="multilevel"/>
    <w:tmpl w:val="CBEA52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7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15C00"/>
    <w:multiLevelType w:val="hybridMultilevel"/>
    <w:tmpl w:val="439AC8DC"/>
    <w:lvl w:ilvl="0" w:tplc="BDC24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5"/>
  </w:num>
  <w:num w:numId="2" w16cid:durableId="247613974">
    <w:abstractNumId w:val="15"/>
  </w:num>
  <w:num w:numId="3" w16cid:durableId="1054112606">
    <w:abstractNumId w:val="15"/>
  </w:num>
  <w:num w:numId="4" w16cid:durableId="1441218316">
    <w:abstractNumId w:val="15"/>
  </w:num>
  <w:num w:numId="5" w16cid:durableId="1451434273">
    <w:abstractNumId w:val="15"/>
  </w:num>
  <w:num w:numId="6" w16cid:durableId="1382052110">
    <w:abstractNumId w:val="15"/>
  </w:num>
  <w:num w:numId="7" w16cid:durableId="1774596604">
    <w:abstractNumId w:val="12"/>
  </w:num>
  <w:num w:numId="8" w16cid:durableId="587269085">
    <w:abstractNumId w:val="15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7"/>
  </w:num>
  <w:num w:numId="20" w16cid:durableId="314996546">
    <w:abstractNumId w:val="15"/>
  </w:num>
  <w:num w:numId="21" w16cid:durableId="1264723219">
    <w:abstractNumId w:val="15"/>
  </w:num>
  <w:num w:numId="22" w16cid:durableId="669134958">
    <w:abstractNumId w:val="15"/>
  </w:num>
  <w:num w:numId="23" w16cid:durableId="105731836">
    <w:abstractNumId w:val="15"/>
  </w:num>
  <w:num w:numId="24" w16cid:durableId="11156199">
    <w:abstractNumId w:val="17"/>
  </w:num>
  <w:num w:numId="25" w16cid:durableId="1743793762">
    <w:abstractNumId w:val="17"/>
  </w:num>
  <w:num w:numId="26" w16cid:durableId="1305812144">
    <w:abstractNumId w:val="18"/>
  </w:num>
  <w:num w:numId="27" w16cid:durableId="602881095">
    <w:abstractNumId w:val="13"/>
  </w:num>
  <w:num w:numId="28" w16cid:durableId="1426416862">
    <w:abstractNumId w:val="11"/>
  </w:num>
  <w:num w:numId="29" w16cid:durableId="1156261100">
    <w:abstractNumId w:val="14"/>
  </w:num>
  <w:num w:numId="30" w16cid:durableId="937982767">
    <w:abstractNumId w:val="16"/>
  </w:num>
  <w:num w:numId="31" w16cid:durableId="2134323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F4"/>
    <w:rsid w:val="0000768F"/>
    <w:rsid w:val="00053FAA"/>
    <w:rsid w:val="00057A58"/>
    <w:rsid w:val="00062722"/>
    <w:rsid w:val="000671E7"/>
    <w:rsid w:val="00076DC1"/>
    <w:rsid w:val="000855B2"/>
    <w:rsid w:val="000A4599"/>
    <w:rsid w:val="000A6E35"/>
    <w:rsid w:val="000D5780"/>
    <w:rsid w:val="000E42A7"/>
    <w:rsid w:val="000F2F35"/>
    <w:rsid w:val="000F4F65"/>
    <w:rsid w:val="00100F3D"/>
    <w:rsid w:val="0012320D"/>
    <w:rsid w:val="00157B93"/>
    <w:rsid w:val="0017115C"/>
    <w:rsid w:val="001738C4"/>
    <w:rsid w:val="00182851"/>
    <w:rsid w:val="00187F3F"/>
    <w:rsid w:val="00191C32"/>
    <w:rsid w:val="0019745E"/>
    <w:rsid w:val="001A33C0"/>
    <w:rsid w:val="001A4F53"/>
    <w:rsid w:val="001C4D68"/>
    <w:rsid w:val="001E23DC"/>
    <w:rsid w:val="002030E2"/>
    <w:rsid w:val="00216130"/>
    <w:rsid w:val="00225EB1"/>
    <w:rsid w:val="00233F12"/>
    <w:rsid w:val="0024355A"/>
    <w:rsid w:val="00255467"/>
    <w:rsid w:val="00257A3C"/>
    <w:rsid w:val="002A7AE5"/>
    <w:rsid w:val="002B278C"/>
    <w:rsid w:val="002B53E5"/>
    <w:rsid w:val="002C56A1"/>
    <w:rsid w:val="002D3355"/>
    <w:rsid w:val="002D4139"/>
    <w:rsid w:val="002E1DEB"/>
    <w:rsid w:val="002E3762"/>
    <w:rsid w:val="002F763C"/>
    <w:rsid w:val="002F7D22"/>
    <w:rsid w:val="003049A8"/>
    <w:rsid w:val="003062C1"/>
    <w:rsid w:val="003107BC"/>
    <w:rsid w:val="003108ED"/>
    <w:rsid w:val="003257D2"/>
    <w:rsid w:val="003266BE"/>
    <w:rsid w:val="00340DFF"/>
    <w:rsid w:val="00344199"/>
    <w:rsid w:val="003479C5"/>
    <w:rsid w:val="00351718"/>
    <w:rsid w:val="00373F31"/>
    <w:rsid w:val="003A7F2A"/>
    <w:rsid w:val="003B0C2F"/>
    <w:rsid w:val="003B325E"/>
    <w:rsid w:val="003C3E35"/>
    <w:rsid w:val="003C7BF3"/>
    <w:rsid w:val="003E6514"/>
    <w:rsid w:val="00410F07"/>
    <w:rsid w:val="004263F3"/>
    <w:rsid w:val="0043106F"/>
    <w:rsid w:val="00435909"/>
    <w:rsid w:val="00446455"/>
    <w:rsid w:val="004479D5"/>
    <w:rsid w:val="004530AF"/>
    <w:rsid w:val="00454872"/>
    <w:rsid w:val="00457C6F"/>
    <w:rsid w:val="00462A67"/>
    <w:rsid w:val="004755EB"/>
    <w:rsid w:val="004760C1"/>
    <w:rsid w:val="004860C5"/>
    <w:rsid w:val="00492F51"/>
    <w:rsid w:val="004B11DA"/>
    <w:rsid w:val="004C2DAA"/>
    <w:rsid w:val="004D7A46"/>
    <w:rsid w:val="004F4526"/>
    <w:rsid w:val="00503A41"/>
    <w:rsid w:val="005040D0"/>
    <w:rsid w:val="00506E42"/>
    <w:rsid w:val="00514B43"/>
    <w:rsid w:val="00520CEA"/>
    <w:rsid w:val="005212E4"/>
    <w:rsid w:val="00524E22"/>
    <w:rsid w:val="0052745A"/>
    <w:rsid w:val="00533469"/>
    <w:rsid w:val="0055765A"/>
    <w:rsid w:val="005578A9"/>
    <w:rsid w:val="00587463"/>
    <w:rsid w:val="00594D53"/>
    <w:rsid w:val="0059666C"/>
    <w:rsid w:val="005B0A2E"/>
    <w:rsid w:val="005B57EB"/>
    <w:rsid w:val="005E2FC2"/>
    <w:rsid w:val="005E651B"/>
    <w:rsid w:val="00617556"/>
    <w:rsid w:val="00645DA2"/>
    <w:rsid w:val="006600CB"/>
    <w:rsid w:val="0066082E"/>
    <w:rsid w:val="00661767"/>
    <w:rsid w:val="00661A87"/>
    <w:rsid w:val="00676692"/>
    <w:rsid w:val="0068465D"/>
    <w:rsid w:val="00695A54"/>
    <w:rsid w:val="006966CB"/>
    <w:rsid w:val="00696777"/>
    <w:rsid w:val="006A1E56"/>
    <w:rsid w:val="006C0EB5"/>
    <w:rsid w:val="006E6CDD"/>
    <w:rsid w:val="006F1D78"/>
    <w:rsid w:val="00707339"/>
    <w:rsid w:val="00715CA2"/>
    <w:rsid w:val="00731FA1"/>
    <w:rsid w:val="0074588C"/>
    <w:rsid w:val="00772D3C"/>
    <w:rsid w:val="007757FD"/>
    <w:rsid w:val="007762D7"/>
    <w:rsid w:val="007776D3"/>
    <w:rsid w:val="007A1F78"/>
    <w:rsid w:val="007A2FB1"/>
    <w:rsid w:val="007B2214"/>
    <w:rsid w:val="007C36C2"/>
    <w:rsid w:val="007C4F28"/>
    <w:rsid w:val="007D3D00"/>
    <w:rsid w:val="007D774F"/>
    <w:rsid w:val="007E37A9"/>
    <w:rsid w:val="00801698"/>
    <w:rsid w:val="008367A5"/>
    <w:rsid w:val="00837EF4"/>
    <w:rsid w:val="00843EBB"/>
    <w:rsid w:val="00862CE1"/>
    <w:rsid w:val="00863F82"/>
    <w:rsid w:val="00880FCD"/>
    <w:rsid w:val="008974DC"/>
    <w:rsid w:val="008A2FD9"/>
    <w:rsid w:val="008A4247"/>
    <w:rsid w:val="008B397C"/>
    <w:rsid w:val="008B4C7C"/>
    <w:rsid w:val="008C10FD"/>
    <w:rsid w:val="008D482C"/>
    <w:rsid w:val="008E2D6F"/>
    <w:rsid w:val="008F5979"/>
    <w:rsid w:val="008F611A"/>
    <w:rsid w:val="008F7031"/>
    <w:rsid w:val="009024A8"/>
    <w:rsid w:val="009045DC"/>
    <w:rsid w:val="00905D0E"/>
    <w:rsid w:val="00913408"/>
    <w:rsid w:val="00917FAD"/>
    <w:rsid w:val="009210EE"/>
    <w:rsid w:val="00940AC5"/>
    <w:rsid w:val="00950D9A"/>
    <w:rsid w:val="009511E2"/>
    <w:rsid w:val="009557EF"/>
    <w:rsid w:val="009803C9"/>
    <w:rsid w:val="009935B6"/>
    <w:rsid w:val="00993EE4"/>
    <w:rsid w:val="009A3EA3"/>
    <w:rsid w:val="009A4BAB"/>
    <w:rsid w:val="009B3EF6"/>
    <w:rsid w:val="009D779F"/>
    <w:rsid w:val="009E087D"/>
    <w:rsid w:val="009F2BA4"/>
    <w:rsid w:val="009F2D80"/>
    <w:rsid w:val="00A14C6C"/>
    <w:rsid w:val="00A15618"/>
    <w:rsid w:val="00A22E16"/>
    <w:rsid w:val="00A23B2C"/>
    <w:rsid w:val="00A2420F"/>
    <w:rsid w:val="00A35DCF"/>
    <w:rsid w:val="00A36845"/>
    <w:rsid w:val="00A409B6"/>
    <w:rsid w:val="00A54036"/>
    <w:rsid w:val="00A71C59"/>
    <w:rsid w:val="00A727D5"/>
    <w:rsid w:val="00A83F0A"/>
    <w:rsid w:val="00A84685"/>
    <w:rsid w:val="00A91A63"/>
    <w:rsid w:val="00AB153A"/>
    <w:rsid w:val="00AC4D82"/>
    <w:rsid w:val="00AD1467"/>
    <w:rsid w:val="00AD34C3"/>
    <w:rsid w:val="00AD3976"/>
    <w:rsid w:val="00AE600A"/>
    <w:rsid w:val="00AF161F"/>
    <w:rsid w:val="00B02BBE"/>
    <w:rsid w:val="00B15FFB"/>
    <w:rsid w:val="00B36CC7"/>
    <w:rsid w:val="00B45D47"/>
    <w:rsid w:val="00B46CC0"/>
    <w:rsid w:val="00B653A9"/>
    <w:rsid w:val="00B7247A"/>
    <w:rsid w:val="00B75994"/>
    <w:rsid w:val="00B82AF6"/>
    <w:rsid w:val="00B84475"/>
    <w:rsid w:val="00B907E8"/>
    <w:rsid w:val="00BB2C80"/>
    <w:rsid w:val="00BB4B76"/>
    <w:rsid w:val="00BC269F"/>
    <w:rsid w:val="00BC5AE7"/>
    <w:rsid w:val="00BC5F80"/>
    <w:rsid w:val="00BF6383"/>
    <w:rsid w:val="00C01FE4"/>
    <w:rsid w:val="00C02CB6"/>
    <w:rsid w:val="00C12690"/>
    <w:rsid w:val="00C2151A"/>
    <w:rsid w:val="00C3444F"/>
    <w:rsid w:val="00C36D21"/>
    <w:rsid w:val="00C6113A"/>
    <w:rsid w:val="00C612E8"/>
    <w:rsid w:val="00CA27FE"/>
    <w:rsid w:val="00CC279A"/>
    <w:rsid w:val="00CE29FA"/>
    <w:rsid w:val="00CE533D"/>
    <w:rsid w:val="00D131B3"/>
    <w:rsid w:val="00D21689"/>
    <w:rsid w:val="00D54C7A"/>
    <w:rsid w:val="00D66611"/>
    <w:rsid w:val="00D67760"/>
    <w:rsid w:val="00D756D1"/>
    <w:rsid w:val="00D778E9"/>
    <w:rsid w:val="00D8567E"/>
    <w:rsid w:val="00DA0323"/>
    <w:rsid w:val="00DB200C"/>
    <w:rsid w:val="00DC4A4E"/>
    <w:rsid w:val="00DE2C87"/>
    <w:rsid w:val="00DF15E1"/>
    <w:rsid w:val="00DF7FAC"/>
    <w:rsid w:val="00E52135"/>
    <w:rsid w:val="00E724B0"/>
    <w:rsid w:val="00E72C4F"/>
    <w:rsid w:val="00EA4CEC"/>
    <w:rsid w:val="00EA5836"/>
    <w:rsid w:val="00EA5D51"/>
    <w:rsid w:val="00EB1563"/>
    <w:rsid w:val="00EB66CD"/>
    <w:rsid w:val="00EC03C2"/>
    <w:rsid w:val="00ED2BC8"/>
    <w:rsid w:val="00EF679A"/>
    <w:rsid w:val="00F02D87"/>
    <w:rsid w:val="00F064EF"/>
    <w:rsid w:val="00F135CC"/>
    <w:rsid w:val="00F15143"/>
    <w:rsid w:val="00F16C30"/>
    <w:rsid w:val="00F260B3"/>
    <w:rsid w:val="00F269BB"/>
    <w:rsid w:val="00F27AF2"/>
    <w:rsid w:val="00F30F73"/>
    <w:rsid w:val="00F41665"/>
    <w:rsid w:val="00F41898"/>
    <w:rsid w:val="00F45D7C"/>
    <w:rsid w:val="00F56F46"/>
    <w:rsid w:val="00F608AB"/>
    <w:rsid w:val="00F70666"/>
    <w:rsid w:val="00F8388C"/>
    <w:rsid w:val="00FC324F"/>
    <w:rsid w:val="00FD364D"/>
    <w:rsid w:val="00FD7D98"/>
    <w:rsid w:val="00FE4312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DBFAC"/>
  <w15:chartTrackingRefBased/>
  <w15:docId w15:val="{90C2CFFC-1881-4F16-8BDF-A9E0CD7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3"/>
    <w:qFormat/>
    <w:rsid w:val="008B397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8746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paragraph" w:styleId="Heading5">
    <w:name w:val="heading 5"/>
    <w:basedOn w:val="ListParagraph"/>
    <w:next w:val="Normal"/>
    <w:link w:val="Heading5Char"/>
    <w:uiPriority w:val="7"/>
    <w:unhideWhenUsed/>
    <w:qFormat/>
    <w:rsid w:val="00446455"/>
    <w:pPr>
      <w:numPr>
        <w:numId w:val="0"/>
      </w:numPr>
      <w:ind w:left="1814" w:hanging="1814"/>
      <w:outlineLvl w:val="4"/>
    </w:pPr>
    <w:rPr>
      <w:rFonts w:ascii="Arial" w:hAnsi="Arial" w:cs="Arial"/>
      <w:b/>
      <w:bCs/>
      <w:iCs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8B397C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4"/>
    <w:rsid w:val="00587463"/>
    <w:rPr>
      <w:rFonts w:ascii="Arial" w:eastAsiaTheme="majorEastAsia" w:hAnsi="Arial" w:cstheme="majorBidi"/>
      <w:b/>
      <w:sz w:val="28"/>
      <w:szCs w:val="26"/>
    </w:rPr>
  </w:style>
  <w:style w:type="paragraph" w:customStyle="1" w:styleId="RuitAntwoord">
    <w:name w:val="RuitAntwoord"/>
    <w:basedOn w:val="Normal"/>
    <w:link w:val="RuitAntwoordChar"/>
    <w:uiPriority w:val="2"/>
    <w:qFormat/>
    <w:rsid w:val="00587463"/>
    <w:pPr>
      <w:tabs>
        <w:tab w:val="left" w:pos="567"/>
        <w:tab w:val="right" w:leader="underscore" w:pos="4820"/>
      </w:tabs>
      <w:spacing w:after="0" w:line="360" w:lineRule="auto"/>
      <w:ind w:left="567" w:hanging="567"/>
    </w:pPr>
    <w:rPr>
      <w:rFonts w:asciiTheme="minorBidi" w:eastAsiaTheme="minorHAnsi" w:hAnsiTheme="minorBidi" w:cstheme="minorBidi"/>
      <w:bCs/>
    </w:rPr>
  </w:style>
  <w:style w:type="character" w:customStyle="1" w:styleId="RuitAntwoordChar">
    <w:name w:val="RuitAntwoord Char"/>
    <w:basedOn w:val="DefaultParagraphFont"/>
    <w:link w:val="RuitAntwoord"/>
    <w:uiPriority w:val="2"/>
    <w:rsid w:val="00587463"/>
    <w:rPr>
      <w:rFonts w:asciiTheme="minorBidi" w:eastAsiaTheme="minorHAnsi" w:hAnsiTheme="minorBidi" w:cstheme="minorBidi"/>
      <w:bCs/>
      <w:sz w:val="24"/>
      <w:szCs w:val="24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F27AF2"/>
    <w:pPr>
      <w:tabs>
        <w:tab w:val="right" w:leader="underscore" w:pos="9923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F27AF2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F41665"/>
    <w:pPr>
      <w:pBdr>
        <w:top w:val="single" w:sz="4" w:space="1" w:color="auto"/>
      </w:pBd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1665"/>
    <w:rPr>
      <w:rFonts w:ascii="Arial" w:hAnsi="Arial"/>
      <w:sz w:val="20"/>
      <w:szCs w:val="20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7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19745E"/>
    <w:pPr>
      <w:tabs>
        <w:tab w:val="left" w:pos="567"/>
      </w:tabs>
      <w:ind w:left="567" w:hanging="567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19745E"/>
    <w:rPr>
      <w:rFonts w:ascii="Arial" w:eastAsiaTheme="minorHAnsi" w:hAnsi="Arial" w:cstheme="minorBidi"/>
      <w:b/>
      <w:bCs/>
      <w:sz w:val="24"/>
      <w:szCs w:val="24"/>
    </w:rPr>
  </w:style>
  <w:style w:type="paragraph" w:customStyle="1" w:styleId="RuitVrae">
    <w:name w:val="RuitVrae"/>
    <w:basedOn w:val="Normal"/>
    <w:link w:val="RuitVraeChar"/>
    <w:qFormat/>
    <w:rsid w:val="000A6E35"/>
    <w:pPr>
      <w:tabs>
        <w:tab w:val="left" w:pos="567"/>
        <w:tab w:val="left" w:leader="underscore" w:pos="4820"/>
      </w:tabs>
      <w:ind w:left="567" w:hanging="567"/>
    </w:pPr>
  </w:style>
  <w:style w:type="character" w:customStyle="1" w:styleId="RuitVraeChar">
    <w:name w:val="RuitVrae Char"/>
    <w:basedOn w:val="RuitAntwoordChar"/>
    <w:link w:val="RuitVrae"/>
    <w:rsid w:val="000A6E35"/>
    <w:rPr>
      <w:rFonts w:ascii="Arial" w:eastAsiaTheme="minorHAnsi" w:hAnsi="Arial" w:cstheme="minorBidi"/>
      <w:bC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49A8"/>
    <w:pPr>
      <w:spacing w:after="0"/>
      <w:jc w:val="left"/>
    </w:pPr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3049A8"/>
    <w:rPr>
      <w:rFonts w:ascii="Consolas" w:eastAsiaTheme="minorHAnsi" w:hAnsi="Consolas" w:cstheme="minorBidi"/>
      <w:kern w:val="2"/>
      <w:sz w:val="21"/>
      <w:szCs w:val="21"/>
      <w:lang w:eastAsia="en-US" w:bidi="he-IL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7"/>
    <w:rsid w:val="00446455"/>
    <w:rPr>
      <w:rFonts w:ascii="Arial" w:hAnsi="Arial" w:cs="Arial"/>
      <w:b/>
      <w:bCs/>
      <w:iCs/>
      <w:caps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46455"/>
  </w:style>
  <w:style w:type="table" w:customStyle="1" w:styleId="TableGrid1">
    <w:name w:val="Table Grid1"/>
    <w:basedOn w:val="TableNormal"/>
    <w:next w:val="TableGrid"/>
    <w:uiPriority w:val="39"/>
    <w:rsid w:val="00446455"/>
    <w:pPr>
      <w:spacing w:after="0" w:line="240" w:lineRule="auto"/>
    </w:pPr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glish">
    <w:name w:val="English"/>
    <w:basedOn w:val="Normal"/>
    <w:link w:val="EnglishChar"/>
    <w:qFormat/>
    <w:rsid w:val="00446455"/>
    <w:pPr>
      <w:spacing w:after="0"/>
      <w:jc w:val="left"/>
    </w:pPr>
    <w:rPr>
      <w:rFonts w:asciiTheme="minorHAnsi" w:eastAsiaTheme="minorHAnsi" w:hAnsiTheme="minorHAnsi" w:cs="Arial"/>
      <w:sz w:val="22"/>
      <w:szCs w:val="21"/>
      <w:lang w:val="en-ZA" w:eastAsia="en-US" w:bidi="he-IL"/>
    </w:rPr>
  </w:style>
  <w:style w:type="character" w:customStyle="1" w:styleId="EnglishChar">
    <w:name w:val="English Char"/>
    <w:basedOn w:val="DefaultParagraphFont"/>
    <w:link w:val="English"/>
    <w:rsid w:val="00446455"/>
    <w:rPr>
      <w:rFonts w:eastAsiaTheme="minorHAnsi" w:hAnsiTheme="minorHAnsi" w:cs="Arial"/>
      <w:szCs w:val="21"/>
      <w:lang w:val="en-ZA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DEC3-49D4-4280-8017-25409F72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2</cp:revision>
  <dcterms:created xsi:type="dcterms:W3CDTF">2024-11-07T12:34:00Z</dcterms:created>
  <dcterms:modified xsi:type="dcterms:W3CDTF">2024-11-07T12:34:00Z</dcterms:modified>
</cp:coreProperties>
</file>